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DCB0" w14:textId="5627B949" w:rsidR="00C97F18" w:rsidRDefault="009403F3" w:rsidP="00C97F18">
      <w:pPr>
        <w:pStyle w:val="Rubrik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6C738F" wp14:editId="5EC2FECE">
            <wp:simplePos x="0" y="0"/>
            <wp:positionH relativeFrom="column">
              <wp:posOffset>3810</wp:posOffset>
            </wp:positionH>
            <wp:positionV relativeFrom="paragraph">
              <wp:posOffset>222250</wp:posOffset>
            </wp:positionV>
            <wp:extent cx="3356198" cy="572400"/>
            <wp:effectExtent l="0" t="0" r="0" b="0"/>
            <wp:wrapTopAndBottom/>
            <wp:docPr id="262524920" name="Bildobjekt 1" descr="En bild som visar Teckensnitt, tex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24920" name="Bildobjekt 1" descr="En bild som visar Teckensnitt, text, Grafik, logotyp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198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AFE">
        <w:t>Beställning av plakett</w:t>
      </w:r>
    </w:p>
    <w:p w14:paraId="7C044CA2" w14:textId="1F688438" w:rsidR="004E7386" w:rsidRPr="002008FD" w:rsidRDefault="00525ECF" w:rsidP="002008FD">
      <w:pPr>
        <w:pStyle w:val="Rubrik3"/>
      </w:pPr>
      <w:r w:rsidRPr="002008FD">
        <w:t>Nedanstående blankett används för beställning av plakett för fastigheter som certifierats i BREEAM-SE</w:t>
      </w:r>
    </w:p>
    <w:p w14:paraId="120846F0" w14:textId="4CFC0979" w:rsidR="00525ECF" w:rsidRPr="00525ECF" w:rsidRDefault="00525ECF" w:rsidP="00525ECF">
      <w:pPr>
        <w:pStyle w:val="Rubrik3"/>
        <w:rPr>
          <w:rFonts w:ascii="Palatino" w:hAnsi="Palatino"/>
          <w:b w:val="0"/>
          <w:sz w:val="22"/>
          <w:szCs w:val="16"/>
        </w:rPr>
      </w:pPr>
      <w:r w:rsidRPr="00525ECF">
        <w:rPr>
          <w:rFonts w:ascii="Palatino" w:hAnsi="Palatino"/>
          <w:b w:val="0"/>
          <w:sz w:val="22"/>
          <w:szCs w:val="16"/>
        </w:rPr>
        <w:t xml:space="preserve"> </w:t>
      </w:r>
    </w:p>
    <w:p w14:paraId="260AE55F" w14:textId="51223F7C" w:rsidR="004E7386" w:rsidRPr="00F822D1" w:rsidRDefault="00525ECF" w:rsidP="00F822D1">
      <w:r w:rsidRPr="00525ECF">
        <w:t xml:space="preserve">Ifylld blankett skall skickas till </w:t>
      </w:r>
      <w:hyperlink r:id="rId12" w:history="1">
        <w:r w:rsidR="00F822D1" w:rsidRPr="000E2753">
          <w:rPr>
            <w:rStyle w:val="Hyperlnk"/>
          </w:rPr>
          <w:t>breeam@sgbc.se</w:t>
        </w:r>
      </w:hyperlink>
      <w:r w:rsidR="00F822D1">
        <w:t xml:space="preserve"> </w:t>
      </w:r>
      <w:r w:rsidRPr="00525ECF">
        <w:t>med ämnesraden:</w:t>
      </w:r>
      <w:r w:rsidR="00F822D1">
        <w:t xml:space="preserve"> </w:t>
      </w:r>
      <w:r w:rsidRPr="00525ECF">
        <w:t>”Beställning av plakett för BREEAM-SE”</w:t>
      </w:r>
      <w:r w:rsidR="00F822D1">
        <w:t>.</w:t>
      </w:r>
      <w:r w:rsidRPr="00525ECF">
        <w:t xml:space="preserve"> </w:t>
      </w:r>
    </w:p>
    <w:p w14:paraId="7A61CEF7" w14:textId="474F6112" w:rsidR="00525ECF" w:rsidRPr="00F822D1" w:rsidRDefault="00525ECF" w:rsidP="00F822D1">
      <w:r w:rsidRPr="00525ECF">
        <w:t xml:space="preserve">Glöm inte att inkludera projektnamnet samt ärendenummer från Building Green Online i meddelandetexten för e-postmeddelandet. </w:t>
      </w:r>
    </w:p>
    <w:p w14:paraId="3D2768E5" w14:textId="10D98366" w:rsidR="007C7617" w:rsidRPr="007C7617" w:rsidRDefault="00A167AB" w:rsidP="00F46C3E">
      <w:pPr>
        <w:pStyle w:val="Rubrik3"/>
        <w:spacing w:after="240"/>
      </w:pPr>
      <w:r>
        <w:t>Information för best</w:t>
      </w:r>
      <w:r w:rsidR="007C7617">
        <w:t>ällning</w:t>
      </w:r>
    </w:p>
    <w:p w14:paraId="1B956258" w14:textId="77777777" w:rsidR="004F7C38" w:rsidRPr="004F7C38" w:rsidRDefault="004F7C38" w:rsidP="00734371">
      <w:pPr>
        <w:spacing w:after="0" w:line="60" w:lineRule="exact"/>
        <w:rPr>
          <w:szCs w:val="22"/>
        </w:rPr>
      </w:pPr>
    </w:p>
    <w:tbl>
      <w:tblPr>
        <w:tblStyle w:val="Tabellrutn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3"/>
      </w:tblGrid>
      <w:tr w:rsidR="008F2D28" w:rsidRPr="00BA3EAF" w14:paraId="18A478E3" w14:textId="77777777" w:rsidTr="001057B8">
        <w:tc>
          <w:tcPr>
            <w:tcW w:w="4668" w:type="dxa"/>
            <w:shd w:val="clear" w:color="auto" w:fill="auto"/>
          </w:tcPr>
          <w:p w14:paraId="1999BFCF" w14:textId="53D5DEF5" w:rsidR="008F2D28" w:rsidRPr="00C71999" w:rsidRDefault="008F2D28">
            <w:pPr>
              <w:rPr>
                <w:lang w:val="en-US"/>
              </w:rPr>
            </w:pPr>
            <w:r w:rsidRPr="00C71999">
              <w:t>Namn på certifikatet (fastighetsbeteckning)</w:t>
            </w:r>
            <w:r>
              <w:t>:</w:t>
            </w:r>
          </w:p>
        </w:tc>
        <w:sdt>
          <w:sdtPr>
            <w:rPr>
              <w:rStyle w:val="Platshllartext"/>
            </w:rPr>
            <w:id w:val="8644046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83" w:type="dxa"/>
                <w:shd w:val="clear" w:color="auto" w:fill="DEEAF6" w:themeFill="accent1" w:themeFillTint="33"/>
              </w:tcPr>
              <w:p w14:paraId="3A603A2C" w14:textId="0F287C38" w:rsidR="008F2D28" w:rsidRDefault="008F2D28">
                <w:pPr>
                  <w:rPr>
                    <w:rStyle w:val="Platshllartext"/>
                  </w:rPr>
                </w:pPr>
                <w:r w:rsidRPr="008A1468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78BE5A34" w14:textId="77777777" w:rsidR="008F2D28" w:rsidRDefault="008F2D28" w:rsidP="008F2D28">
      <w:pPr>
        <w:spacing w:after="0" w:line="60" w:lineRule="exact"/>
      </w:pPr>
    </w:p>
    <w:tbl>
      <w:tblPr>
        <w:tblStyle w:val="Tabellrutn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3"/>
      </w:tblGrid>
      <w:tr w:rsidR="007C7617" w:rsidRPr="00BA3EAF" w14:paraId="2FC58C39" w14:textId="77777777" w:rsidTr="001057B8">
        <w:tc>
          <w:tcPr>
            <w:tcW w:w="4668" w:type="dxa"/>
            <w:shd w:val="clear" w:color="auto" w:fill="auto"/>
          </w:tcPr>
          <w:p w14:paraId="461FE5AD" w14:textId="1AE32525" w:rsidR="007C7617" w:rsidRPr="00C71999" w:rsidRDefault="00C71999">
            <w:pPr>
              <w:rPr>
                <w:lang w:val="en-US"/>
              </w:rPr>
            </w:pPr>
            <w:r w:rsidRPr="00C71999">
              <w:rPr>
                <w:lang w:val="en-US"/>
              </w:rPr>
              <w:t>Projektnamn i Building Green Online:</w:t>
            </w:r>
          </w:p>
        </w:tc>
        <w:sdt>
          <w:sdtPr>
            <w:rPr>
              <w:rStyle w:val="Platshllartext"/>
            </w:rPr>
            <w:id w:val="1517347202"/>
            <w:placeholder>
              <w:docPart w:val="7F47159D54BF4B3CA77DC582F3DE0AC6"/>
            </w:placeholder>
            <w:showingPlcHdr/>
          </w:sdtPr>
          <w:sdtContent>
            <w:tc>
              <w:tcPr>
                <w:tcW w:w="4683" w:type="dxa"/>
                <w:shd w:val="clear" w:color="auto" w:fill="DEEAF6" w:themeFill="accent1" w:themeFillTint="33"/>
              </w:tcPr>
              <w:p w14:paraId="50BAF7E9" w14:textId="6D53FD90" w:rsidR="007C7617" w:rsidRPr="00BA3EAF" w:rsidRDefault="00825C9A">
                <w:pPr>
                  <w:rPr>
                    <w:rStyle w:val="Platshllartext"/>
                  </w:rPr>
                </w:pPr>
                <w:r w:rsidRPr="005E6BB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1AE1B325" w14:textId="77777777" w:rsidR="004F7C38" w:rsidRDefault="004F7C38" w:rsidP="002E080C">
      <w:pPr>
        <w:spacing w:after="0" w:line="60" w:lineRule="exact"/>
      </w:pPr>
    </w:p>
    <w:tbl>
      <w:tblPr>
        <w:tblStyle w:val="Tabellrutn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3"/>
      </w:tblGrid>
      <w:tr w:rsidR="007C7617" w:rsidRPr="00BA3EAF" w14:paraId="2482DB7F" w14:textId="77777777" w:rsidTr="001057B8">
        <w:tc>
          <w:tcPr>
            <w:tcW w:w="4668" w:type="dxa"/>
            <w:shd w:val="clear" w:color="auto" w:fill="auto"/>
          </w:tcPr>
          <w:p w14:paraId="48A133BC" w14:textId="35FDD236" w:rsidR="007C7617" w:rsidRPr="00BA3EAF" w:rsidRDefault="00A163B5">
            <w:r w:rsidRPr="00A163B5">
              <w:t>Ärendenummer i Building Green Online:</w:t>
            </w:r>
          </w:p>
        </w:tc>
        <w:sdt>
          <w:sdtPr>
            <w:rPr>
              <w:rStyle w:val="Platshllartext"/>
            </w:rPr>
            <w:id w:val="1011500853"/>
            <w:placeholder>
              <w:docPart w:val="0BB0E8BAC1154CECAE6409749E6AE357"/>
            </w:placeholder>
            <w:showingPlcHdr/>
          </w:sdtPr>
          <w:sdtContent>
            <w:tc>
              <w:tcPr>
                <w:tcW w:w="4683" w:type="dxa"/>
                <w:shd w:val="clear" w:color="auto" w:fill="DEEAF6" w:themeFill="accent1" w:themeFillTint="33"/>
              </w:tcPr>
              <w:p w14:paraId="6B4A82A5" w14:textId="056B60AA" w:rsidR="007C7617" w:rsidRPr="00BA3EAF" w:rsidRDefault="00CB27BA">
                <w:pPr>
                  <w:rPr>
                    <w:rStyle w:val="Platshllartext"/>
                  </w:rPr>
                </w:pPr>
                <w:r w:rsidRPr="00CB27BA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76F61495" w14:textId="77777777" w:rsidR="004F7C38" w:rsidRDefault="004F7C38" w:rsidP="002E080C">
      <w:pPr>
        <w:spacing w:after="0" w:line="60" w:lineRule="exact"/>
      </w:pPr>
    </w:p>
    <w:tbl>
      <w:tblPr>
        <w:tblStyle w:val="Tabellrutn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039"/>
        <w:gridCol w:w="7312"/>
      </w:tblGrid>
      <w:tr w:rsidR="007C7617" w:rsidRPr="00BA3EAF" w14:paraId="7171A964" w14:textId="77777777" w:rsidTr="000660E5">
        <w:tc>
          <w:tcPr>
            <w:tcW w:w="2039" w:type="dxa"/>
            <w:shd w:val="clear" w:color="auto" w:fill="auto"/>
          </w:tcPr>
          <w:p w14:paraId="4B2B4BD0" w14:textId="5ED55D90" w:rsidR="007C7617" w:rsidRPr="00BA3EAF" w:rsidRDefault="00A163B5">
            <w:r w:rsidRPr="00A163B5">
              <w:t>Fastighetsägare:</w:t>
            </w:r>
          </w:p>
        </w:tc>
        <w:sdt>
          <w:sdtPr>
            <w:rPr>
              <w:rStyle w:val="Platshllartext"/>
            </w:rPr>
            <w:id w:val="1372111266"/>
            <w:placeholder>
              <w:docPart w:val="208341C40B0E47BB846B6057B641F3BA"/>
            </w:placeholder>
            <w:showingPlcHdr/>
          </w:sdtPr>
          <w:sdtContent>
            <w:tc>
              <w:tcPr>
                <w:tcW w:w="7312" w:type="dxa"/>
                <w:shd w:val="clear" w:color="auto" w:fill="DEEAF6" w:themeFill="accent1" w:themeFillTint="33"/>
              </w:tcPr>
              <w:p w14:paraId="570838A3" w14:textId="7150A6B9" w:rsidR="007C7617" w:rsidRPr="00BA3EAF" w:rsidRDefault="00825C9A">
                <w:pPr>
                  <w:rPr>
                    <w:rStyle w:val="Platshllartext"/>
                  </w:rPr>
                </w:pPr>
                <w:r w:rsidRPr="005E6BB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98095C8" w14:textId="77777777" w:rsidR="004F7C38" w:rsidRDefault="004F7C38" w:rsidP="002E080C">
      <w:pPr>
        <w:spacing w:after="0" w:line="60" w:lineRule="exact"/>
      </w:pPr>
    </w:p>
    <w:tbl>
      <w:tblPr>
        <w:tblStyle w:val="Tabellrutnt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291"/>
        <w:gridCol w:w="1671"/>
      </w:tblGrid>
      <w:tr w:rsidR="009E16BA" w:rsidRPr="00BA3EAF" w14:paraId="20BD036F" w14:textId="77777777" w:rsidTr="00B40039">
        <w:tc>
          <w:tcPr>
            <w:tcW w:w="3291" w:type="dxa"/>
            <w:shd w:val="clear" w:color="auto" w:fill="auto"/>
          </w:tcPr>
          <w:p w14:paraId="5432B1BB" w14:textId="2AEBA789" w:rsidR="009E16BA" w:rsidRPr="00A163B5" w:rsidRDefault="00506062">
            <w:r w:rsidRPr="00506062">
              <w:t>Uppnått betyg i BREEAM-SE:</w:t>
            </w:r>
          </w:p>
        </w:tc>
        <w:sdt>
          <w:sdtPr>
            <w:rPr>
              <w:rStyle w:val="Platshllartext"/>
            </w:rPr>
            <w:id w:val="-1335212050"/>
            <w:placeholder>
              <w:docPart w:val="26560CFDDB684F88BB4757A93C1A3AC3"/>
            </w:placeholder>
            <w:showingPlcHdr/>
            <w:comboBox>
              <w:listItem w:value="Välj betyg"/>
              <w:listItem w:displayText="Pass" w:value="Pass"/>
              <w:listItem w:displayText="Good" w:value="Good"/>
              <w:listItem w:displayText="Very Good" w:value="Very Good"/>
              <w:listItem w:displayText="Excellent" w:value="Excellent"/>
              <w:listItem w:displayText="Outstanding" w:value="Outstanding"/>
            </w:comboBox>
          </w:sdtPr>
          <w:sdtContent>
            <w:tc>
              <w:tcPr>
                <w:tcW w:w="1671" w:type="dxa"/>
                <w:shd w:val="clear" w:color="auto" w:fill="DEEAF6" w:themeFill="accent1" w:themeFillTint="33"/>
              </w:tcPr>
              <w:p w14:paraId="37D92714" w14:textId="067CD1AF" w:rsidR="009E16BA" w:rsidRDefault="00CB27BA">
                <w:pPr>
                  <w:rPr>
                    <w:rStyle w:val="Platshllartext"/>
                  </w:rPr>
                </w:pPr>
                <w:r w:rsidRPr="00CB27BA">
                  <w:rPr>
                    <w:rStyle w:val="Platshllartext"/>
                  </w:rPr>
                  <w:t>Välj betyg</w:t>
                </w:r>
              </w:p>
            </w:tc>
          </w:sdtContent>
        </w:sdt>
      </w:tr>
    </w:tbl>
    <w:p w14:paraId="34FF0B06" w14:textId="77777777" w:rsidR="004F7C38" w:rsidRDefault="004F7C38" w:rsidP="002E080C">
      <w:pPr>
        <w:spacing w:after="0" w:line="60" w:lineRule="exact"/>
      </w:pPr>
    </w:p>
    <w:tbl>
      <w:tblPr>
        <w:tblStyle w:val="Tabellrutnt"/>
        <w:tblW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117"/>
        <w:gridCol w:w="1695"/>
      </w:tblGrid>
      <w:tr w:rsidR="009E16BA" w:rsidRPr="00BA3EAF" w14:paraId="151E3BD9" w14:textId="77777777" w:rsidTr="00B40039">
        <w:tc>
          <w:tcPr>
            <w:tcW w:w="4117" w:type="dxa"/>
            <w:shd w:val="clear" w:color="auto" w:fill="auto"/>
          </w:tcPr>
          <w:p w14:paraId="2DA5964E" w14:textId="61F884E5" w:rsidR="009E16BA" w:rsidRPr="00A163B5" w:rsidRDefault="00506062">
            <w:r w:rsidRPr="00506062">
              <w:t>År för utfärdande av färdigt certifikat:</w:t>
            </w:r>
          </w:p>
        </w:tc>
        <w:sdt>
          <w:sdtPr>
            <w:rPr>
              <w:rStyle w:val="Platshllartext"/>
            </w:rPr>
            <w:id w:val="664441694"/>
            <w:placeholder>
              <w:docPart w:val="DEB1AD6AD8864DB2B3300EA6CEC23E82"/>
            </w:placeholder>
            <w:showingPlcHdr/>
            <w:comboBox>
              <w:listItem w:value="Välj år"/>
              <w:listItem w:displayText="2024" w:value="2024"/>
              <w:listItem w:displayText="2025" w:value="2025"/>
              <w:listItem w:displayText="2026" w:value="2026"/>
            </w:comboBox>
          </w:sdtPr>
          <w:sdtContent>
            <w:tc>
              <w:tcPr>
                <w:tcW w:w="1695" w:type="dxa"/>
                <w:shd w:val="clear" w:color="auto" w:fill="DEEAF6" w:themeFill="accent1" w:themeFillTint="33"/>
              </w:tcPr>
              <w:p w14:paraId="4483F36B" w14:textId="0CBA2CFF" w:rsidR="009E16BA" w:rsidRDefault="000A0712">
                <w:pPr>
                  <w:rPr>
                    <w:rStyle w:val="Platshllartext"/>
                  </w:rPr>
                </w:pPr>
                <w:r w:rsidRPr="005E6BBC">
                  <w:rPr>
                    <w:rStyle w:val="Platshllartext"/>
                  </w:rPr>
                  <w:t xml:space="preserve">Välj </w:t>
                </w:r>
                <w:r>
                  <w:rPr>
                    <w:rStyle w:val="Platshllartext"/>
                  </w:rPr>
                  <w:t>år</w:t>
                </w:r>
              </w:p>
            </w:tc>
          </w:sdtContent>
        </w:sdt>
      </w:tr>
    </w:tbl>
    <w:p w14:paraId="3756B833" w14:textId="77777777" w:rsidR="004F7C38" w:rsidRDefault="004F7C38" w:rsidP="002E080C">
      <w:pPr>
        <w:spacing w:after="0" w:line="60" w:lineRule="exact"/>
      </w:pPr>
    </w:p>
    <w:tbl>
      <w:tblPr>
        <w:tblStyle w:val="Tabellrutnt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152"/>
        <w:gridCol w:w="1668"/>
      </w:tblGrid>
      <w:tr w:rsidR="00506062" w:rsidRPr="00BA3EAF" w14:paraId="4C5BE5EF" w14:textId="77777777" w:rsidTr="00B40039">
        <w:tc>
          <w:tcPr>
            <w:tcW w:w="3152" w:type="dxa"/>
            <w:shd w:val="clear" w:color="auto" w:fill="auto"/>
          </w:tcPr>
          <w:p w14:paraId="396D8418" w14:textId="1EAB2CE0" w:rsidR="00506062" w:rsidRPr="00506062" w:rsidRDefault="00A24676">
            <w:r w:rsidRPr="00A24676">
              <w:t>Antal plaketter som beställs:</w:t>
            </w:r>
          </w:p>
        </w:tc>
        <w:sdt>
          <w:sdtPr>
            <w:rPr>
              <w:rStyle w:val="Platshllartext"/>
            </w:rPr>
            <w:id w:val="199370749"/>
            <w:placeholder>
              <w:docPart w:val="C464F120786F499581BF272538E1D5C4"/>
            </w:placeholder>
            <w:showingPlcHdr/>
            <w:comboBox>
              <w:listItem w:value="Välj antal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668" w:type="dxa"/>
                <w:shd w:val="clear" w:color="auto" w:fill="DEEAF6" w:themeFill="accent1" w:themeFillTint="33"/>
              </w:tcPr>
              <w:p w14:paraId="39715879" w14:textId="5245658A" w:rsidR="00506062" w:rsidRDefault="00825C9A">
                <w:pPr>
                  <w:rPr>
                    <w:rStyle w:val="Platshllartext"/>
                  </w:rPr>
                </w:pPr>
                <w:r w:rsidRPr="005E6BBC">
                  <w:rPr>
                    <w:rStyle w:val="Platshllartext"/>
                  </w:rPr>
                  <w:t xml:space="preserve">Välj </w:t>
                </w:r>
                <w:r w:rsidR="000A0712">
                  <w:rPr>
                    <w:rStyle w:val="Platshllartext"/>
                  </w:rPr>
                  <w:t>antal</w:t>
                </w:r>
              </w:p>
            </w:tc>
          </w:sdtContent>
        </w:sdt>
      </w:tr>
    </w:tbl>
    <w:p w14:paraId="01495F8E" w14:textId="77777777" w:rsidR="004F7C38" w:rsidRDefault="004F7C38" w:rsidP="002E080C">
      <w:pPr>
        <w:spacing w:after="0" w:line="60" w:lineRule="exact"/>
      </w:pPr>
    </w:p>
    <w:tbl>
      <w:tblPr>
        <w:tblStyle w:val="Tabellrutn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600"/>
        <w:gridCol w:w="6751"/>
      </w:tblGrid>
      <w:tr w:rsidR="00506062" w:rsidRPr="00BA3EAF" w14:paraId="44481F2C" w14:textId="77777777" w:rsidTr="00FC75C4">
        <w:trPr>
          <w:trHeight w:val="1086"/>
        </w:trPr>
        <w:tc>
          <w:tcPr>
            <w:tcW w:w="2600" w:type="dxa"/>
            <w:shd w:val="clear" w:color="auto" w:fill="auto"/>
          </w:tcPr>
          <w:p w14:paraId="4DCA36FA" w14:textId="740B4B34" w:rsidR="00986738" w:rsidRDefault="00A24676" w:rsidP="00986738">
            <w:pPr>
              <w:spacing w:after="0"/>
            </w:pPr>
            <w:r w:rsidRPr="00A24676">
              <w:t>Faktureringsuppgifter:</w:t>
            </w:r>
          </w:p>
          <w:p w14:paraId="44680EE5" w14:textId="77777777" w:rsidR="00986738" w:rsidRDefault="00986738" w:rsidP="00986738">
            <w:pPr>
              <w:spacing w:after="0"/>
            </w:pPr>
          </w:p>
          <w:p w14:paraId="6954F565" w14:textId="77777777" w:rsidR="00986738" w:rsidRDefault="00986738" w:rsidP="00986738">
            <w:pPr>
              <w:spacing w:after="0"/>
            </w:pPr>
          </w:p>
          <w:p w14:paraId="59425747" w14:textId="77777777" w:rsidR="00986738" w:rsidRDefault="00986738" w:rsidP="00986738">
            <w:pPr>
              <w:spacing w:after="0"/>
            </w:pPr>
          </w:p>
          <w:p w14:paraId="66A6DADE" w14:textId="77777777" w:rsidR="00986738" w:rsidRDefault="00986738" w:rsidP="00986738">
            <w:pPr>
              <w:spacing w:after="0"/>
            </w:pPr>
          </w:p>
          <w:p w14:paraId="496E6913" w14:textId="6B425875" w:rsidR="00986738" w:rsidRPr="00506062" w:rsidRDefault="00986738" w:rsidP="00986738">
            <w:pPr>
              <w:spacing w:after="0"/>
            </w:pPr>
          </w:p>
        </w:tc>
        <w:sdt>
          <w:sdtPr>
            <w:rPr>
              <w:rStyle w:val="Platshllartext"/>
            </w:rPr>
            <w:id w:val="-1972664751"/>
            <w:placeholder>
              <w:docPart w:val="22C20E35FAD74F4686485E5EB0D1D72D"/>
            </w:placeholder>
            <w:showingPlcHdr/>
          </w:sdtPr>
          <w:sdtContent>
            <w:tc>
              <w:tcPr>
                <w:tcW w:w="6751" w:type="dxa"/>
                <w:shd w:val="clear" w:color="auto" w:fill="DEEAF6" w:themeFill="accent1" w:themeFillTint="33"/>
              </w:tcPr>
              <w:p w14:paraId="2BC1C8FB" w14:textId="193C96EB" w:rsidR="00506062" w:rsidRDefault="00825C9A" w:rsidP="00986738">
                <w:pPr>
                  <w:spacing w:after="0"/>
                  <w:rPr>
                    <w:rStyle w:val="Platshllartext"/>
                  </w:rPr>
                </w:pPr>
                <w:r w:rsidRPr="005E6BB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0E7CD7C2" w14:textId="77777777" w:rsidR="00C819FA" w:rsidRDefault="00C819FA">
      <w:r>
        <w:br w:type="page"/>
      </w:r>
    </w:p>
    <w:tbl>
      <w:tblPr>
        <w:tblStyle w:val="Tabellrutn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600"/>
        <w:gridCol w:w="6751"/>
      </w:tblGrid>
      <w:tr w:rsidR="003E583A" w:rsidRPr="00BA3EAF" w14:paraId="034E22F2" w14:textId="77777777" w:rsidTr="00FC75C4">
        <w:trPr>
          <w:trHeight w:val="1086"/>
        </w:trPr>
        <w:tc>
          <w:tcPr>
            <w:tcW w:w="2600" w:type="dxa"/>
            <w:shd w:val="clear" w:color="auto" w:fill="auto"/>
          </w:tcPr>
          <w:p w14:paraId="679F611F" w14:textId="41DB208F" w:rsidR="003E583A" w:rsidRDefault="003E583A" w:rsidP="00986738">
            <w:pPr>
              <w:spacing w:after="0"/>
            </w:pPr>
            <w:r>
              <w:lastRenderedPageBreak/>
              <w:t>Leveransadress:</w:t>
            </w:r>
          </w:p>
          <w:p w14:paraId="685DDFD7" w14:textId="77777777" w:rsidR="003E583A" w:rsidRDefault="003E583A" w:rsidP="00986738">
            <w:pPr>
              <w:spacing w:after="0"/>
            </w:pPr>
            <w:r>
              <w:t>Mottagare,</w:t>
            </w:r>
          </w:p>
          <w:p w14:paraId="74613C6E" w14:textId="77777777" w:rsidR="003E583A" w:rsidRDefault="003E583A" w:rsidP="00986738">
            <w:pPr>
              <w:spacing w:after="0"/>
            </w:pPr>
            <w:r>
              <w:t>Företag,</w:t>
            </w:r>
          </w:p>
          <w:p w14:paraId="13B685D8" w14:textId="77777777" w:rsidR="00986738" w:rsidRDefault="003E583A" w:rsidP="00986738">
            <w:pPr>
              <w:spacing w:after="0"/>
            </w:pPr>
            <w:r>
              <w:t>Adress</w:t>
            </w:r>
          </w:p>
          <w:p w14:paraId="0EA30188" w14:textId="77777777" w:rsidR="00986738" w:rsidRDefault="00986738" w:rsidP="00986738">
            <w:pPr>
              <w:spacing w:after="0"/>
            </w:pPr>
          </w:p>
          <w:p w14:paraId="4F7A4B9D" w14:textId="69AEB536" w:rsidR="00986738" w:rsidRPr="00A24676" w:rsidRDefault="00986738" w:rsidP="00986738">
            <w:pPr>
              <w:spacing w:after="0"/>
            </w:pPr>
          </w:p>
        </w:tc>
        <w:sdt>
          <w:sdtPr>
            <w:rPr>
              <w:rStyle w:val="Platshllartext"/>
            </w:rPr>
            <w:id w:val="2034847034"/>
            <w:placeholder>
              <w:docPart w:val="1D68D74339D448CB8115D0C681C95FE0"/>
            </w:placeholder>
            <w:showingPlcHdr/>
          </w:sdtPr>
          <w:sdtContent>
            <w:tc>
              <w:tcPr>
                <w:tcW w:w="6751" w:type="dxa"/>
                <w:shd w:val="clear" w:color="auto" w:fill="DEEAF6" w:themeFill="accent1" w:themeFillTint="33"/>
              </w:tcPr>
              <w:p w14:paraId="21B3A1AD" w14:textId="6A08229D" w:rsidR="003E583A" w:rsidRDefault="0006507C" w:rsidP="00986738">
                <w:pPr>
                  <w:spacing w:after="0"/>
                  <w:rPr>
                    <w:rStyle w:val="Platshllartext"/>
                  </w:rPr>
                </w:pPr>
                <w:r w:rsidRPr="00FC75C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652BDDCD" w14:textId="3F169B9D" w:rsidR="00DC48B3" w:rsidRPr="005B4C39" w:rsidRDefault="00DC48B3" w:rsidP="00C57F65">
      <w:pPr>
        <w:spacing w:after="0" w:line="240" w:lineRule="auto"/>
      </w:pPr>
    </w:p>
    <w:sectPr w:rsidR="00DC48B3" w:rsidRPr="005B4C39" w:rsidSect="007262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402" w:right="2552" w:bottom="1916" w:left="1134" w:header="1276" w:footer="709" w:gutter="0"/>
      <w:cols w:space="3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42050" w14:textId="77777777" w:rsidR="00EC531D" w:rsidRDefault="00EC531D" w:rsidP="000B0E96">
      <w:r>
        <w:separator/>
      </w:r>
    </w:p>
  </w:endnote>
  <w:endnote w:type="continuationSeparator" w:id="0">
    <w:p w14:paraId="36036DB8" w14:textId="77777777" w:rsidR="00EC531D" w:rsidRDefault="00EC531D" w:rsidP="000B0E96">
      <w:r>
        <w:continuationSeparator/>
      </w:r>
    </w:p>
  </w:endnote>
  <w:endnote w:type="continuationNotice" w:id="1">
    <w:p w14:paraId="3C94B5E9" w14:textId="77777777" w:rsidR="00EC531D" w:rsidRDefault="00EC53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de Gothic LT Std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39BE1" w14:textId="77777777" w:rsidR="004D7D11" w:rsidRDefault="004D7D11" w:rsidP="00D06B2D">
    <w:pPr>
      <w:pStyle w:val="Sidhuvud"/>
      <w:tabs>
        <w:tab w:val="clear" w:pos="9072"/>
        <w:tab w:val="right" w:pos="9639"/>
      </w:tabs>
      <w:rPr>
        <w:sz w:val="14"/>
        <w:szCs w:val="14"/>
      </w:rPr>
    </w:pPr>
  </w:p>
  <w:p w14:paraId="048009A4" w14:textId="77777777" w:rsidR="004D7D11" w:rsidRPr="002A6CEC" w:rsidRDefault="00755BE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>
      <w:rPr>
        <w:noProof/>
        <w:lang w:eastAsia="sv-SE"/>
      </w:rPr>
      <w:drawing>
        <wp:anchor distT="0" distB="0" distL="114300" distR="114300" simplePos="0" relativeHeight="251658241" behindDoc="1" locked="0" layoutInCell="1" allowOverlap="1" wp14:anchorId="1BE20184" wp14:editId="4860E53E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1233819450" name="Bildobjekt 1233819450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8240" behindDoc="1" locked="1" layoutInCell="1" allowOverlap="1" wp14:anchorId="48474F85" wp14:editId="72C26C8B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944703047" name="Bildobjekt 944703047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D11" w:rsidRPr="002A6CEC">
      <w:rPr>
        <w:sz w:val="14"/>
        <w:szCs w:val="14"/>
      </w:rPr>
      <w:t>Söderberg &amp; Partners Asset Management</w:t>
    </w:r>
  </w:p>
  <w:p w14:paraId="3EFE98A4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Regeringsgatan 45, Box 7785</w:t>
    </w:r>
  </w:p>
  <w:p w14:paraId="4832B108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F89F1" w14:textId="77777777" w:rsidR="000D5F41" w:rsidRPr="00D76FB9" w:rsidRDefault="000D5F41" w:rsidP="000D5F41">
    <w:pPr>
      <w:pStyle w:val="Sidhuvud"/>
      <w:tabs>
        <w:tab w:val="clear" w:pos="9072"/>
        <w:tab w:val="right" w:pos="9639"/>
      </w:tabs>
      <w:rPr>
        <w:rFonts w:ascii="Trade Gothic LT Std Bold" w:hAnsi="Trade Gothic LT Std Bold"/>
        <w:sz w:val="14"/>
        <w:szCs w:val="14"/>
      </w:rPr>
    </w:pPr>
  </w:p>
  <w:p w14:paraId="2ACB9E1F" w14:textId="77777777" w:rsidR="000D5F41" w:rsidRPr="00D76FB9" w:rsidRDefault="000D5F41" w:rsidP="000D5F41">
    <w:pPr>
      <w:pStyle w:val="Sidhuvud"/>
      <w:tabs>
        <w:tab w:val="clear" w:pos="9072"/>
        <w:tab w:val="right" w:pos="9639"/>
      </w:tabs>
      <w:rPr>
        <w:rFonts w:ascii="Trade Gothic LT Std Bold" w:hAnsi="Trade Gothic LT Std Bold"/>
        <w:sz w:val="14"/>
        <w:szCs w:val="14"/>
      </w:rPr>
    </w:pPr>
  </w:p>
  <w:p w14:paraId="607DCE3F" w14:textId="77777777" w:rsidR="000D5F41" w:rsidRPr="00D76FB9" w:rsidRDefault="000D5F41" w:rsidP="000D5F41">
    <w:pPr>
      <w:pStyle w:val="Sidhuvud"/>
      <w:tabs>
        <w:tab w:val="clear" w:pos="9072"/>
        <w:tab w:val="right" w:pos="9639"/>
      </w:tabs>
      <w:jc w:val="both"/>
      <w:rPr>
        <w:rFonts w:ascii="Trade Gothic LT Std Bold" w:hAnsi="Trade Gothic LT Std Bold"/>
        <w:sz w:val="14"/>
        <w:szCs w:val="14"/>
      </w:rPr>
    </w:pPr>
  </w:p>
  <w:p w14:paraId="555E2F90" w14:textId="77777777" w:rsidR="000D5F41" w:rsidRPr="00D76FB9" w:rsidRDefault="000D5F41" w:rsidP="000D5F41">
    <w:pPr>
      <w:pStyle w:val="Sidhuvud"/>
      <w:tabs>
        <w:tab w:val="clear" w:pos="9072"/>
        <w:tab w:val="right" w:pos="9639"/>
      </w:tabs>
      <w:jc w:val="both"/>
      <w:rPr>
        <w:rFonts w:ascii="Trade Gothic LT Std Bold" w:hAnsi="Trade Gothic LT Std Bold"/>
        <w:sz w:val="14"/>
        <w:szCs w:val="14"/>
      </w:rPr>
    </w:pPr>
    <w:r w:rsidRPr="003059DB">
      <w:rPr>
        <w:rFonts w:ascii="Trade Gothic LT Std Bold" w:hAnsi="Trade Gothic LT Std Bold"/>
        <w:noProof/>
        <w:sz w:val="14"/>
        <w:szCs w:val="14"/>
        <w:lang w:eastAsia="sv-S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7CAF86C" wp14:editId="30A91EAD">
              <wp:simplePos x="0" y="0"/>
              <wp:positionH relativeFrom="column">
                <wp:posOffset>0</wp:posOffset>
              </wp:positionH>
              <wp:positionV relativeFrom="paragraph">
                <wp:posOffset>15240</wp:posOffset>
              </wp:positionV>
              <wp:extent cx="6162040" cy="0"/>
              <wp:effectExtent l="0" t="0" r="29210" b="19050"/>
              <wp:wrapNone/>
              <wp:docPr id="3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2040" cy="0"/>
                      </a:xfrm>
                      <a:prstGeom prst="line">
                        <a:avLst/>
                      </a:prstGeom>
                      <a:ln>
                        <a:solidFill>
                          <a:srgbClr val="4848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5C514" id="Rak koppling 3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2pt" to="485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" strokecolor="#484848" strokeweight=".5pt">
              <v:stroke joinstyle="miter"/>
            </v:line>
          </w:pict>
        </mc:Fallback>
      </mc:AlternateContent>
    </w:r>
  </w:p>
  <w:p w14:paraId="195377A3" w14:textId="77777777" w:rsidR="000D5F41" w:rsidRPr="008A1258" w:rsidRDefault="000D5F41" w:rsidP="000D5F41">
    <w:pPr>
      <w:pStyle w:val="Sidhuvud"/>
      <w:tabs>
        <w:tab w:val="right" w:pos="9639"/>
      </w:tabs>
      <w:jc w:val="both"/>
      <w:rPr>
        <w:sz w:val="16"/>
        <w:szCs w:val="14"/>
        <w:lang w:val="en-GB"/>
      </w:rPr>
    </w:pPr>
    <w:r w:rsidRPr="008A1258">
      <w:rPr>
        <w:sz w:val="16"/>
        <w:szCs w:val="14"/>
        <w:lang w:val="en-GB"/>
      </w:rPr>
      <w:t>Sweden Green Building Council · Långholmsgatan 34, 117 33 Stockholm · +46 (0)8-599 294 30</w:t>
    </w:r>
  </w:p>
  <w:p w14:paraId="32217744" w14:textId="77777777" w:rsidR="00936BE0" w:rsidRPr="00F46C3E" w:rsidRDefault="000D5F41" w:rsidP="000D5F41">
    <w:pPr>
      <w:pStyle w:val="Sidhuvud"/>
      <w:tabs>
        <w:tab w:val="clear" w:pos="9072"/>
        <w:tab w:val="right" w:pos="9639"/>
      </w:tabs>
      <w:jc w:val="both"/>
      <w:rPr>
        <w:sz w:val="16"/>
        <w:szCs w:val="14"/>
        <w:lang w:val="en-US"/>
      </w:rPr>
    </w:pPr>
    <w:r w:rsidRPr="00F46C3E">
      <w:rPr>
        <w:sz w:val="16"/>
        <w:szCs w:val="14"/>
        <w:lang w:val="en-US"/>
      </w:rPr>
      <w:t>www.sgbc.se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AE249" w14:textId="77777777" w:rsidR="006B451C" w:rsidRDefault="006B45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4E5E3" w14:textId="77777777" w:rsidR="00EC531D" w:rsidRDefault="00EC531D" w:rsidP="000B0E96">
      <w:r>
        <w:separator/>
      </w:r>
    </w:p>
  </w:footnote>
  <w:footnote w:type="continuationSeparator" w:id="0">
    <w:p w14:paraId="0BDDFD3B" w14:textId="77777777" w:rsidR="00EC531D" w:rsidRDefault="00EC531D" w:rsidP="000B0E96">
      <w:r>
        <w:continuationSeparator/>
      </w:r>
    </w:p>
  </w:footnote>
  <w:footnote w:type="continuationNotice" w:id="1">
    <w:p w14:paraId="1EDB0911" w14:textId="77777777" w:rsidR="00EC531D" w:rsidRDefault="00EC53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7F100" w14:textId="77777777" w:rsidR="004D7D11" w:rsidRPr="001C2672" w:rsidRDefault="004D7D11">
    <w:pPr>
      <w:pStyle w:val="Sidhuvud"/>
      <w:rPr>
        <w:b/>
        <w:sz w:val="14"/>
        <w:szCs w:val="14"/>
      </w:rPr>
    </w:pPr>
    <w:r>
      <w:rPr>
        <w:b/>
        <w:color w:val="9BC33A"/>
        <w:sz w:val="12"/>
        <w:szCs w:val="12"/>
      </w:rPr>
      <w:t>TRYGGHET 75</w:t>
    </w:r>
    <w:r w:rsidRPr="001C2672">
      <w:rPr>
        <w:b/>
        <w:color w:val="auto"/>
        <w:sz w:val="14"/>
        <w:szCs w:val="14"/>
      </w:rPr>
      <w:t xml:space="preserve"> </w:t>
    </w:r>
    <w:r w:rsidRPr="001C2672">
      <w:rPr>
        <w:b/>
        <w:sz w:val="14"/>
        <w:szCs w:val="14"/>
      </w:rPr>
      <w:t>| Söderberg &amp; Partners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0FCC3" w14:textId="77777777" w:rsidR="008F75B2" w:rsidRDefault="00D302D2">
    <w:pPr>
      <w:pStyle w:val="Sidhuvud"/>
    </w:pPr>
    <w:r>
      <w:rPr>
        <w:noProof/>
        <w:lang w:eastAsia="sv-SE"/>
      </w:rPr>
      <w:drawing>
        <wp:inline distT="0" distB="0" distL="0" distR="0" wp14:anchorId="7D0C98AC" wp14:editId="6749F8FD">
          <wp:extent cx="2010851" cy="600075"/>
          <wp:effectExtent l="0" t="0" r="8890" b="0"/>
          <wp:docPr id="858929947" name="Bildobjekt 858929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851" cy="605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8FC86" w14:textId="77777777" w:rsidR="006B451C" w:rsidRDefault="006B451C">
    <w:pPr>
      <w:pStyle w:val="Sidhuvud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ZETZtkNOzh8Er" int2:id="HoX9slx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08D0"/>
    <w:multiLevelType w:val="hybridMultilevel"/>
    <w:tmpl w:val="A448FD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566D"/>
    <w:multiLevelType w:val="multilevel"/>
    <w:tmpl w:val="B6C897FE"/>
    <w:lvl w:ilvl="0">
      <w:start w:val="1"/>
      <w:numFmt w:val="bullet"/>
      <w:pStyle w:val="Rubrik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78019">
    <w:abstractNumId w:val="2"/>
  </w:num>
  <w:num w:numId="2" w16cid:durableId="1389183620">
    <w:abstractNumId w:val="3"/>
  </w:num>
  <w:num w:numId="3" w16cid:durableId="1329748094">
    <w:abstractNumId w:val="5"/>
  </w:num>
  <w:num w:numId="4" w16cid:durableId="1333723240">
    <w:abstractNumId w:val="4"/>
  </w:num>
  <w:num w:numId="5" w16cid:durableId="1308129502">
    <w:abstractNumId w:val="0"/>
  </w:num>
  <w:num w:numId="6" w16cid:durableId="1258246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/Pse4vgynWGbC9KKYFbvynYAMdsikRXAduviwR1oUVKFE9gXVD5Qihvrvu1+rqE1W3NthpnnFUNR1Fg+PhrQDA==" w:salt="7RL55Rtaksldx2T4oz2Icg==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FE"/>
    <w:rsid w:val="00006B90"/>
    <w:rsid w:val="00012722"/>
    <w:rsid w:val="00021417"/>
    <w:rsid w:val="0002144D"/>
    <w:rsid w:val="0002224C"/>
    <w:rsid w:val="0002282C"/>
    <w:rsid w:val="0002315D"/>
    <w:rsid w:val="00031279"/>
    <w:rsid w:val="000341CD"/>
    <w:rsid w:val="00044211"/>
    <w:rsid w:val="0004692B"/>
    <w:rsid w:val="00052503"/>
    <w:rsid w:val="000539BF"/>
    <w:rsid w:val="00053CF1"/>
    <w:rsid w:val="00062FD8"/>
    <w:rsid w:val="0006507C"/>
    <w:rsid w:val="000660E5"/>
    <w:rsid w:val="000707A8"/>
    <w:rsid w:val="00084D88"/>
    <w:rsid w:val="000915E2"/>
    <w:rsid w:val="000963DD"/>
    <w:rsid w:val="000A0712"/>
    <w:rsid w:val="000A14CB"/>
    <w:rsid w:val="000A5AFE"/>
    <w:rsid w:val="000B0E96"/>
    <w:rsid w:val="000B250B"/>
    <w:rsid w:val="000B56B4"/>
    <w:rsid w:val="000B7F31"/>
    <w:rsid w:val="000C2343"/>
    <w:rsid w:val="000D15EC"/>
    <w:rsid w:val="000D3161"/>
    <w:rsid w:val="000D56E0"/>
    <w:rsid w:val="000D5F41"/>
    <w:rsid w:val="000F0017"/>
    <w:rsid w:val="000F0201"/>
    <w:rsid w:val="00100BD3"/>
    <w:rsid w:val="00100CF8"/>
    <w:rsid w:val="001046F2"/>
    <w:rsid w:val="001057B8"/>
    <w:rsid w:val="0010659D"/>
    <w:rsid w:val="0011066A"/>
    <w:rsid w:val="00124A04"/>
    <w:rsid w:val="0012796E"/>
    <w:rsid w:val="0013135C"/>
    <w:rsid w:val="001435CA"/>
    <w:rsid w:val="00150CBF"/>
    <w:rsid w:val="0015358B"/>
    <w:rsid w:val="001548BE"/>
    <w:rsid w:val="00161CEA"/>
    <w:rsid w:val="00171BA0"/>
    <w:rsid w:val="00176EC6"/>
    <w:rsid w:val="001778C9"/>
    <w:rsid w:val="0018299C"/>
    <w:rsid w:val="00183528"/>
    <w:rsid w:val="00191392"/>
    <w:rsid w:val="001921E9"/>
    <w:rsid w:val="00193AEB"/>
    <w:rsid w:val="001A7EA8"/>
    <w:rsid w:val="001B061E"/>
    <w:rsid w:val="001B3FC3"/>
    <w:rsid w:val="001C1A27"/>
    <w:rsid w:val="001C2672"/>
    <w:rsid w:val="001C42C2"/>
    <w:rsid w:val="001C75FD"/>
    <w:rsid w:val="001D36D0"/>
    <w:rsid w:val="001E5AA5"/>
    <w:rsid w:val="001F6EA9"/>
    <w:rsid w:val="002008FD"/>
    <w:rsid w:val="00213039"/>
    <w:rsid w:val="002137BE"/>
    <w:rsid w:val="00224DE2"/>
    <w:rsid w:val="002316FB"/>
    <w:rsid w:val="002478B9"/>
    <w:rsid w:val="00250CB8"/>
    <w:rsid w:val="002748EB"/>
    <w:rsid w:val="00275CA8"/>
    <w:rsid w:val="002867B1"/>
    <w:rsid w:val="00290596"/>
    <w:rsid w:val="00291A0C"/>
    <w:rsid w:val="002A169F"/>
    <w:rsid w:val="002A6CEC"/>
    <w:rsid w:val="002B4323"/>
    <w:rsid w:val="002B6A9E"/>
    <w:rsid w:val="002C1BCC"/>
    <w:rsid w:val="002C4EF3"/>
    <w:rsid w:val="002D4360"/>
    <w:rsid w:val="002E080C"/>
    <w:rsid w:val="002E35EF"/>
    <w:rsid w:val="002F0201"/>
    <w:rsid w:val="002F2AB4"/>
    <w:rsid w:val="00303391"/>
    <w:rsid w:val="003059DB"/>
    <w:rsid w:val="00307CFB"/>
    <w:rsid w:val="00310B6B"/>
    <w:rsid w:val="003126D8"/>
    <w:rsid w:val="00313E33"/>
    <w:rsid w:val="00324C53"/>
    <w:rsid w:val="00330723"/>
    <w:rsid w:val="00332D58"/>
    <w:rsid w:val="00335FBF"/>
    <w:rsid w:val="00345C93"/>
    <w:rsid w:val="00355AD8"/>
    <w:rsid w:val="00355B29"/>
    <w:rsid w:val="00356DB0"/>
    <w:rsid w:val="0036612B"/>
    <w:rsid w:val="003747F7"/>
    <w:rsid w:val="00382563"/>
    <w:rsid w:val="0039362D"/>
    <w:rsid w:val="003937C0"/>
    <w:rsid w:val="00394AD9"/>
    <w:rsid w:val="003A1490"/>
    <w:rsid w:val="003A73E1"/>
    <w:rsid w:val="003B7FD4"/>
    <w:rsid w:val="003D31C7"/>
    <w:rsid w:val="003E28B2"/>
    <w:rsid w:val="003E583A"/>
    <w:rsid w:val="003F690A"/>
    <w:rsid w:val="004056C6"/>
    <w:rsid w:val="00407370"/>
    <w:rsid w:val="00412A5C"/>
    <w:rsid w:val="00412B6F"/>
    <w:rsid w:val="00427909"/>
    <w:rsid w:val="004319F3"/>
    <w:rsid w:val="00433A98"/>
    <w:rsid w:val="00444EFF"/>
    <w:rsid w:val="004517A4"/>
    <w:rsid w:val="00453A1D"/>
    <w:rsid w:val="00455D95"/>
    <w:rsid w:val="00462900"/>
    <w:rsid w:val="004730F4"/>
    <w:rsid w:val="0048123D"/>
    <w:rsid w:val="004828FB"/>
    <w:rsid w:val="004834DF"/>
    <w:rsid w:val="00486A60"/>
    <w:rsid w:val="0049045D"/>
    <w:rsid w:val="0049544F"/>
    <w:rsid w:val="004A0AAE"/>
    <w:rsid w:val="004A45EF"/>
    <w:rsid w:val="004A7337"/>
    <w:rsid w:val="004C0F5F"/>
    <w:rsid w:val="004C4E6A"/>
    <w:rsid w:val="004D169A"/>
    <w:rsid w:val="004D45A5"/>
    <w:rsid w:val="004D7D11"/>
    <w:rsid w:val="004E4C93"/>
    <w:rsid w:val="004E7386"/>
    <w:rsid w:val="004F45F2"/>
    <w:rsid w:val="004F7C38"/>
    <w:rsid w:val="00503CF0"/>
    <w:rsid w:val="00506062"/>
    <w:rsid w:val="00511E2E"/>
    <w:rsid w:val="00521743"/>
    <w:rsid w:val="00525ECF"/>
    <w:rsid w:val="0053052F"/>
    <w:rsid w:val="00534755"/>
    <w:rsid w:val="00537ED1"/>
    <w:rsid w:val="0054169F"/>
    <w:rsid w:val="00541D0F"/>
    <w:rsid w:val="00555EE3"/>
    <w:rsid w:val="00556338"/>
    <w:rsid w:val="00561E94"/>
    <w:rsid w:val="00567E57"/>
    <w:rsid w:val="00577490"/>
    <w:rsid w:val="005A12DD"/>
    <w:rsid w:val="005A20BE"/>
    <w:rsid w:val="005A5437"/>
    <w:rsid w:val="005B10AD"/>
    <w:rsid w:val="005B4C39"/>
    <w:rsid w:val="005B7A49"/>
    <w:rsid w:val="005C5C9E"/>
    <w:rsid w:val="005D0DCC"/>
    <w:rsid w:val="005E0985"/>
    <w:rsid w:val="005E12A3"/>
    <w:rsid w:val="005E2457"/>
    <w:rsid w:val="005E6BBC"/>
    <w:rsid w:val="005F4952"/>
    <w:rsid w:val="0060102A"/>
    <w:rsid w:val="00620913"/>
    <w:rsid w:val="00620C1E"/>
    <w:rsid w:val="00624C0F"/>
    <w:rsid w:val="00626450"/>
    <w:rsid w:val="00630596"/>
    <w:rsid w:val="006307CD"/>
    <w:rsid w:val="00633A71"/>
    <w:rsid w:val="00635AB1"/>
    <w:rsid w:val="00653AAC"/>
    <w:rsid w:val="00653E36"/>
    <w:rsid w:val="00656AC6"/>
    <w:rsid w:val="00673FAA"/>
    <w:rsid w:val="00677328"/>
    <w:rsid w:val="006839D3"/>
    <w:rsid w:val="00683E43"/>
    <w:rsid w:val="006A0967"/>
    <w:rsid w:val="006A29A5"/>
    <w:rsid w:val="006A3330"/>
    <w:rsid w:val="006A664F"/>
    <w:rsid w:val="006B451C"/>
    <w:rsid w:val="006B74FF"/>
    <w:rsid w:val="006C6EBB"/>
    <w:rsid w:val="006E48DC"/>
    <w:rsid w:val="006E61ED"/>
    <w:rsid w:val="006F6B34"/>
    <w:rsid w:val="00701612"/>
    <w:rsid w:val="00710DBB"/>
    <w:rsid w:val="00715C9B"/>
    <w:rsid w:val="0072446E"/>
    <w:rsid w:val="0072623C"/>
    <w:rsid w:val="00727599"/>
    <w:rsid w:val="00727BB8"/>
    <w:rsid w:val="00732087"/>
    <w:rsid w:val="007338DB"/>
    <w:rsid w:val="00734371"/>
    <w:rsid w:val="00735075"/>
    <w:rsid w:val="00735A07"/>
    <w:rsid w:val="007441E7"/>
    <w:rsid w:val="007469B6"/>
    <w:rsid w:val="00751CBA"/>
    <w:rsid w:val="00755BEB"/>
    <w:rsid w:val="0076007E"/>
    <w:rsid w:val="00762326"/>
    <w:rsid w:val="0076609C"/>
    <w:rsid w:val="007666BE"/>
    <w:rsid w:val="007758DF"/>
    <w:rsid w:val="007862C6"/>
    <w:rsid w:val="00787334"/>
    <w:rsid w:val="0079382C"/>
    <w:rsid w:val="007B4286"/>
    <w:rsid w:val="007B42B4"/>
    <w:rsid w:val="007C3898"/>
    <w:rsid w:val="007C4C4E"/>
    <w:rsid w:val="007C7617"/>
    <w:rsid w:val="007C7A50"/>
    <w:rsid w:val="007D3F27"/>
    <w:rsid w:val="007D78F5"/>
    <w:rsid w:val="007E4290"/>
    <w:rsid w:val="007E6621"/>
    <w:rsid w:val="007F62D5"/>
    <w:rsid w:val="00803D85"/>
    <w:rsid w:val="008220C6"/>
    <w:rsid w:val="00825C9A"/>
    <w:rsid w:val="008304AD"/>
    <w:rsid w:val="00831370"/>
    <w:rsid w:val="008372FE"/>
    <w:rsid w:val="008437B8"/>
    <w:rsid w:val="00843C52"/>
    <w:rsid w:val="0085205D"/>
    <w:rsid w:val="00863940"/>
    <w:rsid w:val="00865375"/>
    <w:rsid w:val="00866247"/>
    <w:rsid w:val="008669DA"/>
    <w:rsid w:val="008711BE"/>
    <w:rsid w:val="00872A35"/>
    <w:rsid w:val="008755C2"/>
    <w:rsid w:val="0088661C"/>
    <w:rsid w:val="00897A8B"/>
    <w:rsid w:val="008A10AE"/>
    <w:rsid w:val="008A1258"/>
    <w:rsid w:val="008A45FF"/>
    <w:rsid w:val="008C0A01"/>
    <w:rsid w:val="008C2BAF"/>
    <w:rsid w:val="008C44EF"/>
    <w:rsid w:val="008C619A"/>
    <w:rsid w:val="008C7CC0"/>
    <w:rsid w:val="008D08AF"/>
    <w:rsid w:val="008D566D"/>
    <w:rsid w:val="008D63D8"/>
    <w:rsid w:val="008D6EFE"/>
    <w:rsid w:val="008E5D4E"/>
    <w:rsid w:val="008F2024"/>
    <w:rsid w:val="008F2D28"/>
    <w:rsid w:val="008F65FC"/>
    <w:rsid w:val="008F75B2"/>
    <w:rsid w:val="00900741"/>
    <w:rsid w:val="00901006"/>
    <w:rsid w:val="0090219B"/>
    <w:rsid w:val="0090583C"/>
    <w:rsid w:val="00916EBC"/>
    <w:rsid w:val="00925B9E"/>
    <w:rsid w:val="009267CA"/>
    <w:rsid w:val="009321E0"/>
    <w:rsid w:val="00932984"/>
    <w:rsid w:val="00932A0D"/>
    <w:rsid w:val="00933EE9"/>
    <w:rsid w:val="009345DA"/>
    <w:rsid w:val="00934E6A"/>
    <w:rsid w:val="00936BE0"/>
    <w:rsid w:val="009403F3"/>
    <w:rsid w:val="009417F5"/>
    <w:rsid w:val="009659AC"/>
    <w:rsid w:val="009659B9"/>
    <w:rsid w:val="00975607"/>
    <w:rsid w:val="00975A22"/>
    <w:rsid w:val="00981253"/>
    <w:rsid w:val="00985934"/>
    <w:rsid w:val="00986738"/>
    <w:rsid w:val="0098754D"/>
    <w:rsid w:val="009A475F"/>
    <w:rsid w:val="009B2396"/>
    <w:rsid w:val="009B2EF2"/>
    <w:rsid w:val="009B4BEC"/>
    <w:rsid w:val="009B7D58"/>
    <w:rsid w:val="009C0DFD"/>
    <w:rsid w:val="009C5A97"/>
    <w:rsid w:val="009C5C85"/>
    <w:rsid w:val="009D61FE"/>
    <w:rsid w:val="009E16BA"/>
    <w:rsid w:val="009E41BF"/>
    <w:rsid w:val="009F61EE"/>
    <w:rsid w:val="009F6D93"/>
    <w:rsid w:val="009F74E1"/>
    <w:rsid w:val="00A0087C"/>
    <w:rsid w:val="00A01199"/>
    <w:rsid w:val="00A05789"/>
    <w:rsid w:val="00A12814"/>
    <w:rsid w:val="00A163B5"/>
    <w:rsid w:val="00A167AB"/>
    <w:rsid w:val="00A20299"/>
    <w:rsid w:val="00A21D23"/>
    <w:rsid w:val="00A23B53"/>
    <w:rsid w:val="00A24676"/>
    <w:rsid w:val="00A52C5C"/>
    <w:rsid w:val="00A53615"/>
    <w:rsid w:val="00A555D8"/>
    <w:rsid w:val="00A6324B"/>
    <w:rsid w:val="00A7681F"/>
    <w:rsid w:val="00A76A64"/>
    <w:rsid w:val="00A82012"/>
    <w:rsid w:val="00A858FE"/>
    <w:rsid w:val="00A85D90"/>
    <w:rsid w:val="00A9192F"/>
    <w:rsid w:val="00A92B9F"/>
    <w:rsid w:val="00AA0910"/>
    <w:rsid w:val="00AA1E63"/>
    <w:rsid w:val="00AA2C2D"/>
    <w:rsid w:val="00AA51FA"/>
    <w:rsid w:val="00AB2DB3"/>
    <w:rsid w:val="00AB413D"/>
    <w:rsid w:val="00AC74DF"/>
    <w:rsid w:val="00AD44CB"/>
    <w:rsid w:val="00AD5F4E"/>
    <w:rsid w:val="00AF0014"/>
    <w:rsid w:val="00AF4681"/>
    <w:rsid w:val="00B144C4"/>
    <w:rsid w:val="00B30E09"/>
    <w:rsid w:val="00B40039"/>
    <w:rsid w:val="00B4194D"/>
    <w:rsid w:val="00B476B9"/>
    <w:rsid w:val="00B5151A"/>
    <w:rsid w:val="00B604D2"/>
    <w:rsid w:val="00B63085"/>
    <w:rsid w:val="00B64232"/>
    <w:rsid w:val="00B707D6"/>
    <w:rsid w:val="00B709C5"/>
    <w:rsid w:val="00B76FBC"/>
    <w:rsid w:val="00B8451F"/>
    <w:rsid w:val="00B97A17"/>
    <w:rsid w:val="00BA1C21"/>
    <w:rsid w:val="00BA3EAF"/>
    <w:rsid w:val="00BA4DA9"/>
    <w:rsid w:val="00BA69E8"/>
    <w:rsid w:val="00BB585F"/>
    <w:rsid w:val="00BB6A8E"/>
    <w:rsid w:val="00BB7FE2"/>
    <w:rsid w:val="00BC337D"/>
    <w:rsid w:val="00BC7237"/>
    <w:rsid w:val="00BD0C91"/>
    <w:rsid w:val="00BD4594"/>
    <w:rsid w:val="00BF6055"/>
    <w:rsid w:val="00C05073"/>
    <w:rsid w:val="00C221FC"/>
    <w:rsid w:val="00C253E7"/>
    <w:rsid w:val="00C26BBC"/>
    <w:rsid w:val="00C27903"/>
    <w:rsid w:val="00C27C13"/>
    <w:rsid w:val="00C3117B"/>
    <w:rsid w:val="00C33A92"/>
    <w:rsid w:val="00C37CB3"/>
    <w:rsid w:val="00C4428E"/>
    <w:rsid w:val="00C45222"/>
    <w:rsid w:val="00C50471"/>
    <w:rsid w:val="00C53149"/>
    <w:rsid w:val="00C559BE"/>
    <w:rsid w:val="00C57F65"/>
    <w:rsid w:val="00C61A90"/>
    <w:rsid w:val="00C61CFF"/>
    <w:rsid w:val="00C6387F"/>
    <w:rsid w:val="00C6487C"/>
    <w:rsid w:val="00C71999"/>
    <w:rsid w:val="00C8117A"/>
    <w:rsid w:val="00C8194A"/>
    <w:rsid w:val="00C819FA"/>
    <w:rsid w:val="00C860E5"/>
    <w:rsid w:val="00C97F18"/>
    <w:rsid w:val="00CA68BF"/>
    <w:rsid w:val="00CB27BA"/>
    <w:rsid w:val="00CB6859"/>
    <w:rsid w:val="00CC5060"/>
    <w:rsid w:val="00CD00A6"/>
    <w:rsid w:val="00CD28A1"/>
    <w:rsid w:val="00CD3529"/>
    <w:rsid w:val="00CE3E6E"/>
    <w:rsid w:val="00CF3F87"/>
    <w:rsid w:val="00CF4D79"/>
    <w:rsid w:val="00CF7A4F"/>
    <w:rsid w:val="00CF7EB5"/>
    <w:rsid w:val="00D05CCC"/>
    <w:rsid w:val="00D064B1"/>
    <w:rsid w:val="00D06B2D"/>
    <w:rsid w:val="00D06B6E"/>
    <w:rsid w:val="00D07DD9"/>
    <w:rsid w:val="00D114CC"/>
    <w:rsid w:val="00D1309B"/>
    <w:rsid w:val="00D21DA8"/>
    <w:rsid w:val="00D22C43"/>
    <w:rsid w:val="00D248AC"/>
    <w:rsid w:val="00D26676"/>
    <w:rsid w:val="00D302D2"/>
    <w:rsid w:val="00D36EAB"/>
    <w:rsid w:val="00D40763"/>
    <w:rsid w:val="00D41A77"/>
    <w:rsid w:val="00D56CDF"/>
    <w:rsid w:val="00D63B8D"/>
    <w:rsid w:val="00D67D34"/>
    <w:rsid w:val="00D7599B"/>
    <w:rsid w:val="00D76FB9"/>
    <w:rsid w:val="00D817B0"/>
    <w:rsid w:val="00D83864"/>
    <w:rsid w:val="00DA0AC5"/>
    <w:rsid w:val="00DA1D98"/>
    <w:rsid w:val="00DA24DC"/>
    <w:rsid w:val="00DA44F1"/>
    <w:rsid w:val="00DA668C"/>
    <w:rsid w:val="00DA785A"/>
    <w:rsid w:val="00DB2DD8"/>
    <w:rsid w:val="00DC0841"/>
    <w:rsid w:val="00DC1293"/>
    <w:rsid w:val="00DC48B3"/>
    <w:rsid w:val="00DD4CCD"/>
    <w:rsid w:val="00DE7860"/>
    <w:rsid w:val="00DF5995"/>
    <w:rsid w:val="00E01124"/>
    <w:rsid w:val="00E23A95"/>
    <w:rsid w:val="00E244FC"/>
    <w:rsid w:val="00E25C62"/>
    <w:rsid w:val="00E318E0"/>
    <w:rsid w:val="00E35F77"/>
    <w:rsid w:val="00E411D8"/>
    <w:rsid w:val="00E456B8"/>
    <w:rsid w:val="00E548AE"/>
    <w:rsid w:val="00E550D8"/>
    <w:rsid w:val="00E577F2"/>
    <w:rsid w:val="00E70E37"/>
    <w:rsid w:val="00E73C54"/>
    <w:rsid w:val="00E778E7"/>
    <w:rsid w:val="00E800A5"/>
    <w:rsid w:val="00E85152"/>
    <w:rsid w:val="00E85D7C"/>
    <w:rsid w:val="00EA771E"/>
    <w:rsid w:val="00EB153F"/>
    <w:rsid w:val="00EB3812"/>
    <w:rsid w:val="00EB552C"/>
    <w:rsid w:val="00EC531D"/>
    <w:rsid w:val="00ED122B"/>
    <w:rsid w:val="00ED3BB0"/>
    <w:rsid w:val="00ED73C9"/>
    <w:rsid w:val="00EF1401"/>
    <w:rsid w:val="00EF29CC"/>
    <w:rsid w:val="00EF2B79"/>
    <w:rsid w:val="00EF6298"/>
    <w:rsid w:val="00F13354"/>
    <w:rsid w:val="00F2332E"/>
    <w:rsid w:val="00F24390"/>
    <w:rsid w:val="00F2720C"/>
    <w:rsid w:val="00F33F38"/>
    <w:rsid w:val="00F419F1"/>
    <w:rsid w:val="00F426E7"/>
    <w:rsid w:val="00F46C3E"/>
    <w:rsid w:val="00F46DB9"/>
    <w:rsid w:val="00F47037"/>
    <w:rsid w:val="00F5322D"/>
    <w:rsid w:val="00F55C49"/>
    <w:rsid w:val="00F57BA1"/>
    <w:rsid w:val="00F60228"/>
    <w:rsid w:val="00F72498"/>
    <w:rsid w:val="00F76545"/>
    <w:rsid w:val="00F822D1"/>
    <w:rsid w:val="00F83868"/>
    <w:rsid w:val="00F91DC3"/>
    <w:rsid w:val="00FC0DF9"/>
    <w:rsid w:val="00FC75C4"/>
    <w:rsid w:val="00FE706A"/>
    <w:rsid w:val="00FE7B4D"/>
    <w:rsid w:val="01496EA6"/>
    <w:rsid w:val="02E53F07"/>
    <w:rsid w:val="074D7A4F"/>
    <w:rsid w:val="07B8B02A"/>
    <w:rsid w:val="0978D161"/>
    <w:rsid w:val="0A56A400"/>
    <w:rsid w:val="0B4451D8"/>
    <w:rsid w:val="0C6CD2CD"/>
    <w:rsid w:val="139EB541"/>
    <w:rsid w:val="151DED70"/>
    <w:rsid w:val="17E7E873"/>
    <w:rsid w:val="18EED489"/>
    <w:rsid w:val="2696ACAE"/>
    <w:rsid w:val="2A692A85"/>
    <w:rsid w:val="2B6D4117"/>
    <w:rsid w:val="2B984A43"/>
    <w:rsid w:val="31F0BABE"/>
    <w:rsid w:val="340A3281"/>
    <w:rsid w:val="3474AE5D"/>
    <w:rsid w:val="3691D84F"/>
    <w:rsid w:val="38DDA3A4"/>
    <w:rsid w:val="3E3D9CBA"/>
    <w:rsid w:val="4163EE20"/>
    <w:rsid w:val="41668C02"/>
    <w:rsid w:val="42ED29D6"/>
    <w:rsid w:val="43908E0D"/>
    <w:rsid w:val="43E36BA5"/>
    <w:rsid w:val="44B0E0A2"/>
    <w:rsid w:val="45A2FE4F"/>
    <w:rsid w:val="4C2776B9"/>
    <w:rsid w:val="503DA388"/>
    <w:rsid w:val="508C9A90"/>
    <w:rsid w:val="51209C48"/>
    <w:rsid w:val="55F3A363"/>
    <w:rsid w:val="5693BCAF"/>
    <w:rsid w:val="57DD1D28"/>
    <w:rsid w:val="5AAB383D"/>
    <w:rsid w:val="6111CEA1"/>
    <w:rsid w:val="65969D30"/>
    <w:rsid w:val="6788AFD1"/>
    <w:rsid w:val="679BAC20"/>
    <w:rsid w:val="6847EB76"/>
    <w:rsid w:val="6A75C3E3"/>
    <w:rsid w:val="6CEC0B7C"/>
    <w:rsid w:val="6D44BEB9"/>
    <w:rsid w:val="6E0CE4F0"/>
    <w:rsid w:val="723BF9A3"/>
    <w:rsid w:val="75B9834C"/>
    <w:rsid w:val="7801D73E"/>
    <w:rsid w:val="78A29007"/>
    <w:rsid w:val="78F7D23A"/>
    <w:rsid w:val="7B58C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A4F4B"/>
  <w15:chartTrackingRefBased/>
  <w15:docId w15:val="{99FFB78F-4972-4CE3-B534-E4CB2CEF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6307CD"/>
    <w:pPr>
      <w:spacing w:after="240" w:line="280" w:lineRule="exact"/>
    </w:pPr>
    <w:rPr>
      <w:rFonts w:ascii="Palatino" w:hAnsi="Palatino" w:cs="Arial"/>
      <w:color w:val="484848"/>
      <w:sz w:val="22"/>
      <w:szCs w:val="16"/>
      <w:lang w:eastAsia="en-US"/>
    </w:rPr>
  </w:style>
  <w:style w:type="paragraph" w:styleId="Rubrik1">
    <w:name w:val="heading 1"/>
    <w:basedOn w:val="Rubrik2"/>
    <w:next w:val="Ingress"/>
    <w:link w:val="Rubrik1Char"/>
    <w:uiPriority w:val="9"/>
    <w:qFormat/>
    <w:rsid w:val="00BA69E8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Rubrik2">
    <w:name w:val="heading 2"/>
    <w:next w:val="Normal"/>
    <w:link w:val="Rubrik2Char"/>
    <w:uiPriority w:val="9"/>
    <w:unhideWhenUsed/>
    <w:qFormat/>
    <w:rsid w:val="0072446E"/>
    <w:pPr>
      <w:keepNext/>
      <w:keepLines/>
      <w:suppressAutoHyphens/>
      <w:spacing w:after="240"/>
      <w:outlineLvl w:val="1"/>
    </w:pPr>
    <w:rPr>
      <w:rFonts w:ascii="Arial" w:hAnsi="Arial" w:cs="Arial"/>
      <w:b/>
      <w:color w:val="3BA935"/>
      <w:sz w:val="40"/>
      <w:szCs w:val="36"/>
      <w:lang w:eastAsia="en-US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BA69E8"/>
    <w:pPr>
      <w:spacing w:after="0"/>
      <w:outlineLvl w:val="2"/>
    </w:pPr>
    <w:rPr>
      <w:color w:val="484848"/>
      <w:sz w:val="26"/>
      <w:szCs w:val="19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56338"/>
    <w:pPr>
      <w:keepNext/>
      <w:keepLines/>
      <w:spacing w:after="0"/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50CB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6A9E"/>
  </w:style>
  <w:style w:type="paragraph" w:styleId="Sidfot">
    <w:name w:val="footer"/>
    <w:basedOn w:val="Normal"/>
    <w:link w:val="Sidfot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6A9E"/>
  </w:style>
  <w:style w:type="paragraph" w:styleId="Liststycke">
    <w:name w:val="List Paragraph"/>
    <w:basedOn w:val="Normal"/>
    <w:uiPriority w:val="34"/>
    <w:qFormat/>
    <w:rsid w:val="00031279"/>
    <w:pPr>
      <w:ind w:left="720"/>
      <w:contextualSpacing/>
    </w:pPr>
  </w:style>
  <w:style w:type="character" w:customStyle="1" w:styleId="Rubrik1Char">
    <w:name w:val="Rubrik 1 Char"/>
    <w:link w:val="Rubrik1"/>
    <w:uiPriority w:val="9"/>
    <w:rsid w:val="00BA69E8"/>
    <w:rPr>
      <w:rFonts w:ascii="Open Sans" w:hAnsi="Open Sans" w:cs="Arial"/>
      <w:b/>
      <w:sz w:val="72"/>
      <w:szCs w:val="72"/>
      <w:lang w:eastAsia="en-US"/>
    </w:rPr>
  </w:style>
  <w:style w:type="character" w:customStyle="1" w:styleId="Rubrik2Char">
    <w:name w:val="Rubrik 2 Char"/>
    <w:link w:val="Rubrik2"/>
    <w:uiPriority w:val="9"/>
    <w:rsid w:val="0072446E"/>
    <w:rPr>
      <w:rFonts w:ascii="Arial" w:hAnsi="Arial" w:cs="Arial"/>
      <w:b/>
      <w:color w:val="3BA935"/>
      <w:sz w:val="40"/>
      <w:szCs w:val="36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ngtextChar">
    <w:name w:val="Ballongtext Char"/>
    <w:link w:val="Ballongtext"/>
    <w:uiPriority w:val="99"/>
    <w:semiHidden/>
    <w:rsid w:val="00AD5F4E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uiPriority w:val="99"/>
    <w:unhideWhenUsed/>
    <w:rsid w:val="0098754D"/>
    <w:rPr>
      <w:color w:val="0000FF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5C5C9E"/>
  </w:style>
  <w:style w:type="paragraph" w:styleId="Rubrik">
    <w:name w:val="Title"/>
    <w:aliases w:val="List"/>
    <w:basedOn w:val="Liststycke"/>
    <w:link w:val="RubrikChar"/>
    <w:uiPriority w:val="10"/>
    <w:qFormat/>
    <w:rsid w:val="00ED122B"/>
    <w:pPr>
      <w:numPr>
        <w:numId w:val="2"/>
      </w:numPr>
      <w:spacing w:line="240" w:lineRule="exact"/>
      <w:ind w:left="1664"/>
    </w:pPr>
  </w:style>
  <w:style w:type="character" w:customStyle="1" w:styleId="RubrikChar">
    <w:name w:val="Rubrik Char"/>
    <w:aliases w:val="List Char"/>
    <w:link w:val="Rubrik"/>
    <w:uiPriority w:val="10"/>
    <w:rsid w:val="00ED122B"/>
    <w:rPr>
      <w:rFonts w:ascii="Palatino Linotype" w:hAnsi="Palatino Linotype" w:cs="Arial"/>
      <w:color w:val="484848"/>
      <w:sz w:val="22"/>
      <w:szCs w:val="16"/>
      <w:lang w:val="en-US" w:eastAsia="en-US"/>
    </w:rPr>
  </w:style>
  <w:style w:type="table" w:styleId="Tabellrutnt">
    <w:name w:val="Table Grid"/>
    <w:basedOn w:val="Normaltabel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/>
    </w:pPr>
    <w:rPr>
      <w:b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character" w:customStyle="1" w:styleId="DokumentversiktChar">
    <w:name w:val="Dokumentöversikt Char"/>
    <w:link w:val="Dokumentversikt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BA69E8"/>
    <w:rPr>
      <w:rFonts w:ascii="Open Sans" w:hAnsi="Open Sans" w:cs="Arial"/>
      <w:b/>
      <w:color w:val="484848"/>
      <w:sz w:val="26"/>
      <w:szCs w:val="19"/>
      <w:lang w:eastAsia="en-US"/>
    </w:rPr>
  </w:style>
  <w:style w:type="character" w:customStyle="1" w:styleId="Rubrik4Char">
    <w:name w:val="Rubrik 4 Char"/>
    <w:link w:val="Rubrik4"/>
    <w:uiPriority w:val="9"/>
    <w:rsid w:val="00556338"/>
    <w:rPr>
      <w:rFonts w:cs="Arial"/>
      <w:i/>
      <w:color w:val="5D5D5C"/>
      <w:sz w:val="18"/>
      <w:szCs w:val="16"/>
      <w:lang w:eastAsia="en-US"/>
    </w:rPr>
  </w:style>
  <w:style w:type="character" w:customStyle="1" w:styleId="Rubrik5Char">
    <w:name w:val="Rubrik 5 Char"/>
    <w:link w:val="Rubrik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styleId="Diskretreferens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customStyle="1" w:styleId="Ingress">
    <w:name w:val="Ingress"/>
    <w:basedOn w:val="Inledning"/>
    <w:link w:val="IngressChar"/>
    <w:qFormat/>
    <w:rsid w:val="0012796E"/>
    <w:pPr>
      <w:spacing w:before="240" w:after="340" w:line="300" w:lineRule="exact"/>
    </w:pPr>
    <w:rPr>
      <w:sz w:val="27"/>
      <w:szCs w:val="27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F61EE"/>
  </w:style>
  <w:style w:type="character" w:customStyle="1" w:styleId="InledningChar">
    <w:name w:val="Inledning Char"/>
    <w:link w:val="Inledning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EF29CC"/>
    <w:pPr>
      <w:outlineLvl w:val="9"/>
    </w:pPr>
  </w:style>
  <w:style w:type="character" w:customStyle="1" w:styleId="IngressChar">
    <w:name w:val="Ingress Char"/>
    <w:link w:val="Ingress"/>
    <w:rsid w:val="0012796E"/>
    <w:rPr>
      <w:rFonts w:cs="Arial"/>
      <w:color w:val="5D5D5C"/>
      <w:sz w:val="27"/>
      <w:szCs w:val="27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</w:pPr>
  </w:style>
  <w:style w:type="paragraph" w:styleId="Innehll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ind w:left="180"/>
    </w:pPr>
  </w:style>
  <w:style w:type="paragraph" w:styleId="Innehll3">
    <w:name w:val="toc 3"/>
    <w:basedOn w:val="Normal"/>
    <w:next w:val="Normal"/>
    <w:autoRedefine/>
    <w:uiPriority w:val="39"/>
    <w:unhideWhenUsed/>
    <w:rsid w:val="000915E2"/>
    <w:pPr>
      <w:ind w:left="360"/>
    </w:pPr>
  </w:style>
  <w:style w:type="paragraph" w:customStyle="1" w:styleId="Tabellrubrik">
    <w:name w:val="Tabellrubrik"/>
    <w:basedOn w:val="Rubrik3"/>
    <w:link w:val="TabellrubrikChar"/>
    <w:rsid w:val="00EF29CC"/>
    <w:pPr>
      <w:ind w:hanging="108"/>
      <w:jc w:val="both"/>
      <w:outlineLvl w:val="9"/>
    </w:pPr>
  </w:style>
  <w:style w:type="paragraph" w:customStyle="1" w:styleId="Frsttsbladsrubrik">
    <w:name w:val="Försättsbladsrubrik"/>
    <w:basedOn w:val="Rubrik1"/>
    <w:link w:val="FrsttsbladsrubrikChar"/>
    <w:qFormat/>
    <w:rsid w:val="00BA69E8"/>
    <w:pPr>
      <w:outlineLvl w:val="9"/>
    </w:pPr>
  </w:style>
  <w:style w:type="character" w:customStyle="1" w:styleId="TabellrubrikChar">
    <w:name w:val="Tabellrubrik Char"/>
    <w:basedOn w:val="Rubrik3Char"/>
    <w:link w:val="Tabellrubrik"/>
    <w:rsid w:val="00EF29CC"/>
    <w:rPr>
      <w:rFonts w:ascii="Trade Gothic LT Std Bold" w:hAnsi="Trade Gothic LT Std Bold" w:cs="Arial"/>
      <w:b/>
      <w:color w:val="5D5D5C"/>
      <w:sz w:val="23"/>
      <w:szCs w:val="19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/>
    </w:pPr>
    <w:rPr>
      <w:sz w:val="12"/>
    </w:rPr>
  </w:style>
  <w:style w:type="character" w:customStyle="1" w:styleId="FrsttsbladsrubrikChar">
    <w:name w:val="Försättsbladsrubrik Char"/>
    <w:basedOn w:val="Rubrik1Char"/>
    <w:link w:val="Frsttsbladsrubrik"/>
    <w:rsid w:val="00BA69E8"/>
    <w:rPr>
      <w:rFonts w:ascii="Open Sans" w:hAnsi="Open Sans" w:cs="Arial"/>
      <w:b/>
      <w:sz w:val="72"/>
      <w:szCs w:val="7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122B"/>
    <w:rPr>
      <w:rFonts w:asciiTheme="majorHAnsi" w:eastAsiaTheme="majorEastAsia" w:hAnsiTheme="majorHAnsi" w:cstheme="majorBidi"/>
      <w:color w:val="1F4D78" w:themeColor="accent1" w:themeShade="7F"/>
      <w:sz w:val="22"/>
      <w:szCs w:val="16"/>
      <w:lang w:val="en-US" w:eastAsia="en-US"/>
    </w:rPr>
  </w:style>
  <w:style w:type="character" w:styleId="Platshllartext">
    <w:name w:val="Placeholder Text"/>
    <w:basedOn w:val="Standardstycketeckensnitt"/>
    <w:uiPriority w:val="99"/>
    <w:semiHidden/>
    <w:rsid w:val="000F0201"/>
    <w:rPr>
      <w:color w:val="808080"/>
    </w:rPr>
  </w:style>
  <w:style w:type="paragraph" w:styleId="Revision">
    <w:name w:val="Revision"/>
    <w:hidden/>
    <w:uiPriority w:val="99"/>
    <w:semiHidden/>
    <w:rsid w:val="00BA4DA9"/>
    <w:rPr>
      <w:rFonts w:ascii="Palatino" w:hAnsi="Palatino" w:cs="Arial"/>
      <w:color w:val="484848"/>
      <w:sz w:val="22"/>
      <w:szCs w:val="16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F82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breeam@sgbc.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gbc.sharepoint.com/sites/Organizationassetslibrary/Organizationassetslibrary/SGBC%20Wor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06BA78-9BDE-4274-92D3-48D1B217EC33}"/>
      </w:docPartPr>
      <w:docPartBody>
        <w:p w:rsidR="00EB532B" w:rsidRDefault="000C1A97">
          <w:r w:rsidRPr="008A146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47159D54BF4B3CA77DC582F3DE0A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17E086-D91C-475C-95E6-DA46FEF78B13}"/>
      </w:docPartPr>
      <w:docPartBody>
        <w:p w:rsidR="00EB532B" w:rsidRDefault="00E60648" w:rsidP="00E60648">
          <w:pPr>
            <w:pStyle w:val="7F47159D54BF4B3CA77DC582F3DE0AC613"/>
          </w:pPr>
          <w:r w:rsidRPr="005E6BB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B0E8BAC1154CECAE6409749E6AE3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3A0EB0-A4D8-4D7B-A1FA-6F26D6730CDE}"/>
      </w:docPartPr>
      <w:docPartBody>
        <w:p w:rsidR="00EB532B" w:rsidRDefault="00E60648" w:rsidP="00E60648">
          <w:pPr>
            <w:pStyle w:val="0BB0E8BAC1154CECAE6409749E6AE35713"/>
          </w:pPr>
          <w:r w:rsidRPr="005E6BB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8341C40B0E47BB846B6057B641F3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E3FDAB-323E-46CB-B67D-5158388D98CB}"/>
      </w:docPartPr>
      <w:docPartBody>
        <w:p w:rsidR="00EB532B" w:rsidRDefault="00E60648" w:rsidP="00E60648">
          <w:pPr>
            <w:pStyle w:val="208341C40B0E47BB846B6057B641F3BA13"/>
          </w:pPr>
          <w:r w:rsidRPr="005E6BB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C20E35FAD74F4686485E5EB0D1D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EABA14-D06E-4907-A565-9DB6985A076E}"/>
      </w:docPartPr>
      <w:docPartBody>
        <w:p w:rsidR="00EB532B" w:rsidRDefault="00E60648" w:rsidP="00E60648">
          <w:pPr>
            <w:pStyle w:val="22C20E35FAD74F4686485E5EB0D1D72D13"/>
          </w:pPr>
          <w:r w:rsidRPr="005E6BB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560CFDDB684F88BB4757A93C1A3A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FEBE3-7A71-4CB0-8033-09B57326CA89}"/>
      </w:docPartPr>
      <w:docPartBody>
        <w:p w:rsidR="006B21EE" w:rsidRDefault="00E60648" w:rsidP="00E60648">
          <w:pPr>
            <w:pStyle w:val="26560CFDDB684F88BB4757A93C1A3AC312"/>
          </w:pPr>
          <w:r w:rsidRPr="005E6BBC">
            <w:rPr>
              <w:rStyle w:val="Platshllartext"/>
            </w:rPr>
            <w:t>Välj</w:t>
          </w:r>
          <w:r>
            <w:rPr>
              <w:rStyle w:val="Platshllartext"/>
            </w:rPr>
            <w:t xml:space="preserve"> betyg</w:t>
          </w:r>
        </w:p>
      </w:docPartBody>
    </w:docPart>
    <w:docPart>
      <w:docPartPr>
        <w:name w:val="DEB1AD6AD8864DB2B3300EA6CEC23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3CE09-03A0-4577-9A9E-325694A05C98}"/>
      </w:docPartPr>
      <w:docPartBody>
        <w:p w:rsidR="006B21EE" w:rsidRDefault="00E60648" w:rsidP="00E60648">
          <w:pPr>
            <w:pStyle w:val="DEB1AD6AD8864DB2B3300EA6CEC23E8212"/>
          </w:pPr>
          <w:r w:rsidRPr="005E6BBC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år</w:t>
          </w:r>
        </w:p>
      </w:docPartBody>
    </w:docPart>
    <w:docPart>
      <w:docPartPr>
        <w:name w:val="C464F120786F499581BF272538E1D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BCD3D1-C727-45FE-A78A-38C03FD80B33}"/>
      </w:docPartPr>
      <w:docPartBody>
        <w:p w:rsidR="006B21EE" w:rsidRDefault="00E60648" w:rsidP="00E60648">
          <w:pPr>
            <w:pStyle w:val="C464F120786F499581BF272538E1D5C412"/>
          </w:pPr>
          <w:r w:rsidRPr="005E6BBC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antal</w:t>
          </w:r>
        </w:p>
      </w:docPartBody>
    </w:docPart>
    <w:docPart>
      <w:docPartPr>
        <w:name w:val="1D68D74339D448CB8115D0C681C95F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726FD3-E13D-4E49-9416-B29822B3B6BA}"/>
      </w:docPartPr>
      <w:docPartBody>
        <w:p w:rsidR="006B21EE" w:rsidRDefault="00E60648" w:rsidP="00E60648">
          <w:pPr>
            <w:pStyle w:val="1D68D74339D448CB8115D0C681C95FE06"/>
          </w:pPr>
          <w:r w:rsidRPr="00FC75C4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de Gothic LT Std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2E"/>
    <w:rsid w:val="000C1A97"/>
    <w:rsid w:val="001237FF"/>
    <w:rsid w:val="00137E3E"/>
    <w:rsid w:val="002341D2"/>
    <w:rsid w:val="004730F4"/>
    <w:rsid w:val="004A45EF"/>
    <w:rsid w:val="00533E95"/>
    <w:rsid w:val="005660CF"/>
    <w:rsid w:val="00577311"/>
    <w:rsid w:val="005B40BF"/>
    <w:rsid w:val="005E4570"/>
    <w:rsid w:val="00600611"/>
    <w:rsid w:val="0065483E"/>
    <w:rsid w:val="006B21EE"/>
    <w:rsid w:val="00706EED"/>
    <w:rsid w:val="00712946"/>
    <w:rsid w:val="00766C85"/>
    <w:rsid w:val="007902AA"/>
    <w:rsid w:val="007D6A4C"/>
    <w:rsid w:val="009034DD"/>
    <w:rsid w:val="00932A0D"/>
    <w:rsid w:val="00974646"/>
    <w:rsid w:val="009A6BB9"/>
    <w:rsid w:val="009E6871"/>
    <w:rsid w:val="00AB413D"/>
    <w:rsid w:val="00BA449E"/>
    <w:rsid w:val="00BC0438"/>
    <w:rsid w:val="00BE5794"/>
    <w:rsid w:val="00BF6055"/>
    <w:rsid w:val="00C51975"/>
    <w:rsid w:val="00C860E5"/>
    <w:rsid w:val="00D07DD9"/>
    <w:rsid w:val="00D25973"/>
    <w:rsid w:val="00D66B6D"/>
    <w:rsid w:val="00D75C61"/>
    <w:rsid w:val="00DA48CF"/>
    <w:rsid w:val="00DF1BB6"/>
    <w:rsid w:val="00E370CD"/>
    <w:rsid w:val="00E60648"/>
    <w:rsid w:val="00EB532B"/>
    <w:rsid w:val="00F2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60648"/>
    <w:rPr>
      <w:color w:val="808080"/>
    </w:rPr>
  </w:style>
  <w:style w:type="paragraph" w:customStyle="1" w:styleId="7F47159D54BF4B3CA77DC582F3DE0AC613">
    <w:name w:val="7F47159D54BF4B3CA77DC582F3DE0AC613"/>
    <w:rsid w:val="00E60648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0BB0E8BAC1154CECAE6409749E6AE35713">
    <w:name w:val="0BB0E8BAC1154CECAE6409749E6AE35713"/>
    <w:rsid w:val="00E60648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208341C40B0E47BB846B6057B641F3BA13">
    <w:name w:val="208341C40B0E47BB846B6057B641F3BA13"/>
    <w:rsid w:val="00E60648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26560CFDDB684F88BB4757A93C1A3AC312">
    <w:name w:val="26560CFDDB684F88BB4757A93C1A3AC312"/>
    <w:rsid w:val="00E60648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DEB1AD6AD8864DB2B3300EA6CEC23E8212">
    <w:name w:val="DEB1AD6AD8864DB2B3300EA6CEC23E8212"/>
    <w:rsid w:val="00E60648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C464F120786F499581BF272538E1D5C412">
    <w:name w:val="C464F120786F499581BF272538E1D5C412"/>
    <w:rsid w:val="00E60648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22C20E35FAD74F4686485E5EB0D1D72D13">
    <w:name w:val="22C20E35FAD74F4686485E5EB0D1D72D13"/>
    <w:rsid w:val="00E60648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  <w:style w:type="paragraph" w:customStyle="1" w:styleId="1D68D74339D448CB8115D0C681C95FE06">
    <w:name w:val="1D68D74339D448CB8115D0C681C95FE06"/>
    <w:rsid w:val="00E60648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7E62BD058AD4FB1012BA1650790E7" ma:contentTypeVersion="18" ma:contentTypeDescription="Skapa ett nytt dokument." ma:contentTypeScope="" ma:versionID="4f4bb1f21b5c40c42298d13a835c72b2">
  <xsd:schema xmlns:xsd="http://www.w3.org/2001/XMLSchema" xmlns:xs="http://www.w3.org/2001/XMLSchema" xmlns:p="http://schemas.microsoft.com/office/2006/metadata/properties" xmlns:ns2="90e3d82b-c9a9-4d69-99af-1ab8b304f427" xmlns:ns3="91473441-0bf0-4270-ae54-6e5b2654d3e7" targetNamespace="http://schemas.microsoft.com/office/2006/metadata/properties" ma:root="true" ma:fieldsID="1af5d4a84be91840df38bba06b4bc525" ns2:_="" ns3:_="">
    <xsd:import namespace="90e3d82b-c9a9-4d69-99af-1ab8b304f427"/>
    <xsd:import namespace="91473441-0bf0-4270-ae54-6e5b2654d3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3d82b-c9a9-4d69-99af-1ab8b304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a17fba-3d2f-4de1-a42c-c2b81ec2c6ee}" ma:internalName="TaxCatchAll" ma:showField="CatchAllData" ma:web="90e3d82b-c9a9-4d69-99af-1ab8b304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3441-0bf0-4270-ae54-6e5b2654d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3b77a04-2888-4969-ade0-f2a39ad62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473441-0bf0-4270-ae54-6e5b2654d3e7">
      <Terms xmlns="http://schemas.microsoft.com/office/infopath/2007/PartnerControls"/>
    </lcf76f155ced4ddcb4097134ff3c332f>
    <TaxCatchAll xmlns="90e3d82b-c9a9-4d69-99af-1ab8b304f427" xsi:nil="true"/>
  </documentManagement>
</p:properties>
</file>

<file path=customXml/itemProps1.xml><?xml version="1.0" encoding="utf-8"?>
<ds:datastoreItem xmlns:ds="http://schemas.openxmlformats.org/officeDocument/2006/customXml" ds:itemID="{F8AE05FD-3C3A-4AEB-B9FD-0D147735D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7F629-9C43-48BB-A758-6009C72E22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7532BE-85AF-4977-B4A7-BE51F8B1C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3d82b-c9a9-4d69-99af-1ab8b304f427"/>
    <ds:schemaRef ds:uri="91473441-0bf0-4270-ae54-6e5b2654d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153F6-713D-442C-BD89-F66781FFEEF9}">
  <ds:schemaRefs>
    <ds:schemaRef ds:uri="http://schemas.microsoft.com/office/2006/metadata/properties"/>
    <ds:schemaRef ds:uri="http://schemas.microsoft.com/office/infopath/2007/PartnerControls"/>
    <ds:schemaRef ds:uri="91473441-0bf0-4270-ae54-6e5b2654d3e7"/>
    <ds:schemaRef ds:uri="90e3d82b-c9a9-4d69-99af-1ab8b304f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SGBC%20Wordmall</Template>
  <TotalTime>2</TotalTime>
  <Pages>2</Pages>
  <Words>167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Laika Consulting</Company>
  <LinksUpToDate>false</LinksUpToDate>
  <CharactersWithSpaces>1052</CharactersWithSpaces>
  <SharedDoc>false</SharedDoc>
  <HLinks>
    <vt:vector size="6" baseType="variant">
      <vt:variant>
        <vt:i4>3342351</vt:i4>
      </vt:variant>
      <vt:variant>
        <vt:i4>0</vt:i4>
      </vt:variant>
      <vt:variant>
        <vt:i4>0</vt:i4>
      </vt:variant>
      <vt:variant>
        <vt:i4>5</vt:i4>
      </vt:variant>
      <vt:variant>
        <vt:lpwstr>mailto:breeam@sgbc.se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Andersson</dc:creator>
  <cp:keywords/>
  <cp:lastModifiedBy>Sara Andersson</cp:lastModifiedBy>
  <cp:revision>3</cp:revision>
  <cp:lastPrinted>2011-11-05T02:31:00Z</cp:lastPrinted>
  <dcterms:created xsi:type="dcterms:W3CDTF">2024-05-27T12:36:00Z</dcterms:created>
  <dcterms:modified xsi:type="dcterms:W3CDTF">2024-05-27T12:40:00Z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0x0101002C37E62BD058AD4FB1012BA1650790E7</vt:lpwstr>
  </property>
  <property fmtid="{D5CDD505-2E9C-101B-9397-08002B2CF9AE}" pid="3" name="_dlc_DocIdItemGuid">
    <vt:lpwstr>87c0db58-5486-4540-8b08-aa5bcfed8455</vt:lpwstr>
  </property>
  <property fmtid="{D5CDD505-2E9C-101B-9397-08002B2CF9AE}" pid="4" name="MediaServiceImageTags">
    <vt:lpwstr/>
  </property>
</Properties>
</file>