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3E49" w14:textId="587A8C52" w:rsidR="009817E0" w:rsidRPr="00304F76" w:rsidRDefault="00304F76" w:rsidP="00304F76">
      <w:pPr>
        <w:pStyle w:val="Rubrik1"/>
        <w:rPr>
          <w:sz w:val="44"/>
          <w:szCs w:val="48"/>
        </w:rPr>
      </w:pPr>
      <w:r w:rsidRPr="00304F76">
        <w:rPr>
          <w:sz w:val="44"/>
          <w:szCs w:val="48"/>
        </w:rPr>
        <w:t>Blankett Inomhusmiljö inom Miljöbyggnad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04F76" w14:paraId="27989550" w14:textId="77777777" w:rsidTr="008075A3">
        <w:tc>
          <w:tcPr>
            <w:tcW w:w="8720" w:type="dxa"/>
            <w:shd w:val="clear" w:color="auto" w:fill="FBF1DB" w:themeFill="accent4"/>
          </w:tcPr>
          <w:p w14:paraId="421B2CF5" w14:textId="4D534F8B" w:rsidR="00304F76" w:rsidRPr="00304F76" w:rsidRDefault="00304F76" w:rsidP="00304F76">
            <w:pPr>
              <w:rPr>
                <w:b/>
                <w:bCs/>
                <w:sz w:val="28"/>
                <w:szCs w:val="20"/>
              </w:rPr>
            </w:pPr>
            <w:r w:rsidRPr="00304F76">
              <w:rPr>
                <w:b/>
                <w:bCs/>
                <w:sz w:val="28"/>
                <w:szCs w:val="20"/>
              </w:rPr>
              <w:t>Enkätfrågor för bostäder</w:t>
            </w:r>
          </w:p>
        </w:tc>
      </w:tr>
      <w:tr w:rsidR="00304F76" w14:paraId="74E822BB" w14:textId="77777777" w:rsidTr="00CF573F">
        <w:tc>
          <w:tcPr>
            <w:tcW w:w="8720" w:type="dxa"/>
          </w:tcPr>
          <w:p w14:paraId="4CA1E657" w14:textId="77777777" w:rsidR="00304F76" w:rsidRPr="002445E6" w:rsidRDefault="00304F76" w:rsidP="00304F76">
            <w:p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Fråga 1 – Hur tycker du att värmekomforten är i stort i din bostad under sommarhalvåret? </w:t>
            </w:r>
          </w:p>
          <w:p w14:paraId="2882B86A" w14:textId="77777777" w:rsidR="00304F76" w:rsidRPr="002445E6" w:rsidRDefault="00304F76" w:rsidP="00304F76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Mycket bra </w:t>
            </w:r>
          </w:p>
          <w:p w14:paraId="1EDB8B63" w14:textId="77777777" w:rsidR="00304F76" w:rsidRPr="002445E6" w:rsidRDefault="00304F76" w:rsidP="00304F76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Bra </w:t>
            </w:r>
          </w:p>
          <w:p w14:paraId="34117D70" w14:textId="192CAEE5" w:rsidR="00304F76" w:rsidRPr="002445E6" w:rsidRDefault="00304F76" w:rsidP="00304F76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Acceptabel, dvs varken bra eller dålig</w:t>
            </w:r>
          </w:p>
          <w:p w14:paraId="0A37CE75" w14:textId="66C88C6E" w:rsidR="00304F76" w:rsidRPr="002445E6" w:rsidRDefault="00304F76" w:rsidP="00304F76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Dålig</w:t>
            </w:r>
          </w:p>
          <w:p w14:paraId="06D3581E" w14:textId="2FAF0EB4" w:rsidR="00304F76" w:rsidRDefault="00304F76" w:rsidP="00304F76">
            <w:pPr>
              <w:pStyle w:val="Liststycke"/>
              <w:numPr>
                <w:ilvl w:val="0"/>
                <w:numId w:val="15"/>
              </w:numPr>
            </w:pPr>
            <w:r w:rsidRPr="002445E6">
              <w:rPr>
                <w:sz w:val="20"/>
                <w:szCs w:val="14"/>
              </w:rPr>
              <w:t>Mycket dålig</w:t>
            </w:r>
          </w:p>
        </w:tc>
      </w:tr>
      <w:tr w:rsidR="00304F76" w14:paraId="06DCAD4A" w14:textId="77777777" w:rsidTr="00CF573F">
        <w:tc>
          <w:tcPr>
            <w:tcW w:w="8720" w:type="dxa"/>
          </w:tcPr>
          <w:p w14:paraId="1799AECD" w14:textId="77777777" w:rsidR="00304F76" w:rsidRPr="002445E6" w:rsidRDefault="00304F76" w:rsidP="00304F76">
            <w:p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Fråga 2 – Hur tycker du att värmekomforten är i stort i din bostad under vinterhalvåret?</w:t>
            </w:r>
          </w:p>
          <w:p w14:paraId="049FA1F2" w14:textId="77777777" w:rsidR="00304F76" w:rsidRPr="002445E6" w:rsidRDefault="00304F76" w:rsidP="00304F76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Mycket bra </w:t>
            </w:r>
          </w:p>
          <w:p w14:paraId="7B146939" w14:textId="77777777" w:rsidR="00304F76" w:rsidRPr="002445E6" w:rsidRDefault="00304F76" w:rsidP="00304F76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Bra </w:t>
            </w:r>
          </w:p>
          <w:p w14:paraId="5915A545" w14:textId="77777777" w:rsidR="00304F76" w:rsidRPr="002445E6" w:rsidRDefault="00304F76" w:rsidP="00304F76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Acceptabel, dvs varken bra eller dålig</w:t>
            </w:r>
          </w:p>
          <w:p w14:paraId="0585B78B" w14:textId="77777777" w:rsidR="00304F76" w:rsidRPr="002445E6" w:rsidRDefault="00304F76" w:rsidP="00304F76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Dålig</w:t>
            </w:r>
          </w:p>
          <w:p w14:paraId="7F62A83A" w14:textId="4659FE83" w:rsidR="00304F76" w:rsidRDefault="00304F76" w:rsidP="00304F76">
            <w:pPr>
              <w:pStyle w:val="Liststycke"/>
              <w:numPr>
                <w:ilvl w:val="0"/>
                <w:numId w:val="15"/>
              </w:numPr>
            </w:pPr>
            <w:r w:rsidRPr="002445E6">
              <w:rPr>
                <w:sz w:val="20"/>
                <w:szCs w:val="14"/>
              </w:rPr>
              <w:t>Mycket dålig</w:t>
            </w:r>
          </w:p>
        </w:tc>
      </w:tr>
      <w:tr w:rsidR="00304F76" w14:paraId="5338980F" w14:textId="77777777" w:rsidTr="00CF573F">
        <w:tc>
          <w:tcPr>
            <w:tcW w:w="8720" w:type="dxa"/>
          </w:tcPr>
          <w:p w14:paraId="44334BBB" w14:textId="77777777" w:rsidR="00304F76" w:rsidRPr="002445E6" w:rsidRDefault="00304F76" w:rsidP="00304F76">
            <w:p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Fråga 3 – Hur tycker du att luftkvaliteten är i stort i din bostad? </w:t>
            </w:r>
          </w:p>
          <w:p w14:paraId="2762CBAA" w14:textId="77777777" w:rsidR="00304F76" w:rsidRPr="002445E6" w:rsidRDefault="00304F76" w:rsidP="00304F76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Mycket bra </w:t>
            </w:r>
          </w:p>
          <w:p w14:paraId="142BF022" w14:textId="77777777" w:rsidR="00304F76" w:rsidRPr="002445E6" w:rsidRDefault="00304F76" w:rsidP="00304F76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Bra </w:t>
            </w:r>
          </w:p>
          <w:p w14:paraId="74A804BE" w14:textId="77777777" w:rsidR="00304F76" w:rsidRPr="002445E6" w:rsidRDefault="00304F76" w:rsidP="00304F76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Acceptabel, dvs varken bra eller dålig</w:t>
            </w:r>
          </w:p>
          <w:p w14:paraId="7EA7189E" w14:textId="77777777" w:rsidR="00304F76" w:rsidRPr="002445E6" w:rsidRDefault="00304F76" w:rsidP="00304F76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Dålig</w:t>
            </w:r>
          </w:p>
          <w:p w14:paraId="066B08AD" w14:textId="2690089C" w:rsidR="00304F76" w:rsidRDefault="00304F76" w:rsidP="00304F76">
            <w:pPr>
              <w:pStyle w:val="Liststycke"/>
              <w:numPr>
                <w:ilvl w:val="0"/>
                <w:numId w:val="15"/>
              </w:numPr>
            </w:pPr>
            <w:r w:rsidRPr="002445E6">
              <w:rPr>
                <w:sz w:val="20"/>
                <w:szCs w:val="14"/>
              </w:rPr>
              <w:t>Mycket dålig</w:t>
            </w:r>
          </w:p>
        </w:tc>
      </w:tr>
      <w:tr w:rsidR="008075A3" w14:paraId="24D5A477" w14:textId="77777777" w:rsidTr="00CF573F">
        <w:tc>
          <w:tcPr>
            <w:tcW w:w="8720" w:type="dxa"/>
          </w:tcPr>
          <w:p w14:paraId="6D5C1710" w14:textId="77777777" w:rsidR="008075A3" w:rsidRPr="002445E6" w:rsidRDefault="008075A3" w:rsidP="00304F76">
            <w:p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Fråga 4 – Besväras du av mögellukt i din bostad? </w:t>
            </w:r>
          </w:p>
          <w:p w14:paraId="3F4D5797" w14:textId="77777777" w:rsidR="008075A3" w:rsidRPr="002445E6" w:rsidRDefault="008075A3" w:rsidP="008075A3">
            <w:pPr>
              <w:pStyle w:val="Liststycke"/>
              <w:numPr>
                <w:ilvl w:val="0"/>
                <w:numId w:val="16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Ja, ofta (Varje vecka)</w:t>
            </w:r>
          </w:p>
          <w:p w14:paraId="2EA11CB1" w14:textId="77777777" w:rsidR="008075A3" w:rsidRPr="002445E6" w:rsidRDefault="008075A3" w:rsidP="008075A3">
            <w:pPr>
              <w:pStyle w:val="Liststycke"/>
              <w:numPr>
                <w:ilvl w:val="0"/>
                <w:numId w:val="16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Ja, ibland </w:t>
            </w:r>
          </w:p>
          <w:p w14:paraId="3EB0EF35" w14:textId="4554209A" w:rsidR="008075A3" w:rsidRPr="002445E6" w:rsidRDefault="008075A3" w:rsidP="008075A3">
            <w:pPr>
              <w:pStyle w:val="Liststycke"/>
              <w:numPr>
                <w:ilvl w:val="0"/>
                <w:numId w:val="16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Nej, sällan eller aldrig</w:t>
            </w:r>
          </w:p>
        </w:tc>
      </w:tr>
      <w:tr w:rsidR="008075A3" w14:paraId="676041D2" w14:textId="77777777" w:rsidTr="00CF573F">
        <w:tc>
          <w:tcPr>
            <w:tcW w:w="8720" w:type="dxa"/>
          </w:tcPr>
          <w:p w14:paraId="74FB0BD0" w14:textId="77777777" w:rsidR="008075A3" w:rsidRPr="002445E6" w:rsidRDefault="008075A3" w:rsidP="00304F76">
            <w:p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Fråga 5 – Hur tycker du dagsljuset är i stort i din bostad? </w:t>
            </w:r>
          </w:p>
          <w:p w14:paraId="726C842F" w14:textId="77777777" w:rsidR="008075A3" w:rsidRPr="002445E6" w:rsidRDefault="008075A3" w:rsidP="008075A3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Mycket bra </w:t>
            </w:r>
          </w:p>
          <w:p w14:paraId="4817F5C3" w14:textId="77777777" w:rsidR="008075A3" w:rsidRPr="002445E6" w:rsidRDefault="008075A3" w:rsidP="008075A3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Bra </w:t>
            </w:r>
          </w:p>
          <w:p w14:paraId="5A3C08E3" w14:textId="77777777" w:rsidR="008075A3" w:rsidRPr="002445E6" w:rsidRDefault="008075A3" w:rsidP="008075A3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Acceptabel, dvs varken bra eller dålig</w:t>
            </w:r>
          </w:p>
          <w:p w14:paraId="02F6C04C" w14:textId="77777777" w:rsidR="008075A3" w:rsidRPr="002445E6" w:rsidRDefault="008075A3" w:rsidP="008075A3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Dålig</w:t>
            </w:r>
          </w:p>
          <w:p w14:paraId="418D5E1C" w14:textId="75C0DD4D" w:rsidR="008075A3" w:rsidRDefault="008075A3" w:rsidP="008075A3">
            <w:pPr>
              <w:pStyle w:val="Liststycke"/>
              <w:numPr>
                <w:ilvl w:val="0"/>
                <w:numId w:val="15"/>
              </w:numPr>
            </w:pPr>
            <w:r w:rsidRPr="002445E6">
              <w:rPr>
                <w:sz w:val="20"/>
                <w:szCs w:val="14"/>
              </w:rPr>
              <w:t>Mycket dålig</w:t>
            </w:r>
          </w:p>
        </w:tc>
      </w:tr>
      <w:tr w:rsidR="008075A3" w14:paraId="13391147" w14:textId="77777777" w:rsidTr="00CF573F">
        <w:tc>
          <w:tcPr>
            <w:tcW w:w="8720" w:type="dxa"/>
          </w:tcPr>
          <w:p w14:paraId="6E9E18DE" w14:textId="77777777" w:rsidR="008075A3" w:rsidRDefault="008075A3" w:rsidP="00304F76">
            <w:r>
              <w:lastRenderedPageBreak/>
              <w:t xml:space="preserve">Fråga 6 – Hur tycker du att ljudmiljön är i stort i din bostad? Frågan gäller både ljud och ljudnivå. </w:t>
            </w:r>
          </w:p>
          <w:p w14:paraId="422CFDAD" w14:textId="77777777" w:rsidR="008075A3" w:rsidRDefault="008075A3" w:rsidP="008075A3">
            <w:pPr>
              <w:pStyle w:val="Liststycke"/>
              <w:numPr>
                <w:ilvl w:val="0"/>
                <w:numId w:val="15"/>
              </w:numPr>
            </w:pPr>
            <w:r>
              <w:t xml:space="preserve">Mycket bra </w:t>
            </w:r>
          </w:p>
          <w:p w14:paraId="530CA798" w14:textId="77777777" w:rsidR="008075A3" w:rsidRDefault="008075A3" w:rsidP="008075A3">
            <w:pPr>
              <w:pStyle w:val="Liststycke"/>
              <w:numPr>
                <w:ilvl w:val="0"/>
                <w:numId w:val="15"/>
              </w:numPr>
            </w:pPr>
            <w:r>
              <w:t xml:space="preserve">Bra </w:t>
            </w:r>
          </w:p>
          <w:p w14:paraId="27865294" w14:textId="77777777" w:rsidR="008075A3" w:rsidRDefault="008075A3" w:rsidP="008075A3">
            <w:pPr>
              <w:pStyle w:val="Liststycke"/>
              <w:numPr>
                <w:ilvl w:val="0"/>
                <w:numId w:val="15"/>
              </w:numPr>
            </w:pPr>
            <w:r>
              <w:t>Acceptabel, dvs varken bra eller dålig</w:t>
            </w:r>
          </w:p>
          <w:p w14:paraId="570911C5" w14:textId="77777777" w:rsidR="008075A3" w:rsidRDefault="008075A3" w:rsidP="008075A3">
            <w:pPr>
              <w:pStyle w:val="Liststycke"/>
              <w:numPr>
                <w:ilvl w:val="0"/>
                <w:numId w:val="15"/>
              </w:numPr>
            </w:pPr>
            <w:r>
              <w:t>Dålig</w:t>
            </w:r>
          </w:p>
          <w:p w14:paraId="45CE37A2" w14:textId="3322BF13" w:rsidR="008075A3" w:rsidRDefault="008075A3" w:rsidP="008075A3">
            <w:pPr>
              <w:pStyle w:val="Liststycke"/>
              <w:numPr>
                <w:ilvl w:val="0"/>
                <w:numId w:val="15"/>
              </w:numPr>
            </w:pPr>
            <w:r>
              <w:t>Mycket dålig</w:t>
            </w:r>
          </w:p>
        </w:tc>
      </w:tr>
      <w:tr w:rsidR="008075A3" w14:paraId="47247D90" w14:textId="77777777" w:rsidTr="00CF573F">
        <w:tc>
          <w:tcPr>
            <w:tcW w:w="8720" w:type="dxa"/>
          </w:tcPr>
          <w:p w14:paraId="4404135A" w14:textId="77777777" w:rsidR="008075A3" w:rsidRDefault="008075A3" w:rsidP="00304F76">
            <w:pPr>
              <w:rPr>
                <w:sz w:val="20"/>
                <w:szCs w:val="14"/>
              </w:rPr>
            </w:pPr>
            <w:r w:rsidRPr="00B1598F">
              <w:rPr>
                <w:sz w:val="20"/>
                <w:szCs w:val="14"/>
              </w:rPr>
              <w:t xml:space="preserve">Fråga 7 – Har du </w:t>
            </w:r>
            <w:r w:rsidR="004D1A9D" w:rsidRPr="00B1598F">
              <w:rPr>
                <w:sz w:val="20"/>
                <w:szCs w:val="14"/>
              </w:rPr>
              <w:t xml:space="preserve">någon gång </w:t>
            </w:r>
            <w:r w:rsidRPr="00B1598F">
              <w:rPr>
                <w:sz w:val="20"/>
                <w:szCs w:val="14"/>
              </w:rPr>
              <w:t xml:space="preserve">under de senaste </w:t>
            </w:r>
            <w:r w:rsidR="004D1A9D" w:rsidRPr="00B1598F">
              <w:rPr>
                <w:sz w:val="20"/>
                <w:szCs w:val="14"/>
              </w:rPr>
              <w:t xml:space="preserve">6 månaderna haft hälsobesvär som klåda/sveda/irritation i ögonen, irriterad/täppt/rinnande </w:t>
            </w:r>
            <w:r w:rsidR="00B1598F">
              <w:rPr>
                <w:sz w:val="20"/>
                <w:szCs w:val="14"/>
              </w:rPr>
              <w:t xml:space="preserve">näsa, heshet/halstorrhet, hosta eller torr/rodnande hus i ansiktet som du tror kan bero på inomhusmiljön i din bostad? </w:t>
            </w:r>
          </w:p>
          <w:p w14:paraId="6B674F5D" w14:textId="77777777" w:rsidR="00B1598F" w:rsidRPr="002445E6" w:rsidRDefault="00B1598F" w:rsidP="00B1598F">
            <w:pPr>
              <w:pStyle w:val="Liststycke"/>
              <w:numPr>
                <w:ilvl w:val="0"/>
                <w:numId w:val="16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Ja, ofta (Varje vecka)</w:t>
            </w:r>
          </w:p>
          <w:p w14:paraId="61ABC377" w14:textId="77777777" w:rsidR="00B1598F" w:rsidRDefault="00B1598F" w:rsidP="00B1598F">
            <w:pPr>
              <w:pStyle w:val="Liststycke"/>
              <w:numPr>
                <w:ilvl w:val="0"/>
                <w:numId w:val="16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Ja, ibland </w:t>
            </w:r>
          </w:p>
          <w:p w14:paraId="7B31F8D8" w14:textId="6E5F8630" w:rsidR="00B1598F" w:rsidRPr="00B1598F" w:rsidRDefault="00B1598F" w:rsidP="00B1598F">
            <w:pPr>
              <w:pStyle w:val="Liststycke"/>
              <w:numPr>
                <w:ilvl w:val="0"/>
                <w:numId w:val="16"/>
              </w:numPr>
              <w:rPr>
                <w:sz w:val="20"/>
                <w:szCs w:val="14"/>
              </w:rPr>
            </w:pPr>
            <w:r w:rsidRPr="00B1598F">
              <w:rPr>
                <w:sz w:val="20"/>
                <w:szCs w:val="14"/>
              </w:rPr>
              <w:t>Nej, sällan eller aldrig</w:t>
            </w:r>
          </w:p>
        </w:tc>
      </w:tr>
      <w:tr w:rsidR="00B1598F" w14:paraId="1F9D5775" w14:textId="77777777" w:rsidTr="00CF573F">
        <w:tc>
          <w:tcPr>
            <w:tcW w:w="8720" w:type="dxa"/>
          </w:tcPr>
          <w:p w14:paraId="702DB78B" w14:textId="77777777" w:rsidR="00B1598F" w:rsidRDefault="00B1598F" w:rsidP="00304F76">
            <w:pPr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Fråga 8 – Om du har allergiska besvär som astma, hösnuva, allergiska eksem – Hur tycker du ditt allergiska tillstånd förändras när du vistas i din bostad? </w:t>
            </w:r>
          </w:p>
          <w:p w14:paraId="4D23D226" w14:textId="77777777" w:rsidR="00B1598F" w:rsidRPr="00B1598F" w:rsidRDefault="00B1598F" w:rsidP="00B1598F">
            <w:pPr>
              <w:pStyle w:val="Liststycke"/>
              <w:numPr>
                <w:ilvl w:val="0"/>
                <w:numId w:val="17"/>
              </w:numPr>
              <w:rPr>
                <w:sz w:val="20"/>
                <w:szCs w:val="14"/>
              </w:rPr>
            </w:pPr>
            <w:r w:rsidRPr="00B1598F">
              <w:rPr>
                <w:sz w:val="20"/>
                <w:szCs w:val="14"/>
              </w:rPr>
              <w:t>Tillståndet förbättras</w:t>
            </w:r>
          </w:p>
          <w:p w14:paraId="26629492" w14:textId="77777777" w:rsidR="00B1598F" w:rsidRPr="00B1598F" w:rsidRDefault="00B1598F" w:rsidP="00B1598F">
            <w:pPr>
              <w:pStyle w:val="Liststycke"/>
              <w:numPr>
                <w:ilvl w:val="0"/>
                <w:numId w:val="17"/>
              </w:numPr>
              <w:rPr>
                <w:sz w:val="20"/>
                <w:szCs w:val="14"/>
              </w:rPr>
            </w:pPr>
            <w:r w:rsidRPr="00B1598F">
              <w:rPr>
                <w:sz w:val="20"/>
                <w:szCs w:val="14"/>
              </w:rPr>
              <w:t>Tillståndet varken förbättras eller försämras</w:t>
            </w:r>
          </w:p>
          <w:p w14:paraId="63AF360A" w14:textId="77777777" w:rsidR="00B1598F" w:rsidRPr="00B1598F" w:rsidRDefault="00B1598F" w:rsidP="00B1598F">
            <w:pPr>
              <w:pStyle w:val="Liststycke"/>
              <w:numPr>
                <w:ilvl w:val="0"/>
                <w:numId w:val="17"/>
              </w:numPr>
              <w:rPr>
                <w:sz w:val="20"/>
                <w:szCs w:val="14"/>
              </w:rPr>
            </w:pPr>
            <w:r w:rsidRPr="00B1598F">
              <w:rPr>
                <w:sz w:val="20"/>
                <w:szCs w:val="14"/>
              </w:rPr>
              <w:t>Tillståndet försämras</w:t>
            </w:r>
          </w:p>
          <w:p w14:paraId="01D691A0" w14:textId="09CCB24F" w:rsidR="00B1598F" w:rsidRPr="00B1598F" w:rsidRDefault="00B1598F" w:rsidP="00B1598F">
            <w:pPr>
              <w:pStyle w:val="Liststycke"/>
              <w:numPr>
                <w:ilvl w:val="0"/>
                <w:numId w:val="17"/>
              </w:numPr>
              <w:rPr>
                <w:sz w:val="20"/>
                <w:szCs w:val="14"/>
              </w:rPr>
            </w:pPr>
            <w:r w:rsidRPr="00B1598F">
              <w:rPr>
                <w:sz w:val="20"/>
                <w:szCs w:val="14"/>
              </w:rPr>
              <w:t xml:space="preserve">Jag har inga allergiska besvär </w:t>
            </w:r>
          </w:p>
        </w:tc>
      </w:tr>
      <w:tr w:rsidR="00B1598F" w14:paraId="630D46CF" w14:textId="77777777" w:rsidTr="00CF573F">
        <w:tc>
          <w:tcPr>
            <w:tcW w:w="8720" w:type="dxa"/>
          </w:tcPr>
          <w:p w14:paraId="2DD25B55" w14:textId="77777777" w:rsidR="00B1598F" w:rsidRDefault="00B1598F" w:rsidP="00304F76">
            <w:pPr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Fråga 9 – På vilket våningsplan ligger din bostad? </w:t>
            </w:r>
          </w:p>
          <w:p w14:paraId="23168A89" w14:textId="77777777" w:rsidR="00B1598F" w:rsidRPr="00B1598F" w:rsidRDefault="00B1598F" w:rsidP="00B1598F">
            <w:pPr>
              <w:pStyle w:val="Liststycke"/>
              <w:numPr>
                <w:ilvl w:val="0"/>
                <w:numId w:val="18"/>
              </w:numPr>
              <w:rPr>
                <w:sz w:val="20"/>
                <w:szCs w:val="14"/>
              </w:rPr>
            </w:pPr>
            <w:proofErr w:type="gramStart"/>
            <w:r w:rsidRPr="00B1598F">
              <w:rPr>
                <w:sz w:val="20"/>
                <w:szCs w:val="14"/>
              </w:rPr>
              <w:t>1-2</w:t>
            </w:r>
            <w:proofErr w:type="gramEnd"/>
            <w:r w:rsidRPr="00B1598F">
              <w:rPr>
                <w:sz w:val="20"/>
                <w:szCs w:val="14"/>
              </w:rPr>
              <w:t xml:space="preserve"> trappor ned (</w:t>
            </w:r>
            <w:proofErr w:type="spellStart"/>
            <w:r w:rsidRPr="00B1598F">
              <w:rPr>
                <w:sz w:val="20"/>
                <w:szCs w:val="14"/>
              </w:rPr>
              <w:t>Sutteräng</w:t>
            </w:r>
            <w:proofErr w:type="spellEnd"/>
            <w:r w:rsidRPr="00B1598F">
              <w:rPr>
                <w:sz w:val="20"/>
                <w:szCs w:val="14"/>
              </w:rPr>
              <w:t xml:space="preserve">) </w:t>
            </w:r>
          </w:p>
          <w:p w14:paraId="0ADE7F0A" w14:textId="77777777" w:rsidR="00B1598F" w:rsidRPr="00B1598F" w:rsidRDefault="00B1598F" w:rsidP="00B1598F">
            <w:pPr>
              <w:pStyle w:val="Liststycke"/>
              <w:numPr>
                <w:ilvl w:val="0"/>
                <w:numId w:val="18"/>
              </w:numPr>
              <w:rPr>
                <w:sz w:val="20"/>
                <w:szCs w:val="14"/>
              </w:rPr>
            </w:pPr>
            <w:r w:rsidRPr="00B1598F">
              <w:rPr>
                <w:sz w:val="20"/>
                <w:szCs w:val="14"/>
              </w:rPr>
              <w:t>Bottenplan</w:t>
            </w:r>
          </w:p>
          <w:p w14:paraId="660144C4" w14:textId="77777777" w:rsidR="00B1598F" w:rsidRPr="00B1598F" w:rsidRDefault="00B1598F" w:rsidP="00B1598F">
            <w:pPr>
              <w:pStyle w:val="Liststycke"/>
              <w:numPr>
                <w:ilvl w:val="0"/>
                <w:numId w:val="18"/>
              </w:numPr>
              <w:rPr>
                <w:sz w:val="20"/>
                <w:szCs w:val="14"/>
              </w:rPr>
            </w:pPr>
            <w:proofErr w:type="gramStart"/>
            <w:r w:rsidRPr="00B1598F">
              <w:rPr>
                <w:sz w:val="20"/>
                <w:szCs w:val="14"/>
              </w:rPr>
              <w:t>1-2</w:t>
            </w:r>
            <w:proofErr w:type="gramEnd"/>
            <w:r w:rsidRPr="00B1598F">
              <w:rPr>
                <w:sz w:val="20"/>
                <w:szCs w:val="14"/>
              </w:rPr>
              <w:t xml:space="preserve"> trappor upp</w:t>
            </w:r>
          </w:p>
          <w:p w14:paraId="4F08F805" w14:textId="77777777" w:rsidR="00B1598F" w:rsidRPr="00B1598F" w:rsidRDefault="00B1598F" w:rsidP="00B1598F">
            <w:pPr>
              <w:pStyle w:val="Liststycke"/>
              <w:numPr>
                <w:ilvl w:val="0"/>
                <w:numId w:val="18"/>
              </w:numPr>
              <w:rPr>
                <w:sz w:val="20"/>
                <w:szCs w:val="14"/>
              </w:rPr>
            </w:pPr>
            <w:proofErr w:type="gramStart"/>
            <w:r w:rsidRPr="00B1598F">
              <w:rPr>
                <w:sz w:val="20"/>
                <w:szCs w:val="14"/>
              </w:rPr>
              <w:t>3-4</w:t>
            </w:r>
            <w:proofErr w:type="gramEnd"/>
            <w:r w:rsidRPr="00B1598F">
              <w:rPr>
                <w:sz w:val="20"/>
                <w:szCs w:val="14"/>
              </w:rPr>
              <w:t xml:space="preserve"> trappor upp</w:t>
            </w:r>
          </w:p>
          <w:p w14:paraId="76E24F68" w14:textId="7C4A79A5" w:rsidR="00B1598F" w:rsidRPr="00B1598F" w:rsidRDefault="00B1598F" w:rsidP="00B1598F">
            <w:pPr>
              <w:pStyle w:val="Liststycke"/>
              <w:numPr>
                <w:ilvl w:val="0"/>
                <w:numId w:val="18"/>
              </w:numPr>
              <w:rPr>
                <w:sz w:val="20"/>
                <w:szCs w:val="14"/>
              </w:rPr>
            </w:pPr>
            <w:r w:rsidRPr="00B1598F">
              <w:rPr>
                <w:sz w:val="20"/>
                <w:szCs w:val="14"/>
              </w:rPr>
              <w:t>5 trappor upp eller högre</w:t>
            </w:r>
          </w:p>
        </w:tc>
      </w:tr>
      <w:tr w:rsidR="00B34D73" w14:paraId="615419AF" w14:textId="77777777" w:rsidTr="00CF573F">
        <w:tc>
          <w:tcPr>
            <w:tcW w:w="8720" w:type="dxa"/>
          </w:tcPr>
          <w:p w14:paraId="57830717" w14:textId="77777777" w:rsidR="00B34D73" w:rsidRDefault="00B34D73" w:rsidP="00304F76">
            <w:pPr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Fråga 10 – Hur gammal är du? </w:t>
            </w:r>
          </w:p>
          <w:p w14:paraId="57E86CF4" w14:textId="77777777" w:rsidR="00B34D73" w:rsidRPr="00B34D73" w:rsidRDefault="00B34D73" w:rsidP="00B34D73">
            <w:pPr>
              <w:pStyle w:val="Liststycke"/>
              <w:numPr>
                <w:ilvl w:val="0"/>
                <w:numId w:val="19"/>
              </w:numPr>
              <w:rPr>
                <w:sz w:val="20"/>
                <w:szCs w:val="14"/>
              </w:rPr>
            </w:pPr>
            <w:r w:rsidRPr="00B34D73">
              <w:rPr>
                <w:sz w:val="20"/>
                <w:szCs w:val="14"/>
              </w:rPr>
              <w:t>24 år eller yngre</w:t>
            </w:r>
          </w:p>
          <w:p w14:paraId="41A3FD26" w14:textId="77777777" w:rsidR="00B34D73" w:rsidRPr="00B34D73" w:rsidRDefault="00B34D73" w:rsidP="00B34D73">
            <w:pPr>
              <w:pStyle w:val="Liststycke"/>
              <w:numPr>
                <w:ilvl w:val="0"/>
                <w:numId w:val="19"/>
              </w:numPr>
              <w:rPr>
                <w:sz w:val="20"/>
                <w:szCs w:val="14"/>
              </w:rPr>
            </w:pPr>
            <w:proofErr w:type="gramStart"/>
            <w:r w:rsidRPr="00B34D73">
              <w:rPr>
                <w:sz w:val="20"/>
                <w:szCs w:val="14"/>
              </w:rPr>
              <w:t>25-34</w:t>
            </w:r>
            <w:proofErr w:type="gramEnd"/>
            <w:r w:rsidRPr="00B34D73">
              <w:rPr>
                <w:sz w:val="20"/>
                <w:szCs w:val="14"/>
              </w:rPr>
              <w:t xml:space="preserve"> år</w:t>
            </w:r>
          </w:p>
          <w:p w14:paraId="3F9B80A1" w14:textId="77777777" w:rsidR="00B34D73" w:rsidRPr="00B34D73" w:rsidRDefault="00B34D73" w:rsidP="00B34D73">
            <w:pPr>
              <w:pStyle w:val="Liststycke"/>
              <w:numPr>
                <w:ilvl w:val="0"/>
                <w:numId w:val="19"/>
              </w:numPr>
              <w:rPr>
                <w:sz w:val="20"/>
                <w:szCs w:val="14"/>
              </w:rPr>
            </w:pPr>
            <w:proofErr w:type="gramStart"/>
            <w:r w:rsidRPr="00B34D73">
              <w:rPr>
                <w:sz w:val="20"/>
                <w:szCs w:val="14"/>
              </w:rPr>
              <w:t>35-54</w:t>
            </w:r>
            <w:proofErr w:type="gramEnd"/>
            <w:r w:rsidRPr="00B34D73">
              <w:rPr>
                <w:sz w:val="20"/>
                <w:szCs w:val="14"/>
              </w:rPr>
              <w:t xml:space="preserve"> år </w:t>
            </w:r>
          </w:p>
          <w:p w14:paraId="09C18EBA" w14:textId="77777777" w:rsidR="00B34D73" w:rsidRPr="00B34D73" w:rsidRDefault="00B34D73" w:rsidP="00B34D73">
            <w:pPr>
              <w:pStyle w:val="Liststycke"/>
              <w:numPr>
                <w:ilvl w:val="0"/>
                <w:numId w:val="19"/>
              </w:numPr>
              <w:rPr>
                <w:sz w:val="20"/>
                <w:szCs w:val="14"/>
              </w:rPr>
            </w:pPr>
            <w:proofErr w:type="gramStart"/>
            <w:r w:rsidRPr="00B34D73">
              <w:rPr>
                <w:sz w:val="20"/>
                <w:szCs w:val="14"/>
              </w:rPr>
              <w:t>55-64</w:t>
            </w:r>
            <w:proofErr w:type="gramEnd"/>
            <w:r w:rsidRPr="00B34D73">
              <w:rPr>
                <w:sz w:val="20"/>
                <w:szCs w:val="14"/>
              </w:rPr>
              <w:t xml:space="preserve"> år</w:t>
            </w:r>
          </w:p>
          <w:p w14:paraId="5E9DA8EA" w14:textId="77777777" w:rsidR="00B34D73" w:rsidRPr="00B34D73" w:rsidRDefault="00B34D73" w:rsidP="00B34D73">
            <w:pPr>
              <w:pStyle w:val="Liststycke"/>
              <w:numPr>
                <w:ilvl w:val="0"/>
                <w:numId w:val="19"/>
              </w:numPr>
              <w:rPr>
                <w:sz w:val="20"/>
                <w:szCs w:val="14"/>
              </w:rPr>
            </w:pPr>
            <w:r w:rsidRPr="00B34D73">
              <w:rPr>
                <w:sz w:val="20"/>
                <w:szCs w:val="14"/>
              </w:rPr>
              <w:t>65 år eller äldre</w:t>
            </w:r>
          </w:p>
          <w:p w14:paraId="2E93EB42" w14:textId="77777777" w:rsidR="00B34D73" w:rsidRDefault="00B34D73" w:rsidP="00B34D73">
            <w:pPr>
              <w:pStyle w:val="Liststycke"/>
              <w:numPr>
                <w:ilvl w:val="0"/>
                <w:numId w:val="19"/>
              </w:numPr>
              <w:rPr>
                <w:sz w:val="20"/>
                <w:szCs w:val="14"/>
              </w:rPr>
            </w:pPr>
            <w:r w:rsidRPr="00B34D73">
              <w:rPr>
                <w:sz w:val="20"/>
                <w:szCs w:val="14"/>
              </w:rPr>
              <w:t>Vill ej uppge</w:t>
            </w:r>
          </w:p>
          <w:p w14:paraId="7B3953E3" w14:textId="66B76883" w:rsidR="00566845" w:rsidRPr="00566845" w:rsidRDefault="00566845" w:rsidP="00566845">
            <w:pPr>
              <w:ind w:left="360"/>
              <w:rPr>
                <w:sz w:val="20"/>
                <w:szCs w:val="14"/>
              </w:rPr>
            </w:pPr>
          </w:p>
        </w:tc>
      </w:tr>
      <w:tr w:rsidR="00B1598F" w14:paraId="2356607E" w14:textId="77777777" w:rsidTr="00D23ADE">
        <w:tc>
          <w:tcPr>
            <w:tcW w:w="8720" w:type="dxa"/>
            <w:shd w:val="clear" w:color="auto" w:fill="FBF1DB" w:themeFill="accent4"/>
          </w:tcPr>
          <w:p w14:paraId="1704845B" w14:textId="4C760120" w:rsidR="00B1598F" w:rsidRPr="00304F76" w:rsidRDefault="00B1598F" w:rsidP="00D23ADE">
            <w:pPr>
              <w:rPr>
                <w:b/>
                <w:bCs/>
                <w:sz w:val="28"/>
                <w:szCs w:val="20"/>
              </w:rPr>
            </w:pPr>
            <w:r w:rsidRPr="00304F76">
              <w:rPr>
                <w:b/>
                <w:bCs/>
                <w:sz w:val="28"/>
                <w:szCs w:val="20"/>
              </w:rPr>
              <w:lastRenderedPageBreak/>
              <w:t xml:space="preserve">Enkätfrågor för </w:t>
            </w:r>
            <w:r w:rsidR="00B34D73">
              <w:rPr>
                <w:b/>
                <w:bCs/>
                <w:sz w:val="28"/>
                <w:szCs w:val="20"/>
              </w:rPr>
              <w:t>lokalbyggnader</w:t>
            </w:r>
          </w:p>
        </w:tc>
      </w:tr>
      <w:tr w:rsidR="00B1598F" w14:paraId="0259FA76" w14:textId="77777777" w:rsidTr="00D23ADE">
        <w:tc>
          <w:tcPr>
            <w:tcW w:w="8720" w:type="dxa"/>
          </w:tcPr>
          <w:p w14:paraId="43C083EB" w14:textId="2AB6C092" w:rsidR="00B1598F" w:rsidRPr="002445E6" w:rsidRDefault="00B1598F" w:rsidP="00D23ADE">
            <w:p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Fråga 1 – Hur tycker du att värmekomforten är i stort </w:t>
            </w:r>
            <w:r w:rsidR="00B34D73">
              <w:rPr>
                <w:sz w:val="20"/>
                <w:szCs w:val="14"/>
              </w:rPr>
              <w:t>vid din personliga arbetsplats</w:t>
            </w:r>
            <w:r w:rsidRPr="002445E6">
              <w:rPr>
                <w:sz w:val="20"/>
                <w:szCs w:val="14"/>
              </w:rPr>
              <w:t xml:space="preserve"> under sommarhalvåret? </w:t>
            </w:r>
          </w:p>
          <w:p w14:paraId="4B9198A0" w14:textId="77777777" w:rsidR="00B1598F" w:rsidRPr="002445E6" w:rsidRDefault="00B1598F" w:rsidP="00D23ADE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Mycket bra </w:t>
            </w:r>
          </w:p>
          <w:p w14:paraId="2B990C31" w14:textId="77777777" w:rsidR="00B1598F" w:rsidRPr="002445E6" w:rsidRDefault="00B1598F" w:rsidP="00D23ADE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Bra </w:t>
            </w:r>
          </w:p>
          <w:p w14:paraId="29757404" w14:textId="77777777" w:rsidR="00B1598F" w:rsidRPr="002445E6" w:rsidRDefault="00B1598F" w:rsidP="00D23ADE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Acceptabel, dvs varken bra eller dålig</w:t>
            </w:r>
          </w:p>
          <w:p w14:paraId="19F08A7B" w14:textId="77777777" w:rsidR="00B1598F" w:rsidRPr="002445E6" w:rsidRDefault="00B1598F" w:rsidP="00D23ADE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Dålig</w:t>
            </w:r>
          </w:p>
          <w:p w14:paraId="3BFD6009" w14:textId="77777777" w:rsidR="00B1598F" w:rsidRDefault="00B1598F" w:rsidP="00D23ADE">
            <w:pPr>
              <w:pStyle w:val="Liststycke"/>
              <w:numPr>
                <w:ilvl w:val="0"/>
                <w:numId w:val="15"/>
              </w:numPr>
            </w:pPr>
            <w:r w:rsidRPr="002445E6">
              <w:rPr>
                <w:sz w:val="20"/>
                <w:szCs w:val="14"/>
              </w:rPr>
              <w:t>Mycket dålig</w:t>
            </w:r>
          </w:p>
        </w:tc>
      </w:tr>
      <w:tr w:rsidR="00B1598F" w14:paraId="5CF66D5B" w14:textId="77777777" w:rsidTr="00D23ADE">
        <w:tc>
          <w:tcPr>
            <w:tcW w:w="8720" w:type="dxa"/>
          </w:tcPr>
          <w:p w14:paraId="50EA3564" w14:textId="47AB6C85" w:rsidR="00B1598F" w:rsidRPr="002445E6" w:rsidRDefault="00B1598F" w:rsidP="00D23ADE">
            <w:p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Fråga 2 – Hur tycker du att värmekomforten är i stort </w:t>
            </w:r>
            <w:r w:rsidR="00B34D73">
              <w:rPr>
                <w:sz w:val="20"/>
                <w:szCs w:val="14"/>
              </w:rPr>
              <w:t>vid din personliga arbetsplats</w:t>
            </w:r>
            <w:r w:rsidRPr="002445E6">
              <w:rPr>
                <w:sz w:val="20"/>
                <w:szCs w:val="14"/>
              </w:rPr>
              <w:t xml:space="preserve"> under vinterhalvåret?</w:t>
            </w:r>
          </w:p>
          <w:p w14:paraId="440F23D5" w14:textId="77777777" w:rsidR="00B1598F" w:rsidRPr="002445E6" w:rsidRDefault="00B1598F" w:rsidP="00D23ADE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Mycket bra </w:t>
            </w:r>
          </w:p>
          <w:p w14:paraId="13DE7F71" w14:textId="77777777" w:rsidR="00B1598F" w:rsidRPr="002445E6" w:rsidRDefault="00B1598F" w:rsidP="00D23ADE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Bra </w:t>
            </w:r>
          </w:p>
          <w:p w14:paraId="59CBDC74" w14:textId="77777777" w:rsidR="00B1598F" w:rsidRPr="002445E6" w:rsidRDefault="00B1598F" w:rsidP="00D23ADE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Acceptabel, dvs varken bra eller dålig</w:t>
            </w:r>
          </w:p>
          <w:p w14:paraId="7CD53623" w14:textId="77777777" w:rsidR="00B1598F" w:rsidRPr="002445E6" w:rsidRDefault="00B1598F" w:rsidP="00D23ADE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Dålig</w:t>
            </w:r>
          </w:p>
          <w:p w14:paraId="1A8AE16A" w14:textId="77777777" w:rsidR="00B1598F" w:rsidRDefault="00B1598F" w:rsidP="00D23ADE">
            <w:pPr>
              <w:pStyle w:val="Liststycke"/>
              <w:numPr>
                <w:ilvl w:val="0"/>
                <w:numId w:val="15"/>
              </w:numPr>
            </w:pPr>
            <w:r w:rsidRPr="002445E6">
              <w:rPr>
                <w:sz w:val="20"/>
                <w:szCs w:val="14"/>
              </w:rPr>
              <w:t>Mycket dålig</w:t>
            </w:r>
          </w:p>
        </w:tc>
      </w:tr>
      <w:tr w:rsidR="00B1598F" w14:paraId="13EF5C62" w14:textId="77777777" w:rsidTr="00D23ADE">
        <w:tc>
          <w:tcPr>
            <w:tcW w:w="8720" w:type="dxa"/>
          </w:tcPr>
          <w:p w14:paraId="74CE31B1" w14:textId="18B4009B" w:rsidR="00B1598F" w:rsidRPr="002445E6" w:rsidRDefault="00B1598F" w:rsidP="00D23ADE">
            <w:p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Fråga 3 – Hur tycker du att luftkvaliteten är i stort </w:t>
            </w:r>
            <w:r w:rsidR="00B34D73">
              <w:rPr>
                <w:sz w:val="20"/>
                <w:szCs w:val="14"/>
              </w:rPr>
              <w:t>vid din personliga arbetsplats?</w:t>
            </w:r>
            <w:r w:rsidRPr="002445E6">
              <w:rPr>
                <w:sz w:val="20"/>
                <w:szCs w:val="14"/>
              </w:rPr>
              <w:t xml:space="preserve"> </w:t>
            </w:r>
          </w:p>
          <w:p w14:paraId="25555A40" w14:textId="77777777" w:rsidR="00B1598F" w:rsidRPr="002445E6" w:rsidRDefault="00B1598F" w:rsidP="00D23ADE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Mycket bra </w:t>
            </w:r>
          </w:p>
          <w:p w14:paraId="567401F8" w14:textId="77777777" w:rsidR="00B1598F" w:rsidRPr="002445E6" w:rsidRDefault="00B1598F" w:rsidP="00D23ADE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Bra </w:t>
            </w:r>
          </w:p>
          <w:p w14:paraId="3B7C7431" w14:textId="77777777" w:rsidR="00B1598F" w:rsidRPr="002445E6" w:rsidRDefault="00B1598F" w:rsidP="00D23ADE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Acceptabel, dvs varken bra eller dålig</w:t>
            </w:r>
          </w:p>
          <w:p w14:paraId="30824143" w14:textId="77777777" w:rsidR="00B1598F" w:rsidRPr="002445E6" w:rsidRDefault="00B1598F" w:rsidP="00D23ADE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Dålig</w:t>
            </w:r>
          </w:p>
          <w:p w14:paraId="100E696E" w14:textId="77777777" w:rsidR="00B1598F" w:rsidRDefault="00B1598F" w:rsidP="00D23ADE">
            <w:pPr>
              <w:pStyle w:val="Liststycke"/>
              <w:numPr>
                <w:ilvl w:val="0"/>
                <w:numId w:val="15"/>
              </w:numPr>
            </w:pPr>
            <w:r w:rsidRPr="002445E6">
              <w:rPr>
                <w:sz w:val="20"/>
                <w:szCs w:val="14"/>
              </w:rPr>
              <w:t>Mycket dålig</w:t>
            </w:r>
          </w:p>
        </w:tc>
      </w:tr>
      <w:tr w:rsidR="00B1598F" w14:paraId="626714C6" w14:textId="77777777" w:rsidTr="00D23ADE">
        <w:tc>
          <w:tcPr>
            <w:tcW w:w="8720" w:type="dxa"/>
          </w:tcPr>
          <w:p w14:paraId="60B7D0A6" w14:textId="2AE98BD1" w:rsidR="00B1598F" w:rsidRPr="002445E6" w:rsidRDefault="00B1598F" w:rsidP="00D23ADE">
            <w:p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Fråga 4 – Besväras du av mögellukt </w:t>
            </w:r>
            <w:r w:rsidR="00B34D73">
              <w:rPr>
                <w:sz w:val="20"/>
                <w:szCs w:val="14"/>
              </w:rPr>
              <w:t>vid din personliga arbetsplats</w:t>
            </w:r>
            <w:r w:rsidRPr="002445E6">
              <w:rPr>
                <w:sz w:val="20"/>
                <w:szCs w:val="14"/>
              </w:rPr>
              <w:t xml:space="preserve">? </w:t>
            </w:r>
          </w:p>
          <w:p w14:paraId="06CC613A" w14:textId="77777777" w:rsidR="00B1598F" w:rsidRPr="002445E6" w:rsidRDefault="00B1598F" w:rsidP="00D23ADE">
            <w:pPr>
              <w:pStyle w:val="Liststycke"/>
              <w:numPr>
                <w:ilvl w:val="0"/>
                <w:numId w:val="16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Ja, ofta (Varje vecka)</w:t>
            </w:r>
          </w:p>
          <w:p w14:paraId="69BA9747" w14:textId="77777777" w:rsidR="00B1598F" w:rsidRPr="002445E6" w:rsidRDefault="00B1598F" w:rsidP="00D23ADE">
            <w:pPr>
              <w:pStyle w:val="Liststycke"/>
              <w:numPr>
                <w:ilvl w:val="0"/>
                <w:numId w:val="16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Ja, ibland </w:t>
            </w:r>
          </w:p>
          <w:p w14:paraId="364A7B40" w14:textId="77777777" w:rsidR="00B1598F" w:rsidRPr="002445E6" w:rsidRDefault="00B1598F" w:rsidP="00D23ADE">
            <w:pPr>
              <w:pStyle w:val="Liststycke"/>
              <w:numPr>
                <w:ilvl w:val="0"/>
                <w:numId w:val="16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Nej, sällan eller aldrig</w:t>
            </w:r>
          </w:p>
        </w:tc>
      </w:tr>
      <w:tr w:rsidR="00B1598F" w14:paraId="338DE8E8" w14:textId="77777777" w:rsidTr="00D23ADE">
        <w:tc>
          <w:tcPr>
            <w:tcW w:w="8720" w:type="dxa"/>
          </w:tcPr>
          <w:p w14:paraId="2794D78F" w14:textId="24DCEA1D" w:rsidR="00B1598F" w:rsidRPr="002445E6" w:rsidRDefault="00B1598F" w:rsidP="00D23ADE">
            <w:p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Fråga 5 – Hur tycker du dagsljuset är i stort </w:t>
            </w:r>
            <w:r w:rsidR="00B34D73">
              <w:rPr>
                <w:sz w:val="20"/>
                <w:szCs w:val="14"/>
              </w:rPr>
              <w:t>vid din personliga arbetsplats</w:t>
            </w:r>
            <w:r w:rsidRPr="002445E6">
              <w:rPr>
                <w:sz w:val="20"/>
                <w:szCs w:val="14"/>
              </w:rPr>
              <w:t xml:space="preserve">? </w:t>
            </w:r>
          </w:p>
          <w:p w14:paraId="141E4472" w14:textId="77777777" w:rsidR="00B1598F" w:rsidRPr="002445E6" w:rsidRDefault="00B1598F" w:rsidP="00D23ADE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Mycket bra </w:t>
            </w:r>
          </w:p>
          <w:p w14:paraId="6834856E" w14:textId="77777777" w:rsidR="00B1598F" w:rsidRPr="002445E6" w:rsidRDefault="00B1598F" w:rsidP="00D23ADE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Bra </w:t>
            </w:r>
          </w:p>
          <w:p w14:paraId="41EFB9C2" w14:textId="77777777" w:rsidR="00B1598F" w:rsidRPr="002445E6" w:rsidRDefault="00B1598F" w:rsidP="00D23ADE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Acceptabel, dvs varken bra eller dålig</w:t>
            </w:r>
          </w:p>
          <w:p w14:paraId="24B6176D" w14:textId="77777777" w:rsidR="00B1598F" w:rsidRPr="002445E6" w:rsidRDefault="00B1598F" w:rsidP="00D23ADE">
            <w:pPr>
              <w:pStyle w:val="Liststycke"/>
              <w:numPr>
                <w:ilvl w:val="0"/>
                <w:numId w:val="15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Dålig</w:t>
            </w:r>
          </w:p>
          <w:p w14:paraId="2A32A866" w14:textId="77777777" w:rsidR="00B1598F" w:rsidRPr="00566845" w:rsidRDefault="00B1598F" w:rsidP="00D23ADE">
            <w:pPr>
              <w:pStyle w:val="Liststycke"/>
              <w:numPr>
                <w:ilvl w:val="0"/>
                <w:numId w:val="15"/>
              </w:numPr>
            </w:pPr>
            <w:r w:rsidRPr="002445E6">
              <w:rPr>
                <w:sz w:val="20"/>
                <w:szCs w:val="14"/>
              </w:rPr>
              <w:t>Mycket dålig</w:t>
            </w:r>
          </w:p>
          <w:p w14:paraId="78AD832A" w14:textId="77777777" w:rsidR="00566845" w:rsidRDefault="00566845" w:rsidP="00566845"/>
        </w:tc>
      </w:tr>
      <w:tr w:rsidR="00B1598F" w14:paraId="30CF02A1" w14:textId="77777777" w:rsidTr="00D23ADE">
        <w:tc>
          <w:tcPr>
            <w:tcW w:w="8720" w:type="dxa"/>
          </w:tcPr>
          <w:p w14:paraId="662CCF7D" w14:textId="37C9E5FD" w:rsidR="00B1598F" w:rsidRDefault="00B1598F" w:rsidP="00D23ADE">
            <w:r>
              <w:lastRenderedPageBreak/>
              <w:t xml:space="preserve">Fråga 6 – Hur tycker du att ljudmiljön är i stort </w:t>
            </w:r>
            <w:r w:rsidR="00566845">
              <w:t>vid din personliga arbetsplats</w:t>
            </w:r>
            <w:r>
              <w:t xml:space="preserve">? Frågan gäller både ljud och ljudnivå. </w:t>
            </w:r>
          </w:p>
          <w:p w14:paraId="6020EBFD" w14:textId="77777777" w:rsidR="00B1598F" w:rsidRDefault="00B1598F" w:rsidP="00D23ADE">
            <w:pPr>
              <w:pStyle w:val="Liststycke"/>
              <w:numPr>
                <w:ilvl w:val="0"/>
                <w:numId w:val="15"/>
              </w:numPr>
            </w:pPr>
            <w:r>
              <w:t xml:space="preserve">Mycket bra </w:t>
            </w:r>
          </w:p>
          <w:p w14:paraId="6A0A333B" w14:textId="77777777" w:rsidR="00B1598F" w:rsidRDefault="00B1598F" w:rsidP="00D23ADE">
            <w:pPr>
              <w:pStyle w:val="Liststycke"/>
              <w:numPr>
                <w:ilvl w:val="0"/>
                <w:numId w:val="15"/>
              </w:numPr>
            </w:pPr>
            <w:r>
              <w:t xml:space="preserve">Bra </w:t>
            </w:r>
          </w:p>
          <w:p w14:paraId="245C54F9" w14:textId="77777777" w:rsidR="00B1598F" w:rsidRDefault="00B1598F" w:rsidP="00D23ADE">
            <w:pPr>
              <w:pStyle w:val="Liststycke"/>
              <w:numPr>
                <w:ilvl w:val="0"/>
                <w:numId w:val="15"/>
              </w:numPr>
            </w:pPr>
            <w:r>
              <w:t>Acceptabel, dvs varken bra eller dålig</w:t>
            </w:r>
          </w:p>
          <w:p w14:paraId="05349593" w14:textId="77777777" w:rsidR="00B1598F" w:rsidRDefault="00B1598F" w:rsidP="00D23ADE">
            <w:pPr>
              <w:pStyle w:val="Liststycke"/>
              <w:numPr>
                <w:ilvl w:val="0"/>
                <w:numId w:val="15"/>
              </w:numPr>
            </w:pPr>
            <w:r>
              <w:t>Dålig</w:t>
            </w:r>
          </w:p>
          <w:p w14:paraId="4D5AD5F5" w14:textId="77777777" w:rsidR="00B1598F" w:rsidRDefault="00B1598F" w:rsidP="00D23ADE">
            <w:pPr>
              <w:pStyle w:val="Liststycke"/>
              <w:numPr>
                <w:ilvl w:val="0"/>
                <w:numId w:val="15"/>
              </w:numPr>
            </w:pPr>
            <w:r>
              <w:t>Mycket dålig</w:t>
            </w:r>
          </w:p>
        </w:tc>
      </w:tr>
      <w:tr w:rsidR="00B1598F" w14:paraId="18D70505" w14:textId="77777777" w:rsidTr="00D23ADE">
        <w:tc>
          <w:tcPr>
            <w:tcW w:w="8720" w:type="dxa"/>
          </w:tcPr>
          <w:p w14:paraId="10A4A02D" w14:textId="3BF94299" w:rsidR="00B1598F" w:rsidRDefault="00B1598F" w:rsidP="00D23ADE">
            <w:pPr>
              <w:rPr>
                <w:sz w:val="20"/>
                <w:szCs w:val="14"/>
              </w:rPr>
            </w:pPr>
            <w:r w:rsidRPr="00B1598F">
              <w:rPr>
                <w:sz w:val="20"/>
                <w:szCs w:val="14"/>
              </w:rPr>
              <w:t xml:space="preserve">Fråga 7 – Har du någon gång under de senaste 6 månaderna haft hälsobesvär som klåda/sveda/irritation i ögonen, irriterad/täppt/rinnande </w:t>
            </w:r>
            <w:r>
              <w:rPr>
                <w:sz w:val="20"/>
                <w:szCs w:val="14"/>
              </w:rPr>
              <w:t xml:space="preserve">näsa, heshet/halstorrhet, hosta eller torr/rodnande hus i ansiktet som du tror kan bero på inomhusmiljön </w:t>
            </w:r>
            <w:r w:rsidR="00566845">
              <w:rPr>
                <w:sz w:val="20"/>
                <w:szCs w:val="14"/>
              </w:rPr>
              <w:t>vid din personliga arbetsplats</w:t>
            </w:r>
            <w:r>
              <w:rPr>
                <w:sz w:val="20"/>
                <w:szCs w:val="14"/>
              </w:rPr>
              <w:t xml:space="preserve">? </w:t>
            </w:r>
          </w:p>
          <w:p w14:paraId="16A18EFB" w14:textId="77777777" w:rsidR="00B1598F" w:rsidRPr="002445E6" w:rsidRDefault="00B1598F" w:rsidP="00D23ADE">
            <w:pPr>
              <w:pStyle w:val="Liststycke"/>
              <w:numPr>
                <w:ilvl w:val="0"/>
                <w:numId w:val="16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>Ja, ofta (Varje vecka)</w:t>
            </w:r>
          </w:p>
          <w:p w14:paraId="4EF6E23D" w14:textId="77777777" w:rsidR="00B1598F" w:rsidRDefault="00B1598F" w:rsidP="00D23ADE">
            <w:pPr>
              <w:pStyle w:val="Liststycke"/>
              <w:numPr>
                <w:ilvl w:val="0"/>
                <w:numId w:val="16"/>
              </w:numPr>
              <w:rPr>
                <w:sz w:val="20"/>
                <w:szCs w:val="14"/>
              </w:rPr>
            </w:pPr>
            <w:r w:rsidRPr="002445E6">
              <w:rPr>
                <w:sz w:val="20"/>
                <w:szCs w:val="14"/>
              </w:rPr>
              <w:t xml:space="preserve">Ja, ibland </w:t>
            </w:r>
          </w:p>
          <w:p w14:paraId="70521AB2" w14:textId="77777777" w:rsidR="00B1598F" w:rsidRPr="00B1598F" w:rsidRDefault="00B1598F" w:rsidP="00D23ADE">
            <w:pPr>
              <w:pStyle w:val="Liststycke"/>
              <w:numPr>
                <w:ilvl w:val="0"/>
                <w:numId w:val="16"/>
              </w:numPr>
              <w:rPr>
                <w:sz w:val="20"/>
                <w:szCs w:val="14"/>
              </w:rPr>
            </w:pPr>
            <w:r w:rsidRPr="00B1598F">
              <w:rPr>
                <w:sz w:val="20"/>
                <w:szCs w:val="14"/>
              </w:rPr>
              <w:t>Nej, sällan eller aldrig</w:t>
            </w:r>
          </w:p>
        </w:tc>
      </w:tr>
      <w:tr w:rsidR="00B1598F" w14:paraId="0514FC74" w14:textId="77777777" w:rsidTr="00D23ADE">
        <w:tc>
          <w:tcPr>
            <w:tcW w:w="8720" w:type="dxa"/>
          </w:tcPr>
          <w:p w14:paraId="0BE84917" w14:textId="3B64C4FD" w:rsidR="00B1598F" w:rsidRDefault="00B1598F" w:rsidP="00D23ADE">
            <w:pPr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Fråga 8 – Om du har allergiska besvär som astma, hösnuva, allergiska eksem – Hur tycker du ditt allergiska tillstånd förändras när du vistas </w:t>
            </w:r>
            <w:r w:rsidR="00566845">
              <w:rPr>
                <w:sz w:val="20"/>
                <w:szCs w:val="14"/>
              </w:rPr>
              <w:t>vid din personliga arbetsplats</w:t>
            </w:r>
            <w:r>
              <w:rPr>
                <w:sz w:val="20"/>
                <w:szCs w:val="14"/>
              </w:rPr>
              <w:t xml:space="preserve">? </w:t>
            </w:r>
          </w:p>
          <w:p w14:paraId="6948BAA4" w14:textId="77777777" w:rsidR="00B1598F" w:rsidRPr="00B1598F" w:rsidRDefault="00B1598F" w:rsidP="00D23ADE">
            <w:pPr>
              <w:pStyle w:val="Liststycke"/>
              <w:numPr>
                <w:ilvl w:val="0"/>
                <w:numId w:val="17"/>
              </w:numPr>
              <w:rPr>
                <w:sz w:val="20"/>
                <w:szCs w:val="14"/>
              </w:rPr>
            </w:pPr>
            <w:r w:rsidRPr="00B1598F">
              <w:rPr>
                <w:sz w:val="20"/>
                <w:szCs w:val="14"/>
              </w:rPr>
              <w:t>Tillståndet förbättras</w:t>
            </w:r>
          </w:p>
          <w:p w14:paraId="262D03C4" w14:textId="77777777" w:rsidR="00B1598F" w:rsidRPr="00B1598F" w:rsidRDefault="00B1598F" w:rsidP="00D23ADE">
            <w:pPr>
              <w:pStyle w:val="Liststycke"/>
              <w:numPr>
                <w:ilvl w:val="0"/>
                <w:numId w:val="17"/>
              </w:numPr>
              <w:rPr>
                <w:sz w:val="20"/>
                <w:szCs w:val="14"/>
              </w:rPr>
            </w:pPr>
            <w:r w:rsidRPr="00B1598F">
              <w:rPr>
                <w:sz w:val="20"/>
                <w:szCs w:val="14"/>
              </w:rPr>
              <w:t>Tillståndet varken förbättras eller försämras</w:t>
            </w:r>
          </w:p>
          <w:p w14:paraId="27F6360B" w14:textId="77777777" w:rsidR="00B1598F" w:rsidRPr="00B1598F" w:rsidRDefault="00B1598F" w:rsidP="00D23ADE">
            <w:pPr>
              <w:pStyle w:val="Liststycke"/>
              <w:numPr>
                <w:ilvl w:val="0"/>
                <w:numId w:val="17"/>
              </w:numPr>
              <w:rPr>
                <w:sz w:val="20"/>
                <w:szCs w:val="14"/>
              </w:rPr>
            </w:pPr>
            <w:r w:rsidRPr="00B1598F">
              <w:rPr>
                <w:sz w:val="20"/>
                <w:szCs w:val="14"/>
              </w:rPr>
              <w:t>Tillståndet försämras</w:t>
            </w:r>
          </w:p>
          <w:p w14:paraId="2B84148C" w14:textId="77777777" w:rsidR="00B1598F" w:rsidRPr="00B1598F" w:rsidRDefault="00B1598F" w:rsidP="00D23ADE">
            <w:pPr>
              <w:pStyle w:val="Liststycke"/>
              <w:numPr>
                <w:ilvl w:val="0"/>
                <w:numId w:val="17"/>
              </w:numPr>
              <w:rPr>
                <w:sz w:val="20"/>
                <w:szCs w:val="14"/>
              </w:rPr>
            </w:pPr>
            <w:r w:rsidRPr="00B1598F">
              <w:rPr>
                <w:sz w:val="20"/>
                <w:szCs w:val="14"/>
              </w:rPr>
              <w:t xml:space="preserve">Jag har inga allergiska besvär </w:t>
            </w:r>
          </w:p>
        </w:tc>
      </w:tr>
      <w:tr w:rsidR="00B1598F" w14:paraId="45011948" w14:textId="77777777" w:rsidTr="00D23ADE">
        <w:tc>
          <w:tcPr>
            <w:tcW w:w="8720" w:type="dxa"/>
          </w:tcPr>
          <w:p w14:paraId="1125AD75" w14:textId="77777777" w:rsidR="00B1598F" w:rsidRDefault="00B1598F" w:rsidP="00D23ADE">
            <w:pPr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Fråga 9 – På vilket våningsplan ligger din bostad? </w:t>
            </w:r>
          </w:p>
          <w:p w14:paraId="6D7C27A2" w14:textId="77777777" w:rsidR="00B1598F" w:rsidRPr="00B1598F" w:rsidRDefault="00B1598F" w:rsidP="00D23ADE">
            <w:pPr>
              <w:pStyle w:val="Liststycke"/>
              <w:numPr>
                <w:ilvl w:val="0"/>
                <w:numId w:val="18"/>
              </w:numPr>
              <w:rPr>
                <w:sz w:val="20"/>
                <w:szCs w:val="14"/>
              </w:rPr>
            </w:pPr>
            <w:proofErr w:type="gramStart"/>
            <w:r w:rsidRPr="00B1598F">
              <w:rPr>
                <w:sz w:val="20"/>
                <w:szCs w:val="14"/>
              </w:rPr>
              <w:t>1-2</w:t>
            </w:r>
            <w:proofErr w:type="gramEnd"/>
            <w:r w:rsidRPr="00B1598F">
              <w:rPr>
                <w:sz w:val="20"/>
                <w:szCs w:val="14"/>
              </w:rPr>
              <w:t xml:space="preserve"> trappor ned (</w:t>
            </w:r>
            <w:proofErr w:type="spellStart"/>
            <w:r w:rsidRPr="00B1598F">
              <w:rPr>
                <w:sz w:val="20"/>
                <w:szCs w:val="14"/>
              </w:rPr>
              <w:t>Sutteräng</w:t>
            </w:r>
            <w:proofErr w:type="spellEnd"/>
            <w:r w:rsidRPr="00B1598F">
              <w:rPr>
                <w:sz w:val="20"/>
                <w:szCs w:val="14"/>
              </w:rPr>
              <w:t xml:space="preserve">) </w:t>
            </w:r>
          </w:p>
          <w:p w14:paraId="4F0972A7" w14:textId="77777777" w:rsidR="00B1598F" w:rsidRPr="00B1598F" w:rsidRDefault="00B1598F" w:rsidP="00D23ADE">
            <w:pPr>
              <w:pStyle w:val="Liststycke"/>
              <w:numPr>
                <w:ilvl w:val="0"/>
                <w:numId w:val="18"/>
              </w:numPr>
              <w:rPr>
                <w:sz w:val="20"/>
                <w:szCs w:val="14"/>
              </w:rPr>
            </w:pPr>
            <w:r w:rsidRPr="00B1598F">
              <w:rPr>
                <w:sz w:val="20"/>
                <w:szCs w:val="14"/>
              </w:rPr>
              <w:t>Bottenplan</w:t>
            </w:r>
          </w:p>
          <w:p w14:paraId="388053CD" w14:textId="77777777" w:rsidR="00B1598F" w:rsidRPr="00B1598F" w:rsidRDefault="00B1598F" w:rsidP="00D23ADE">
            <w:pPr>
              <w:pStyle w:val="Liststycke"/>
              <w:numPr>
                <w:ilvl w:val="0"/>
                <w:numId w:val="18"/>
              </w:numPr>
              <w:rPr>
                <w:sz w:val="20"/>
                <w:szCs w:val="14"/>
              </w:rPr>
            </w:pPr>
            <w:proofErr w:type="gramStart"/>
            <w:r w:rsidRPr="00B1598F">
              <w:rPr>
                <w:sz w:val="20"/>
                <w:szCs w:val="14"/>
              </w:rPr>
              <w:t>1-2</w:t>
            </w:r>
            <w:proofErr w:type="gramEnd"/>
            <w:r w:rsidRPr="00B1598F">
              <w:rPr>
                <w:sz w:val="20"/>
                <w:szCs w:val="14"/>
              </w:rPr>
              <w:t xml:space="preserve"> trappor upp</w:t>
            </w:r>
          </w:p>
          <w:p w14:paraId="2E1B9EDD" w14:textId="77777777" w:rsidR="00B1598F" w:rsidRPr="00B1598F" w:rsidRDefault="00B1598F" w:rsidP="00D23ADE">
            <w:pPr>
              <w:pStyle w:val="Liststycke"/>
              <w:numPr>
                <w:ilvl w:val="0"/>
                <w:numId w:val="18"/>
              </w:numPr>
              <w:rPr>
                <w:sz w:val="20"/>
                <w:szCs w:val="14"/>
              </w:rPr>
            </w:pPr>
            <w:proofErr w:type="gramStart"/>
            <w:r w:rsidRPr="00B1598F">
              <w:rPr>
                <w:sz w:val="20"/>
                <w:szCs w:val="14"/>
              </w:rPr>
              <w:t>3-4</w:t>
            </w:r>
            <w:proofErr w:type="gramEnd"/>
            <w:r w:rsidRPr="00B1598F">
              <w:rPr>
                <w:sz w:val="20"/>
                <w:szCs w:val="14"/>
              </w:rPr>
              <w:t xml:space="preserve"> trappor upp</w:t>
            </w:r>
          </w:p>
          <w:p w14:paraId="74AA5162" w14:textId="77777777" w:rsidR="00B1598F" w:rsidRPr="00B1598F" w:rsidRDefault="00B1598F" w:rsidP="00D23ADE">
            <w:pPr>
              <w:pStyle w:val="Liststycke"/>
              <w:numPr>
                <w:ilvl w:val="0"/>
                <w:numId w:val="18"/>
              </w:numPr>
              <w:rPr>
                <w:sz w:val="20"/>
                <w:szCs w:val="14"/>
              </w:rPr>
            </w:pPr>
            <w:r w:rsidRPr="00B1598F">
              <w:rPr>
                <w:sz w:val="20"/>
                <w:szCs w:val="14"/>
              </w:rPr>
              <w:t>5 trappor upp eller högre</w:t>
            </w:r>
          </w:p>
        </w:tc>
      </w:tr>
      <w:tr w:rsidR="00566845" w14:paraId="4B170C25" w14:textId="77777777" w:rsidTr="00D23ADE">
        <w:tc>
          <w:tcPr>
            <w:tcW w:w="8720" w:type="dxa"/>
          </w:tcPr>
          <w:p w14:paraId="59AD33AC" w14:textId="77777777" w:rsidR="00566845" w:rsidRDefault="00566845" w:rsidP="00566845">
            <w:pPr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Fråga 10 – Hur gammal är du? </w:t>
            </w:r>
          </w:p>
          <w:p w14:paraId="64A42D04" w14:textId="77777777" w:rsidR="00566845" w:rsidRPr="00B34D73" w:rsidRDefault="00566845" w:rsidP="00566845">
            <w:pPr>
              <w:pStyle w:val="Liststycke"/>
              <w:numPr>
                <w:ilvl w:val="0"/>
                <w:numId w:val="19"/>
              </w:numPr>
              <w:rPr>
                <w:sz w:val="20"/>
                <w:szCs w:val="14"/>
              </w:rPr>
            </w:pPr>
            <w:r w:rsidRPr="00B34D73">
              <w:rPr>
                <w:sz w:val="20"/>
                <w:szCs w:val="14"/>
              </w:rPr>
              <w:t>24 år eller yngre</w:t>
            </w:r>
          </w:p>
          <w:p w14:paraId="095FE300" w14:textId="77777777" w:rsidR="00566845" w:rsidRPr="00B34D73" w:rsidRDefault="00566845" w:rsidP="00566845">
            <w:pPr>
              <w:pStyle w:val="Liststycke"/>
              <w:numPr>
                <w:ilvl w:val="0"/>
                <w:numId w:val="19"/>
              </w:numPr>
              <w:rPr>
                <w:sz w:val="20"/>
                <w:szCs w:val="14"/>
              </w:rPr>
            </w:pPr>
            <w:proofErr w:type="gramStart"/>
            <w:r w:rsidRPr="00B34D73">
              <w:rPr>
                <w:sz w:val="20"/>
                <w:szCs w:val="14"/>
              </w:rPr>
              <w:t>25-34</w:t>
            </w:r>
            <w:proofErr w:type="gramEnd"/>
            <w:r w:rsidRPr="00B34D73">
              <w:rPr>
                <w:sz w:val="20"/>
                <w:szCs w:val="14"/>
              </w:rPr>
              <w:t xml:space="preserve"> år</w:t>
            </w:r>
          </w:p>
          <w:p w14:paraId="3E9423BC" w14:textId="77777777" w:rsidR="00566845" w:rsidRPr="00B34D73" w:rsidRDefault="00566845" w:rsidP="00566845">
            <w:pPr>
              <w:pStyle w:val="Liststycke"/>
              <w:numPr>
                <w:ilvl w:val="0"/>
                <w:numId w:val="19"/>
              </w:numPr>
              <w:rPr>
                <w:sz w:val="20"/>
                <w:szCs w:val="14"/>
              </w:rPr>
            </w:pPr>
            <w:proofErr w:type="gramStart"/>
            <w:r w:rsidRPr="00B34D73">
              <w:rPr>
                <w:sz w:val="20"/>
                <w:szCs w:val="14"/>
              </w:rPr>
              <w:t>35-54</w:t>
            </w:r>
            <w:proofErr w:type="gramEnd"/>
            <w:r w:rsidRPr="00B34D73">
              <w:rPr>
                <w:sz w:val="20"/>
                <w:szCs w:val="14"/>
              </w:rPr>
              <w:t xml:space="preserve"> år </w:t>
            </w:r>
          </w:p>
          <w:p w14:paraId="542BA7A1" w14:textId="77777777" w:rsidR="00566845" w:rsidRPr="00B34D73" w:rsidRDefault="00566845" w:rsidP="00566845">
            <w:pPr>
              <w:pStyle w:val="Liststycke"/>
              <w:numPr>
                <w:ilvl w:val="0"/>
                <w:numId w:val="19"/>
              </w:numPr>
              <w:rPr>
                <w:sz w:val="20"/>
                <w:szCs w:val="14"/>
              </w:rPr>
            </w:pPr>
            <w:proofErr w:type="gramStart"/>
            <w:r w:rsidRPr="00B34D73">
              <w:rPr>
                <w:sz w:val="20"/>
                <w:szCs w:val="14"/>
              </w:rPr>
              <w:t>55-64</w:t>
            </w:r>
            <w:proofErr w:type="gramEnd"/>
            <w:r w:rsidRPr="00B34D73">
              <w:rPr>
                <w:sz w:val="20"/>
                <w:szCs w:val="14"/>
              </w:rPr>
              <w:t xml:space="preserve"> år</w:t>
            </w:r>
          </w:p>
          <w:p w14:paraId="321C2B89" w14:textId="77777777" w:rsidR="00566845" w:rsidRDefault="00566845" w:rsidP="00566845">
            <w:pPr>
              <w:pStyle w:val="Liststycke"/>
              <w:numPr>
                <w:ilvl w:val="0"/>
                <w:numId w:val="19"/>
              </w:numPr>
              <w:rPr>
                <w:sz w:val="20"/>
                <w:szCs w:val="14"/>
              </w:rPr>
            </w:pPr>
            <w:r w:rsidRPr="00B34D73">
              <w:rPr>
                <w:sz w:val="20"/>
                <w:szCs w:val="14"/>
              </w:rPr>
              <w:t>65 år eller äldre</w:t>
            </w:r>
          </w:p>
          <w:p w14:paraId="7B71780A" w14:textId="6495BE84" w:rsidR="00566845" w:rsidRPr="00566845" w:rsidRDefault="00566845" w:rsidP="00566845">
            <w:pPr>
              <w:pStyle w:val="Liststycke"/>
              <w:numPr>
                <w:ilvl w:val="0"/>
                <w:numId w:val="19"/>
              </w:numPr>
              <w:rPr>
                <w:sz w:val="20"/>
                <w:szCs w:val="14"/>
              </w:rPr>
            </w:pPr>
            <w:r w:rsidRPr="00566845">
              <w:rPr>
                <w:sz w:val="20"/>
                <w:szCs w:val="14"/>
              </w:rPr>
              <w:t>Vill ej uppge</w:t>
            </w:r>
          </w:p>
        </w:tc>
      </w:tr>
    </w:tbl>
    <w:p w14:paraId="00389DA5" w14:textId="77777777" w:rsidR="00B1598F" w:rsidRPr="00304F76" w:rsidRDefault="00B1598F" w:rsidP="00304F76"/>
    <w:sectPr w:rsidR="00B1598F" w:rsidRPr="00304F76" w:rsidSect="0084540A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6" w:h="16838" w:code="9"/>
      <w:pgMar w:top="1701" w:right="1588" w:bottom="2155" w:left="1588" w:header="851" w:footer="737" w:gutter="0"/>
      <w:cols w:space="36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776F5" w14:textId="77777777" w:rsidR="00F27F57" w:rsidRDefault="00F27F57" w:rsidP="000B0E96">
      <w:r>
        <w:separator/>
      </w:r>
    </w:p>
  </w:endnote>
  <w:endnote w:type="continuationSeparator" w:id="0">
    <w:p w14:paraId="41F35B34" w14:textId="77777777" w:rsidR="00F27F57" w:rsidRDefault="00F27F57" w:rsidP="000B0E96">
      <w:r>
        <w:continuationSeparator/>
      </w:r>
    </w:p>
  </w:endnote>
  <w:endnote w:type="continuationNotice" w:id="1">
    <w:p w14:paraId="5A10D54B" w14:textId="77777777" w:rsidR="00F27F57" w:rsidRDefault="00F27F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ade Gothic LT Std Bold">
    <w:altName w:val="Calibri"/>
    <w:panose1 w:val="00000000000000000000"/>
    <w:charset w:val="00"/>
    <w:family w:val="auto"/>
    <w:notTrueType/>
    <w:pitch w:val="variable"/>
    <w:sig w:usb0="800000AF" w:usb1="4000204A" w:usb2="00000000" w:usb3="00000000" w:csb0="00000001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271233069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4F84A412" w14:textId="77777777" w:rsidR="004F613E" w:rsidRDefault="004F613E" w:rsidP="00B13F4F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</w:rPr>
          <w:fldChar w:fldCharType="end"/>
        </w:r>
      </w:p>
    </w:sdtContent>
  </w:sdt>
  <w:sdt>
    <w:sdtPr>
      <w:rPr>
        <w:rStyle w:val="Sidnummer"/>
      </w:rPr>
      <w:id w:val="-1663003318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2E973609" w14:textId="77777777" w:rsidR="004F613E" w:rsidRDefault="004F613E" w:rsidP="004F613E">
        <w:pPr>
          <w:pStyle w:val="Sidfot"/>
          <w:framePr w:wrap="none" w:vAnchor="text" w:hAnchor="margin" w:xAlign="right" w:y="1"/>
          <w:ind w:right="360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</w:rPr>
          <w:fldChar w:fldCharType="end"/>
        </w:r>
      </w:p>
    </w:sdtContent>
  </w:sdt>
  <w:p w14:paraId="7A00B588" w14:textId="77777777" w:rsidR="004D7D11" w:rsidRDefault="004D7D11" w:rsidP="004F613E">
    <w:pPr>
      <w:pStyle w:val="Sidhuvud"/>
      <w:tabs>
        <w:tab w:val="clear" w:pos="9072"/>
        <w:tab w:val="right" w:pos="9639"/>
      </w:tabs>
      <w:ind w:right="360"/>
      <w:rPr>
        <w:sz w:val="14"/>
        <w:szCs w:val="14"/>
      </w:rPr>
    </w:pPr>
  </w:p>
  <w:p w14:paraId="08412070" w14:textId="77777777" w:rsidR="004D7D11" w:rsidRPr="002A6CEC" w:rsidRDefault="00755BEB" w:rsidP="001C2672">
    <w:pPr>
      <w:pStyle w:val="Sidhuvud"/>
      <w:tabs>
        <w:tab w:val="clear" w:pos="9072"/>
        <w:tab w:val="right" w:pos="9639"/>
      </w:tabs>
      <w:jc w:val="both"/>
      <w:rPr>
        <w:sz w:val="14"/>
        <w:szCs w:val="14"/>
      </w:rPr>
    </w:pPr>
    <w:r>
      <w:rPr>
        <w:noProof/>
        <w:lang w:eastAsia="sv-SE"/>
      </w:rPr>
      <w:drawing>
        <wp:anchor distT="0" distB="0" distL="114300" distR="114300" simplePos="0" relativeHeight="251658241" behindDoc="1" locked="0" layoutInCell="1" allowOverlap="1" wp14:anchorId="7611E3B5" wp14:editId="27598487">
          <wp:simplePos x="0" y="0"/>
          <wp:positionH relativeFrom="column">
            <wp:posOffset>4565015</wp:posOffset>
          </wp:positionH>
          <wp:positionV relativeFrom="paragraph">
            <wp:posOffset>66040</wp:posOffset>
          </wp:positionV>
          <wp:extent cx="1618615" cy="176530"/>
          <wp:effectExtent l="0" t="0" r="0" b="0"/>
          <wp:wrapNone/>
          <wp:docPr id="935740547" name="Picture 6" descr="Beskrivning: logotyp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eskrivning: logotyp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88"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8240" behindDoc="1" locked="1" layoutInCell="1" allowOverlap="1" wp14:anchorId="303DE691" wp14:editId="51C31301">
          <wp:simplePos x="0" y="0"/>
          <wp:positionH relativeFrom="column">
            <wp:posOffset>-710565</wp:posOffset>
          </wp:positionH>
          <wp:positionV relativeFrom="paragraph">
            <wp:posOffset>-381635</wp:posOffset>
          </wp:positionV>
          <wp:extent cx="7560310" cy="542925"/>
          <wp:effectExtent l="0" t="0" r="0" b="0"/>
          <wp:wrapNone/>
          <wp:docPr id="2053352156" name="Picture 3" descr="Beskrivning: 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skrivning: li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D11" w:rsidRPr="002A6CEC">
      <w:rPr>
        <w:sz w:val="14"/>
        <w:szCs w:val="14"/>
      </w:rPr>
      <w:t>Söderberg &amp; Partners Asset Management</w:t>
    </w:r>
  </w:p>
  <w:p w14:paraId="4586303E" w14:textId="77777777" w:rsidR="004D7D11" w:rsidRPr="001C2672" w:rsidRDefault="004D7D11" w:rsidP="001C2672">
    <w:pPr>
      <w:pStyle w:val="Sidhuvud"/>
      <w:tabs>
        <w:tab w:val="clear" w:pos="9072"/>
        <w:tab w:val="right" w:pos="9639"/>
      </w:tabs>
      <w:jc w:val="both"/>
      <w:rPr>
        <w:sz w:val="14"/>
        <w:szCs w:val="14"/>
      </w:rPr>
    </w:pPr>
    <w:r w:rsidRPr="001C2672">
      <w:rPr>
        <w:sz w:val="14"/>
        <w:szCs w:val="14"/>
      </w:rPr>
      <w:t>Regeringsgatan 45, Box 7785</w:t>
    </w:r>
  </w:p>
  <w:p w14:paraId="47F5A645" w14:textId="77777777" w:rsidR="004D7D11" w:rsidRPr="001C2672" w:rsidRDefault="004D7D11" w:rsidP="001C2672">
    <w:pPr>
      <w:pStyle w:val="Sidhuvud"/>
      <w:tabs>
        <w:tab w:val="clear" w:pos="9072"/>
        <w:tab w:val="right" w:pos="9639"/>
      </w:tabs>
      <w:jc w:val="both"/>
      <w:rPr>
        <w:sz w:val="14"/>
        <w:szCs w:val="14"/>
      </w:rPr>
    </w:pPr>
    <w:r w:rsidRPr="001C2672">
      <w:rPr>
        <w:sz w:val="14"/>
        <w:szCs w:val="14"/>
      </w:rPr>
      <w:t>103 96 Stockholm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8EC4" w14:textId="77777777" w:rsidR="000D5F41" w:rsidRPr="00D27967" w:rsidRDefault="000D5F41" w:rsidP="004F613E">
    <w:pPr>
      <w:pStyle w:val="Sidfot"/>
      <w:ind w:right="360"/>
      <w:rPr>
        <w:lang w:val="en-GB"/>
      </w:rPr>
    </w:pPr>
  </w:p>
  <w:sdt>
    <w:sdtPr>
      <w:rPr>
        <w:rStyle w:val="Sidnummer"/>
      </w:rPr>
      <w:id w:val="202373199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52C7A9E0" w14:textId="77777777" w:rsidR="004F613E" w:rsidRPr="00025D8E" w:rsidRDefault="004F613E" w:rsidP="004F613E">
        <w:pPr>
          <w:pStyle w:val="Sidfot"/>
          <w:framePr w:wrap="none" w:vAnchor="text" w:hAnchor="page" w:x="10305" w:y="48"/>
          <w:spacing w:before="240"/>
          <w:rPr>
            <w:rStyle w:val="Sidnummer"/>
            <w:lang w:val="en-US"/>
          </w:rPr>
        </w:pPr>
        <w:r>
          <w:rPr>
            <w:rStyle w:val="Sidnummer"/>
          </w:rPr>
          <w:fldChar w:fldCharType="begin"/>
        </w:r>
        <w:r w:rsidRPr="00025D8E">
          <w:rPr>
            <w:rStyle w:val="Sidnummer"/>
            <w:lang w:val="en-US"/>
          </w:rPr>
          <w:instrText xml:space="preserve"> PAGE </w:instrText>
        </w:r>
        <w:r>
          <w:rPr>
            <w:rStyle w:val="Sidnummer"/>
          </w:rPr>
          <w:fldChar w:fldCharType="separate"/>
        </w:r>
        <w:r w:rsidRPr="00025D8E">
          <w:rPr>
            <w:rStyle w:val="Sidnummer"/>
            <w:noProof/>
            <w:lang w:val="en-US"/>
          </w:rPr>
          <w:t>1</w:t>
        </w:r>
        <w:r>
          <w:rPr>
            <w:rStyle w:val="Sidnummer"/>
          </w:rPr>
          <w:fldChar w:fldCharType="end"/>
        </w:r>
      </w:p>
    </w:sdtContent>
  </w:sdt>
  <w:p w14:paraId="50CCEAD0" w14:textId="77777777" w:rsidR="00936BE0" w:rsidRPr="004F613E" w:rsidRDefault="000D5F41" w:rsidP="004F613E">
    <w:pPr>
      <w:pStyle w:val="Sidfot"/>
      <w:ind w:right="360"/>
      <w:rPr>
        <w:rFonts w:ascii="Trade Gothic LT Std Bold" w:hAnsi="Trade Gothic LT Std Bold"/>
        <w:sz w:val="14"/>
        <w:szCs w:val="14"/>
        <w:lang w:val="en-GB"/>
      </w:rPr>
    </w:pPr>
    <w:r w:rsidRPr="00E4512F">
      <w:rPr>
        <w:lang w:val="en-GB"/>
      </w:rPr>
      <w:t>Sweden Green Building Council</w:t>
    </w:r>
    <w:r w:rsidR="00E201B3">
      <w:rPr>
        <w:lang w:val="en-GB"/>
      </w:rPr>
      <w:t xml:space="preserve"> </w:t>
    </w:r>
    <w:r w:rsidR="004F613E">
      <w:rPr>
        <w:lang w:val="en-US"/>
      </w:rPr>
      <w:t>•</w:t>
    </w:r>
    <w:r w:rsidR="00C47265">
      <w:rPr>
        <w:lang w:val="en-GB"/>
      </w:rPr>
      <w:t xml:space="preserve"> </w:t>
    </w:r>
    <w:proofErr w:type="spellStart"/>
    <w:r w:rsidRPr="00E4512F">
      <w:rPr>
        <w:lang w:val="en-GB"/>
      </w:rPr>
      <w:t>Långholmsgatan</w:t>
    </w:r>
    <w:proofErr w:type="spellEnd"/>
    <w:r w:rsidRPr="00E4512F">
      <w:rPr>
        <w:lang w:val="en-GB"/>
      </w:rPr>
      <w:t xml:space="preserve"> 34, 117 33 Stockholm</w:t>
    </w:r>
    <w:r w:rsidR="004F613E">
      <w:rPr>
        <w:lang w:val="en-US"/>
      </w:rPr>
      <w:br/>
    </w:r>
    <w:r w:rsidRPr="00E4512F">
      <w:rPr>
        <w:lang w:val="en-GB"/>
      </w:rPr>
      <w:t>+46 (0)8-599 294 30</w:t>
    </w:r>
    <w:r w:rsidR="004F613E">
      <w:rPr>
        <w:lang w:val="en-GB"/>
      </w:rPr>
      <w:t xml:space="preserve"> </w:t>
    </w:r>
    <w:r w:rsidR="004F613E">
      <w:rPr>
        <w:lang w:val="en-US"/>
      </w:rPr>
      <w:t>•</w:t>
    </w:r>
    <w:r w:rsidR="004F613E" w:rsidRPr="00E4512F">
      <w:rPr>
        <w:lang w:val="en-GB"/>
      </w:rPr>
      <w:t xml:space="preserve"> </w:t>
    </w:r>
    <w:hyperlink r:id="rId1" w:history="1">
      <w:r w:rsidR="004F613E" w:rsidRPr="00025D8E">
        <w:rPr>
          <w:rStyle w:val="Hyperlnk"/>
          <w:lang w:val="en-US"/>
        </w:rPr>
        <w:t>www.sgbc.se</w:t>
      </w:r>
    </w:hyperlink>
    <w:r w:rsidR="004F613E" w:rsidRPr="00025D8E">
      <w:rPr>
        <w:lang w:val="en-US"/>
      </w:rPr>
      <w:tab/>
    </w:r>
    <w:r w:rsidR="004F613E" w:rsidRPr="00025D8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8768" w14:textId="77777777" w:rsidR="00F27F57" w:rsidRDefault="00F27F57" w:rsidP="000B0E96">
      <w:r>
        <w:separator/>
      </w:r>
    </w:p>
  </w:footnote>
  <w:footnote w:type="continuationSeparator" w:id="0">
    <w:p w14:paraId="7F48F169" w14:textId="77777777" w:rsidR="00F27F57" w:rsidRDefault="00F27F57" w:rsidP="000B0E96">
      <w:r>
        <w:continuationSeparator/>
      </w:r>
    </w:p>
  </w:footnote>
  <w:footnote w:type="continuationNotice" w:id="1">
    <w:p w14:paraId="5159F071" w14:textId="77777777" w:rsidR="00F27F57" w:rsidRDefault="00F27F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016D" w14:textId="77777777" w:rsidR="004D7D11" w:rsidRPr="001C2672" w:rsidRDefault="004D7D11">
    <w:pPr>
      <w:pStyle w:val="Sidhuvud"/>
      <w:rPr>
        <w:b/>
        <w:sz w:val="14"/>
        <w:szCs w:val="14"/>
      </w:rPr>
    </w:pPr>
    <w:r>
      <w:rPr>
        <w:b/>
        <w:color w:val="9BC33A"/>
        <w:sz w:val="12"/>
        <w:szCs w:val="12"/>
      </w:rPr>
      <w:t>TRYGGHET 75</w:t>
    </w:r>
    <w:r w:rsidRPr="001C2672">
      <w:rPr>
        <w:b/>
        <w:color w:val="auto"/>
        <w:sz w:val="14"/>
        <w:szCs w:val="14"/>
      </w:rPr>
      <w:t xml:space="preserve"> </w:t>
    </w:r>
    <w:r w:rsidRPr="001C2672">
      <w:rPr>
        <w:b/>
        <w:sz w:val="14"/>
        <w:szCs w:val="14"/>
      </w:rPr>
      <w:t>| Söderberg &amp; Partners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3723" w14:textId="1B72BD8C" w:rsidR="008F75B2" w:rsidRDefault="00FC3A59">
    <w:pPr>
      <w:pStyle w:val="Sidhuvud"/>
    </w:pPr>
    <w:r w:rsidRPr="00135F53">
      <w:rPr>
        <w:noProof/>
        <w:color w:val="C8C8C8" w:themeColor="text1" w:themeTint="40"/>
      </w:rPr>
      <w:drawing>
        <wp:anchor distT="0" distB="0" distL="114300" distR="114300" simplePos="0" relativeHeight="251659266" behindDoc="1" locked="0" layoutInCell="1" allowOverlap="1" wp14:anchorId="31007CA8" wp14:editId="7ABB1497">
          <wp:simplePos x="0" y="0"/>
          <wp:positionH relativeFrom="column">
            <wp:posOffset>4167763</wp:posOffset>
          </wp:positionH>
          <wp:positionV relativeFrom="paragraph">
            <wp:posOffset>-269875</wp:posOffset>
          </wp:positionV>
          <wp:extent cx="1548000" cy="316800"/>
          <wp:effectExtent l="0" t="0" r="1905" b="1270"/>
          <wp:wrapNone/>
          <wp:docPr id="168235865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2988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F76">
      <w:t>Blankett Inomhusmiljöenkät Miljöbyggnad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716336C"/>
    <w:lvl w:ilvl="0">
      <w:start w:val="1"/>
      <w:numFmt w:val="decimal"/>
      <w:pStyle w:val="Numreradlista"/>
      <w:lvlText w:val="%1."/>
      <w:lvlJc w:val="left"/>
      <w:pPr>
        <w:tabs>
          <w:tab w:val="num" w:pos="255"/>
        </w:tabs>
        <w:ind w:left="255" w:hanging="255"/>
      </w:pPr>
      <w:rPr>
        <w:rFonts w:hint="default"/>
        <w:color w:val="006859" w:themeColor="accent1"/>
      </w:rPr>
    </w:lvl>
  </w:abstractNum>
  <w:abstractNum w:abstractNumId="1" w15:restartNumberingAfterBreak="0">
    <w:nsid w:val="FFFFFF89"/>
    <w:multiLevelType w:val="singleLevel"/>
    <w:tmpl w:val="5DD05AEA"/>
    <w:lvl w:ilvl="0">
      <w:start w:val="1"/>
      <w:numFmt w:val="bullet"/>
      <w:pStyle w:val="Punktlista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hint="default"/>
        <w:color w:val="006859" w:themeColor="accent1"/>
      </w:rPr>
    </w:lvl>
  </w:abstractNum>
  <w:abstractNum w:abstractNumId="2" w15:restartNumberingAfterBreak="0">
    <w:nsid w:val="01AE1236"/>
    <w:multiLevelType w:val="hybridMultilevel"/>
    <w:tmpl w:val="CE46E23E"/>
    <w:lvl w:ilvl="0" w:tplc="09020AA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925BD"/>
    <w:multiLevelType w:val="hybridMultilevel"/>
    <w:tmpl w:val="C3BA566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261BC"/>
    <w:multiLevelType w:val="hybridMultilevel"/>
    <w:tmpl w:val="70CE0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63317"/>
    <w:multiLevelType w:val="hybridMultilevel"/>
    <w:tmpl w:val="606A1A9E"/>
    <w:lvl w:ilvl="0" w:tplc="C63EB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566D"/>
    <w:multiLevelType w:val="multilevel"/>
    <w:tmpl w:val="B6C897FE"/>
    <w:lvl w:ilvl="0">
      <w:start w:val="1"/>
      <w:numFmt w:val="bullet"/>
      <w:pStyle w:val="Rubrik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»"/>
      <w:lvlJc w:val="left"/>
      <w:pPr>
        <w:ind w:left="1800" w:hanging="360"/>
      </w:pPr>
      <w:rPr>
        <w:rFonts w:ascii="Calibri" w:hAnsi="Calibri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4806E75"/>
    <w:multiLevelType w:val="hybridMultilevel"/>
    <w:tmpl w:val="9300F154"/>
    <w:lvl w:ilvl="0" w:tplc="09020AA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D7C63"/>
    <w:multiLevelType w:val="hybridMultilevel"/>
    <w:tmpl w:val="4FB4F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C3EF4"/>
    <w:multiLevelType w:val="hybridMultilevel"/>
    <w:tmpl w:val="97FC4A88"/>
    <w:lvl w:ilvl="0" w:tplc="09020AA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B21B2"/>
    <w:multiLevelType w:val="hybridMultilevel"/>
    <w:tmpl w:val="78061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A693F"/>
    <w:multiLevelType w:val="hybridMultilevel"/>
    <w:tmpl w:val="CF8E2EC4"/>
    <w:lvl w:ilvl="0" w:tplc="09020AA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92FC2"/>
    <w:multiLevelType w:val="hybridMultilevel"/>
    <w:tmpl w:val="C2E8D110"/>
    <w:lvl w:ilvl="0" w:tplc="09020AA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D57F5"/>
    <w:multiLevelType w:val="hybridMultilevel"/>
    <w:tmpl w:val="1EFE715E"/>
    <w:lvl w:ilvl="0" w:tplc="09020AA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B0243"/>
    <w:multiLevelType w:val="hybridMultilevel"/>
    <w:tmpl w:val="06207B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528394">
    <w:abstractNumId w:val="5"/>
  </w:num>
  <w:num w:numId="2" w16cid:durableId="1770465728">
    <w:abstractNumId w:val="6"/>
  </w:num>
  <w:num w:numId="3" w16cid:durableId="2016179063">
    <w:abstractNumId w:val="14"/>
  </w:num>
  <w:num w:numId="4" w16cid:durableId="1150366036">
    <w:abstractNumId w:val="8"/>
  </w:num>
  <w:num w:numId="5" w16cid:durableId="2144929967">
    <w:abstractNumId w:val="4"/>
  </w:num>
  <w:num w:numId="6" w16cid:durableId="2022391362">
    <w:abstractNumId w:val="10"/>
  </w:num>
  <w:num w:numId="7" w16cid:durableId="318460172">
    <w:abstractNumId w:val="3"/>
  </w:num>
  <w:num w:numId="8" w16cid:durableId="189298746">
    <w:abstractNumId w:val="1"/>
  </w:num>
  <w:num w:numId="9" w16cid:durableId="1579512537">
    <w:abstractNumId w:val="0"/>
  </w:num>
  <w:num w:numId="10" w16cid:durableId="1517646361">
    <w:abstractNumId w:val="0"/>
  </w:num>
  <w:num w:numId="11" w16cid:durableId="1314869626">
    <w:abstractNumId w:val="0"/>
  </w:num>
  <w:num w:numId="12" w16cid:durableId="1584071457">
    <w:abstractNumId w:val="0"/>
  </w:num>
  <w:num w:numId="13" w16cid:durableId="1809350507">
    <w:abstractNumId w:val="0"/>
  </w:num>
  <w:num w:numId="14" w16cid:durableId="1824932622">
    <w:abstractNumId w:val="11"/>
  </w:num>
  <w:num w:numId="15" w16cid:durableId="1241063275">
    <w:abstractNumId w:val="2"/>
  </w:num>
  <w:num w:numId="16" w16cid:durableId="306521472">
    <w:abstractNumId w:val="13"/>
  </w:num>
  <w:num w:numId="17" w16cid:durableId="18166308">
    <w:abstractNumId w:val="12"/>
  </w:num>
  <w:num w:numId="18" w16cid:durableId="1175613781">
    <w:abstractNumId w:val="9"/>
  </w:num>
  <w:num w:numId="19" w16cid:durableId="1339625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8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76"/>
    <w:rsid w:val="00003F2C"/>
    <w:rsid w:val="00004E38"/>
    <w:rsid w:val="00006B90"/>
    <w:rsid w:val="000101C1"/>
    <w:rsid w:val="00012722"/>
    <w:rsid w:val="0001581C"/>
    <w:rsid w:val="000166F1"/>
    <w:rsid w:val="00021417"/>
    <w:rsid w:val="0002144D"/>
    <w:rsid w:val="00025D8E"/>
    <w:rsid w:val="000268E6"/>
    <w:rsid w:val="00031279"/>
    <w:rsid w:val="00045783"/>
    <w:rsid w:val="0004692B"/>
    <w:rsid w:val="00062FD8"/>
    <w:rsid w:val="00063715"/>
    <w:rsid w:val="00070E82"/>
    <w:rsid w:val="000749BF"/>
    <w:rsid w:val="00077FD9"/>
    <w:rsid w:val="0008674A"/>
    <w:rsid w:val="000915E2"/>
    <w:rsid w:val="000A14CB"/>
    <w:rsid w:val="000A2352"/>
    <w:rsid w:val="000A2DF9"/>
    <w:rsid w:val="000B0E96"/>
    <w:rsid w:val="000B4049"/>
    <w:rsid w:val="000B56B4"/>
    <w:rsid w:val="000C2343"/>
    <w:rsid w:val="000D15EC"/>
    <w:rsid w:val="000D3161"/>
    <w:rsid w:val="000D56E0"/>
    <w:rsid w:val="000D5F41"/>
    <w:rsid w:val="000E1067"/>
    <w:rsid w:val="000F0017"/>
    <w:rsid w:val="000F490B"/>
    <w:rsid w:val="000F5261"/>
    <w:rsid w:val="001047C2"/>
    <w:rsid w:val="0011066A"/>
    <w:rsid w:val="00121E4B"/>
    <w:rsid w:val="00122566"/>
    <w:rsid w:val="001264C2"/>
    <w:rsid w:val="0012796E"/>
    <w:rsid w:val="0013135C"/>
    <w:rsid w:val="00133997"/>
    <w:rsid w:val="00135F53"/>
    <w:rsid w:val="00142F5F"/>
    <w:rsid w:val="0015308A"/>
    <w:rsid w:val="001621F3"/>
    <w:rsid w:val="00176B2B"/>
    <w:rsid w:val="00176EC6"/>
    <w:rsid w:val="00183528"/>
    <w:rsid w:val="00186FC0"/>
    <w:rsid w:val="00190D88"/>
    <w:rsid w:val="00191392"/>
    <w:rsid w:val="00193AEB"/>
    <w:rsid w:val="00193E1B"/>
    <w:rsid w:val="00196FCF"/>
    <w:rsid w:val="001A65B0"/>
    <w:rsid w:val="001B2570"/>
    <w:rsid w:val="001B657D"/>
    <w:rsid w:val="001B79E6"/>
    <w:rsid w:val="001C1A27"/>
    <w:rsid w:val="001C2672"/>
    <w:rsid w:val="001C42C2"/>
    <w:rsid w:val="001D5410"/>
    <w:rsid w:val="001F6EA9"/>
    <w:rsid w:val="002010C0"/>
    <w:rsid w:val="0021523C"/>
    <w:rsid w:val="00224DE2"/>
    <w:rsid w:val="002316FB"/>
    <w:rsid w:val="002356F2"/>
    <w:rsid w:val="0023578B"/>
    <w:rsid w:val="00240F6A"/>
    <w:rsid w:val="00243C2C"/>
    <w:rsid w:val="002445E6"/>
    <w:rsid w:val="002451B5"/>
    <w:rsid w:val="00246678"/>
    <w:rsid w:val="00250CB8"/>
    <w:rsid w:val="00254329"/>
    <w:rsid w:val="0026015F"/>
    <w:rsid w:val="00265196"/>
    <w:rsid w:val="00266637"/>
    <w:rsid w:val="00272A49"/>
    <w:rsid w:val="0027666D"/>
    <w:rsid w:val="00291A0C"/>
    <w:rsid w:val="002A5090"/>
    <w:rsid w:val="002A6CEC"/>
    <w:rsid w:val="002B1121"/>
    <w:rsid w:val="002B290E"/>
    <w:rsid w:val="002B4323"/>
    <w:rsid w:val="002B6A9E"/>
    <w:rsid w:val="002D3E06"/>
    <w:rsid w:val="002E277F"/>
    <w:rsid w:val="002F2F9E"/>
    <w:rsid w:val="00303391"/>
    <w:rsid w:val="00303BD7"/>
    <w:rsid w:val="00304F76"/>
    <w:rsid w:val="003059DB"/>
    <w:rsid w:val="00307CFB"/>
    <w:rsid w:val="00310B6B"/>
    <w:rsid w:val="00313E33"/>
    <w:rsid w:val="00323B4A"/>
    <w:rsid w:val="003242CB"/>
    <w:rsid w:val="00335CDE"/>
    <w:rsid w:val="00335FBF"/>
    <w:rsid w:val="0033795D"/>
    <w:rsid w:val="00355B29"/>
    <w:rsid w:val="00380778"/>
    <w:rsid w:val="0039422F"/>
    <w:rsid w:val="00394AD9"/>
    <w:rsid w:val="00397ED2"/>
    <w:rsid w:val="003A1490"/>
    <w:rsid w:val="003A28A9"/>
    <w:rsid w:val="003A2E13"/>
    <w:rsid w:val="003A3881"/>
    <w:rsid w:val="003A70FA"/>
    <w:rsid w:val="003A73E1"/>
    <w:rsid w:val="003B6B61"/>
    <w:rsid w:val="003B7AA1"/>
    <w:rsid w:val="003B7FD4"/>
    <w:rsid w:val="003C5548"/>
    <w:rsid w:val="003C65F6"/>
    <w:rsid w:val="003C6FE1"/>
    <w:rsid w:val="003D29CA"/>
    <w:rsid w:val="003D3DC7"/>
    <w:rsid w:val="003D4A14"/>
    <w:rsid w:val="003D5A3F"/>
    <w:rsid w:val="003D6D3C"/>
    <w:rsid w:val="003E28B2"/>
    <w:rsid w:val="003E3BF8"/>
    <w:rsid w:val="003F2FF8"/>
    <w:rsid w:val="003F3975"/>
    <w:rsid w:val="003F4CDB"/>
    <w:rsid w:val="0040024B"/>
    <w:rsid w:val="00401452"/>
    <w:rsid w:val="00411FB4"/>
    <w:rsid w:val="0041277F"/>
    <w:rsid w:val="00412B6F"/>
    <w:rsid w:val="0041593C"/>
    <w:rsid w:val="004162AD"/>
    <w:rsid w:val="00421B95"/>
    <w:rsid w:val="004319F3"/>
    <w:rsid w:val="00454666"/>
    <w:rsid w:val="004547DC"/>
    <w:rsid w:val="004556EE"/>
    <w:rsid w:val="00455D95"/>
    <w:rsid w:val="00456FE6"/>
    <w:rsid w:val="0048700C"/>
    <w:rsid w:val="004902B5"/>
    <w:rsid w:val="00492950"/>
    <w:rsid w:val="004A2379"/>
    <w:rsid w:val="004A7337"/>
    <w:rsid w:val="004B1FFA"/>
    <w:rsid w:val="004B6245"/>
    <w:rsid w:val="004C0F77"/>
    <w:rsid w:val="004D169A"/>
    <w:rsid w:val="004D1A9D"/>
    <w:rsid w:val="004D45A5"/>
    <w:rsid w:val="004D7D11"/>
    <w:rsid w:val="004E2A6E"/>
    <w:rsid w:val="004E4C93"/>
    <w:rsid w:val="004F2E65"/>
    <w:rsid w:val="004F453C"/>
    <w:rsid w:val="004F613E"/>
    <w:rsid w:val="004F66FD"/>
    <w:rsid w:val="00503CF0"/>
    <w:rsid w:val="00525F76"/>
    <w:rsid w:val="00534058"/>
    <w:rsid w:val="00534667"/>
    <w:rsid w:val="00534755"/>
    <w:rsid w:val="0053771C"/>
    <w:rsid w:val="00537ED1"/>
    <w:rsid w:val="00542E66"/>
    <w:rsid w:val="00543E78"/>
    <w:rsid w:val="005521D6"/>
    <w:rsid w:val="005559DC"/>
    <w:rsid w:val="00555C3D"/>
    <w:rsid w:val="00555EE3"/>
    <w:rsid w:val="00555FE4"/>
    <w:rsid w:val="00556338"/>
    <w:rsid w:val="00560E53"/>
    <w:rsid w:val="00566845"/>
    <w:rsid w:val="00567E57"/>
    <w:rsid w:val="00577490"/>
    <w:rsid w:val="00596A10"/>
    <w:rsid w:val="005A5437"/>
    <w:rsid w:val="005A558C"/>
    <w:rsid w:val="005B0B88"/>
    <w:rsid w:val="005B5589"/>
    <w:rsid w:val="005B6F1E"/>
    <w:rsid w:val="005C4507"/>
    <w:rsid w:val="005C5C9E"/>
    <w:rsid w:val="005D28C4"/>
    <w:rsid w:val="005E11F7"/>
    <w:rsid w:val="005E12A3"/>
    <w:rsid w:val="005E45A4"/>
    <w:rsid w:val="005E5A00"/>
    <w:rsid w:val="006225C4"/>
    <w:rsid w:val="006241C1"/>
    <w:rsid w:val="00624C0F"/>
    <w:rsid w:val="00631CD2"/>
    <w:rsid w:val="0063587B"/>
    <w:rsid w:val="00640701"/>
    <w:rsid w:val="006425F9"/>
    <w:rsid w:val="00651955"/>
    <w:rsid w:val="00683E43"/>
    <w:rsid w:val="006A0967"/>
    <w:rsid w:val="006A7A1D"/>
    <w:rsid w:val="006B797F"/>
    <w:rsid w:val="006C1F77"/>
    <w:rsid w:val="006C2DCA"/>
    <w:rsid w:val="006C500B"/>
    <w:rsid w:val="006D3048"/>
    <w:rsid w:val="006D3EE0"/>
    <w:rsid w:val="006D683D"/>
    <w:rsid w:val="006E7FAF"/>
    <w:rsid w:val="006F2847"/>
    <w:rsid w:val="006F3A2B"/>
    <w:rsid w:val="006F6B34"/>
    <w:rsid w:val="0070750B"/>
    <w:rsid w:val="00715C9B"/>
    <w:rsid w:val="0072195A"/>
    <w:rsid w:val="0072446E"/>
    <w:rsid w:val="00725CF1"/>
    <w:rsid w:val="00726A73"/>
    <w:rsid w:val="00727BB8"/>
    <w:rsid w:val="00735075"/>
    <w:rsid w:val="00735A07"/>
    <w:rsid w:val="007424F3"/>
    <w:rsid w:val="0074254E"/>
    <w:rsid w:val="0074387E"/>
    <w:rsid w:val="007441E7"/>
    <w:rsid w:val="00744C08"/>
    <w:rsid w:val="00745AEF"/>
    <w:rsid w:val="00755BEB"/>
    <w:rsid w:val="0076007E"/>
    <w:rsid w:val="0076609C"/>
    <w:rsid w:val="007666BE"/>
    <w:rsid w:val="0077448E"/>
    <w:rsid w:val="007752E1"/>
    <w:rsid w:val="00783D77"/>
    <w:rsid w:val="007911B6"/>
    <w:rsid w:val="007B2995"/>
    <w:rsid w:val="007B4286"/>
    <w:rsid w:val="007C100E"/>
    <w:rsid w:val="007C7A50"/>
    <w:rsid w:val="007D15DC"/>
    <w:rsid w:val="007D3F27"/>
    <w:rsid w:val="007E2CD9"/>
    <w:rsid w:val="00801D78"/>
    <w:rsid w:val="008044AA"/>
    <w:rsid w:val="008075A3"/>
    <w:rsid w:val="00807F89"/>
    <w:rsid w:val="00811386"/>
    <w:rsid w:val="00820597"/>
    <w:rsid w:val="00820DD1"/>
    <w:rsid w:val="008220C6"/>
    <w:rsid w:val="008231A9"/>
    <w:rsid w:val="008304AD"/>
    <w:rsid w:val="00841BCA"/>
    <w:rsid w:val="0084540A"/>
    <w:rsid w:val="008475EF"/>
    <w:rsid w:val="0085205D"/>
    <w:rsid w:val="00853F16"/>
    <w:rsid w:val="00862C56"/>
    <w:rsid w:val="0086623D"/>
    <w:rsid w:val="008669DA"/>
    <w:rsid w:val="0087063D"/>
    <w:rsid w:val="00872A35"/>
    <w:rsid w:val="0088661C"/>
    <w:rsid w:val="00895066"/>
    <w:rsid w:val="008A0888"/>
    <w:rsid w:val="008A1258"/>
    <w:rsid w:val="008B10F1"/>
    <w:rsid w:val="008C0A01"/>
    <w:rsid w:val="008C1CD2"/>
    <w:rsid w:val="008C7CC0"/>
    <w:rsid w:val="008D08AF"/>
    <w:rsid w:val="008D566D"/>
    <w:rsid w:val="008D6EFE"/>
    <w:rsid w:val="008E5D4E"/>
    <w:rsid w:val="008F0904"/>
    <w:rsid w:val="008F6DE8"/>
    <w:rsid w:val="008F75B2"/>
    <w:rsid w:val="0090065B"/>
    <w:rsid w:val="00901006"/>
    <w:rsid w:val="00922117"/>
    <w:rsid w:val="00923A2B"/>
    <w:rsid w:val="00925B9E"/>
    <w:rsid w:val="00925C6C"/>
    <w:rsid w:val="00926BD7"/>
    <w:rsid w:val="009321E0"/>
    <w:rsid w:val="00932984"/>
    <w:rsid w:val="009345DA"/>
    <w:rsid w:val="00936BE0"/>
    <w:rsid w:val="00940DE4"/>
    <w:rsid w:val="009417F5"/>
    <w:rsid w:val="00951236"/>
    <w:rsid w:val="0095160A"/>
    <w:rsid w:val="009577EC"/>
    <w:rsid w:val="00961B8F"/>
    <w:rsid w:val="009659AC"/>
    <w:rsid w:val="00966375"/>
    <w:rsid w:val="0097238E"/>
    <w:rsid w:val="00975607"/>
    <w:rsid w:val="00976D4D"/>
    <w:rsid w:val="009817E0"/>
    <w:rsid w:val="0098389E"/>
    <w:rsid w:val="00984CB3"/>
    <w:rsid w:val="00986DB1"/>
    <w:rsid w:val="0098754D"/>
    <w:rsid w:val="00995033"/>
    <w:rsid w:val="009A07CA"/>
    <w:rsid w:val="009C17CD"/>
    <w:rsid w:val="009C5C85"/>
    <w:rsid w:val="009C72DA"/>
    <w:rsid w:val="009F61EE"/>
    <w:rsid w:val="009F7B15"/>
    <w:rsid w:val="00A03E20"/>
    <w:rsid w:val="00A11CDE"/>
    <w:rsid w:val="00A12E36"/>
    <w:rsid w:val="00A21040"/>
    <w:rsid w:val="00A21D23"/>
    <w:rsid w:val="00A41A1A"/>
    <w:rsid w:val="00A46CFB"/>
    <w:rsid w:val="00A53615"/>
    <w:rsid w:val="00A555D8"/>
    <w:rsid w:val="00A66ADB"/>
    <w:rsid w:val="00A7012B"/>
    <w:rsid w:val="00A76245"/>
    <w:rsid w:val="00A76A64"/>
    <w:rsid w:val="00A82EBA"/>
    <w:rsid w:val="00A858FE"/>
    <w:rsid w:val="00A91A49"/>
    <w:rsid w:val="00A92B9F"/>
    <w:rsid w:val="00AA0910"/>
    <w:rsid w:val="00AA4AEB"/>
    <w:rsid w:val="00AB0DF1"/>
    <w:rsid w:val="00AC43AB"/>
    <w:rsid w:val="00AC74DF"/>
    <w:rsid w:val="00AD44CB"/>
    <w:rsid w:val="00AD5F4E"/>
    <w:rsid w:val="00AE3173"/>
    <w:rsid w:val="00AE6C90"/>
    <w:rsid w:val="00AF0014"/>
    <w:rsid w:val="00B00565"/>
    <w:rsid w:val="00B1598F"/>
    <w:rsid w:val="00B3005F"/>
    <w:rsid w:val="00B325DC"/>
    <w:rsid w:val="00B32BE5"/>
    <w:rsid w:val="00B34D73"/>
    <w:rsid w:val="00B37E8F"/>
    <w:rsid w:val="00B40A51"/>
    <w:rsid w:val="00B42D44"/>
    <w:rsid w:val="00B6218E"/>
    <w:rsid w:val="00B64232"/>
    <w:rsid w:val="00B76FBC"/>
    <w:rsid w:val="00B847A2"/>
    <w:rsid w:val="00BA69E8"/>
    <w:rsid w:val="00BB6A8E"/>
    <w:rsid w:val="00BB78A1"/>
    <w:rsid w:val="00BB7A22"/>
    <w:rsid w:val="00BB7FE2"/>
    <w:rsid w:val="00BC2497"/>
    <w:rsid w:val="00BD6909"/>
    <w:rsid w:val="00C04942"/>
    <w:rsid w:val="00C175F0"/>
    <w:rsid w:val="00C20E1E"/>
    <w:rsid w:val="00C22DE8"/>
    <w:rsid w:val="00C256AB"/>
    <w:rsid w:val="00C27053"/>
    <w:rsid w:val="00C27903"/>
    <w:rsid w:val="00C30260"/>
    <w:rsid w:val="00C3117B"/>
    <w:rsid w:val="00C314F1"/>
    <w:rsid w:val="00C36600"/>
    <w:rsid w:val="00C43D39"/>
    <w:rsid w:val="00C47265"/>
    <w:rsid w:val="00C479D7"/>
    <w:rsid w:val="00C50471"/>
    <w:rsid w:val="00C53149"/>
    <w:rsid w:val="00C559BE"/>
    <w:rsid w:val="00C7126B"/>
    <w:rsid w:val="00C7386D"/>
    <w:rsid w:val="00C74DCB"/>
    <w:rsid w:val="00C76906"/>
    <w:rsid w:val="00C8117A"/>
    <w:rsid w:val="00C8194A"/>
    <w:rsid w:val="00C85347"/>
    <w:rsid w:val="00C869D7"/>
    <w:rsid w:val="00C8757D"/>
    <w:rsid w:val="00C90B7C"/>
    <w:rsid w:val="00C93DB9"/>
    <w:rsid w:val="00C960A5"/>
    <w:rsid w:val="00CA1CA6"/>
    <w:rsid w:val="00CA3E2F"/>
    <w:rsid w:val="00CB526F"/>
    <w:rsid w:val="00CB634C"/>
    <w:rsid w:val="00CC05EF"/>
    <w:rsid w:val="00CC08D7"/>
    <w:rsid w:val="00CC6D9A"/>
    <w:rsid w:val="00CD00A6"/>
    <w:rsid w:val="00CE7BE4"/>
    <w:rsid w:val="00CF0F5E"/>
    <w:rsid w:val="00CF4D79"/>
    <w:rsid w:val="00D00F61"/>
    <w:rsid w:val="00D04EAF"/>
    <w:rsid w:val="00D05273"/>
    <w:rsid w:val="00D06B2D"/>
    <w:rsid w:val="00D1292E"/>
    <w:rsid w:val="00D1309B"/>
    <w:rsid w:val="00D14B1C"/>
    <w:rsid w:val="00D248AC"/>
    <w:rsid w:val="00D25A51"/>
    <w:rsid w:val="00D26676"/>
    <w:rsid w:val="00D27967"/>
    <w:rsid w:val="00D302D2"/>
    <w:rsid w:val="00D41A77"/>
    <w:rsid w:val="00D42E9F"/>
    <w:rsid w:val="00D50ED1"/>
    <w:rsid w:val="00D5139D"/>
    <w:rsid w:val="00D51C6B"/>
    <w:rsid w:val="00D56CDF"/>
    <w:rsid w:val="00D57E2D"/>
    <w:rsid w:val="00D63B8D"/>
    <w:rsid w:val="00D65C53"/>
    <w:rsid w:val="00D7530D"/>
    <w:rsid w:val="00D7599B"/>
    <w:rsid w:val="00D76FB9"/>
    <w:rsid w:val="00D83864"/>
    <w:rsid w:val="00D849EB"/>
    <w:rsid w:val="00D86A89"/>
    <w:rsid w:val="00D922E3"/>
    <w:rsid w:val="00D9386C"/>
    <w:rsid w:val="00D959CA"/>
    <w:rsid w:val="00DB2A01"/>
    <w:rsid w:val="00DB43C0"/>
    <w:rsid w:val="00DB7A8C"/>
    <w:rsid w:val="00DC020F"/>
    <w:rsid w:val="00DC0B2E"/>
    <w:rsid w:val="00DC1293"/>
    <w:rsid w:val="00DC4E53"/>
    <w:rsid w:val="00DC4EBE"/>
    <w:rsid w:val="00DD1E8C"/>
    <w:rsid w:val="00DF1E43"/>
    <w:rsid w:val="00DF3C62"/>
    <w:rsid w:val="00DF46E6"/>
    <w:rsid w:val="00DF5995"/>
    <w:rsid w:val="00E002F0"/>
    <w:rsid w:val="00E1086E"/>
    <w:rsid w:val="00E201B3"/>
    <w:rsid w:val="00E23A95"/>
    <w:rsid w:val="00E25C62"/>
    <w:rsid w:val="00E4512F"/>
    <w:rsid w:val="00E456B8"/>
    <w:rsid w:val="00E50777"/>
    <w:rsid w:val="00E57371"/>
    <w:rsid w:val="00E577F2"/>
    <w:rsid w:val="00E66CD3"/>
    <w:rsid w:val="00E73C78"/>
    <w:rsid w:val="00E778E7"/>
    <w:rsid w:val="00E800A5"/>
    <w:rsid w:val="00E96AA1"/>
    <w:rsid w:val="00EB153F"/>
    <w:rsid w:val="00EB3812"/>
    <w:rsid w:val="00EB497E"/>
    <w:rsid w:val="00EC6A1E"/>
    <w:rsid w:val="00EC7D74"/>
    <w:rsid w:val="00ED122B"/>
    <w:rsid w:val="00ED3303"/>
    <w:rsid w:val="00ED3BB0"/>
    <w:rsid w:val="00ED73C9"/>
    <w:rsid w:val="00EE398D"/>
    <w:rsid w:val="00EE6B43"/>
    <w:rsid w:val="00EE7862"/>
    <w:rsid w:val="00EF29CC"/>
    <w:rsid w:val="00EF2B79"/>
    <w:rsid w:val="00F032C5"/>
    <w:rsid w:val="00F067F2"/>
    <w:rsid w:val="00F124F1"/>
    <w:rsid w:val="00F25857"/>
    <w:rsid w:val="00F27F57"/>
    <w:rsid w:val="00F33F38"/>
    <w:rsid w:val="00F426E7"/>
    <w:rsid w:val="00F46DB9"/>
    <w:rsid w:val="00F51B49"/>
    <w:rsid w:val="00F5322D"/>
    <w:rsid w:val="00F55C49"/>
    <w:rsid w:val="00F57BA1"/>
    <w:rsid w:val="00F60228"/>
    <w:rsid w:val="00F61505"/>
    <w:rsid w:val="00F6205D"/>
    <w:rsid w:val="00F64945"/>
    <w:rsid w:val="00F66026"/>
    <w:rsid w:val="00F72498"/>
    <w:rsid w:val="00F74FB7"/>
    <w:rsid w:val="00F76545"/>
    <w:rsid w:val="00F83E20"/>
    <w:rsid w:val="00F91DC3"/>
    <w:rsid w:val="00F93B2D"/>
    <w:rsid w:val="00F94499"/>
    <w:rsid w:val="00FA013C"/>
    <w:rsid w:val="00FA3E6D"/>
    <w:rsid w:val="00FA3F4A"/>
    <w:rsid w:val="00FB489A"/>
    <w:rsid w:val="00FB79B0"/>
    <w:rsid w:val="00FC0DF9"/>
    <w:rsid w:val="00FC3A59"/>
    <w:rsid w:val="00FD139E"/>
    <w:rsid w:val="00FD40A6"/>
    <w:rsid w:val="00FF5C55"/>
    <w:rsid w:val="03B1C70F"/>
    <w:rsid w:val="03C9420E"/>
    <w:rsid w:val="0B100311"/>
    <w:rsid w:val="0CC9A529"/>
    <w:rsid w:val="11DDEB75"/>
    <w:rsid w:val="168CC70A"/>
    <w:rsid w:val="1BA37C1D"/>
    <w:rsid w:val="29995413"/>
    <w:rsid w:val="389CA49F"/>
    <w:rsid w:val="3A05EBB2"/>
    <w:rsid w:val="409DC0FC"/>
    <w:rsid w:val="42FE42F5"/>
    <w:rsid w:val="47755DE0"/>
    <w:rsid w:val="542758BA"/>
    <w:rsid w:val="5C0C88E1"/>
    <w:rsid w:val="68B2F25E"/>
    <w:rsid w:val="6A520836"/>
    <w:rsid w:val="6ACF42F6"/>
    <w:rsid w:val="6D555BA5"/>
    <w:rsid w:val="709ABB6D"/>
    <w:rsid w:val="75B9DB3E"/>
    <w:rsid w:val="76CC82ED"/>
    <w:rsid w:val="7752B995"/>
    <w:rsid w:val="7E7E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3BF93"/>
  <w15:chartTrackingRefBased/>
  <w15:docId w15:val="{61E78B76-FE8D-494E-898F-E9BC0EE2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rsid w:val="00025D8E"/>
    <w:pPr>
      <w:spacing w:after="240" w:line="308" w:lineRule="exact"/>
    </w:pPr>
    <w:rPr>
      <w:rFonts w:ascii="Arial" w:hAnsi="Arial" w:cs="Arial"/>
      <w:color w:val="242424" w:themeColor="text1"/>
      <w:sz w:val="22"/>
      <w:szCs w:val="16"/>
      <w:lang w:eastAsia="en-US"/>
    </w:rPr>
  </w:style>
  <w:style w:type="paragraph" w:styleId="Rubrik1">
    <w:name w:val="heading 1"/>
    <w:next w:val="Ingress"/>
    <w:link w:val="Rubrik1Char"/>
    <w:uiPriority w:val="1"/>
    <w:qFormat/>
    <w:rsid w:val="00240F6A"/>
    <w:pPr>
      <w:pageBreakBefore/>
      <w:spacing w:after="480" w:line="640" w:lineRule="exact"/>
      <w:outlineLvl w:val="0"/>
    </w:pPr>
    <w:rPr>
      <w:rFonts w:ascii="Arial" w:hAnsi="Arial" w:cs="Arial"/>
      <w:color w:val="006859" w:themeColor="accent1"/>
      <w:sz w:val="56"/>
      <w:szCs w:val="72"/>
      <w:lang w:eastAsia="en-US"/>
    </w:rPr>
  </w:style>
  <w:style w:type="paragraph" w:styleId="Rubrik2">
    <w:name w:val="heading 2"/>
    <w:next w:val="Normal"/>
    <w:link w:val="Rubrik2Char"/>
    <w:uiPriority w:val="2"/>
    <w:qFormat/>
    <w:rsid w:val="00243C2C"/>
    <w:pPr>
      <w:keepNext/>
      <w:keepLines/>
      <w:suppressAutoHyphens/>
      <w:spacing w:before="760" w:after="280" w:line="480" w:lineRule="exact"/>
      <w:outlineLvl w:val="1"/>
    </w:pPr>
    <w:rPr>
      <w:rFonts w:ascii="Arial" w:hAnsi="Arial" w:cs="Arial"/>
      <w:color w:val="242424" w:themeColor="text1"/>
      <w:sz w:val="44"/>
      <w:szCs w:val="36"/>
      <w:lang w:eastAsia="en-US"/>
    </w:rPr>
  </w:style>
  <w:style w:type="paragraph" w:styleId="Rubrik3">
    <w:name w:val="heading 3"/>
    <w:basedOn w:val="Rubrik2"/>
    <w:next w:val="Normal"/>
    <w:link w:val="Rubrik3Char"/>
    <w:autoRedefine/>
    <w:uiPriority w:val="3"/>
    <w:qFormat/>
    <w:rsid w:val="004F613E"/>
    <w:pPr>
      <w:spacing w:before="360" w:after="80" w:line="432" w:lineRule="exact"/>
      <w:outlineLvl w:val="2"/>
    </w:pPr>
    <w:rPr>
      <w:sz w:val="36"/>
      <w:szCs w:val="19"/>
    </w:rPr>
  </w:style>
  <w:style w:type="paragraph" w:styleId="Rubrik4">
    <w:name w:val="heading 4"/>
    <w:basedOn w:val="Normal"/>
    <w:next w:val="Normal"/>
    <w:link w:val="Rubrik4Char"/>
    <w:uiPriority w:val="4"/>
    <w:qFormat/>
    <w:rsid w:val="00E73C78"/>
    <w:pPr>
      <w:keepNext/>
      <w:keepLines/>
      <w:spacing w:before="240" w:after="80" w:line="312" w:lineRule="exact"/>
      <w:outlineLvl w:val="3"/>
    </w:pPr>
    <w:rPr>
      <w:b/>
      <w:sz w:val="26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50CB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ED12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32C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B6A9E"/>
  </w:style>
  <w:style w:type="paragraph" w:styleId="Sidfot">
    <w:name w:val="footer"/>
    <w:basedOn w:val="Normal"/>
    <w:link w:val="SidfotChar"/>
    <w:uiPriority w:val="99"/>
    <w:unhideWhenUsed/>
    <w:rsid w:val="00CB634C"/>
    <w:pPr>
      <w:tabs>
        <w:tab w:val="center" w:pos="4536"/>
        <w:tab w:val="right" w:pos="9072"/>
      </w:tabs>
      <w:spacing w:after="0" w:line="252" w:lineRule="exact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CB634C"/>
    <w:rPr>
      <w:rFonts w:ascii="Arial" w:hAnsi="Arial" w:cs="Arial"/>
      <w:color w:val="242424" w:themeColor="text1"/>
      <w:sz w:val="18"/>
      <w:szCs w:val="16"/>
      <w:lang w:eastAsia="en-US"/>
    </w:rPr>
  </w:style>
  <w:style w:type="paragraph" w:styleId="Liststycke">
    <w:name w:val="List Paragraph"/>
    <w:basedOn w:val="Normal"/>
    <w:uiPriority w:val="34"/>
    <w:rsid w:val="00031279"/>
    <w:pPr>
      <w:ind w:left="720"/>
      <w:contextualSpacing/>
    </w:pPr>
  </w:style>
  <w:style w:type="character" w:customStyle="1" w:styleId="Rubrik1Char">
    <w:name w:val="Rubrik 1 Char"/>
    <w:link w:val="Rubrik1"/>
    <w:uiPriority w:val="1"/>
    <w:rsid w:val="00240F6A"/>
    <w:rPr>
      <w:rFonts w:ascii="Arial" w:hAnsi="Arial" w:cs="Arial"/>
      <w:color w:val="006859" w:themeColor="accent1"/>
      <w:sz w:val="56"/>
      <w:szCs w:val="72"/>
      <w:lang w:eastAsia="en-US"/>
    </w:rPr>
  </w:style>
  <w:style w:type="character" w:customStyle="1" w:styleId="Rubrik2Char">
    <w:name w:val="Rubrik 2 Char"/>
    <w:link w:val="Rubrik2"/>
    <w:uiPriority w:val="2"/>
    <w:rsid w:val="00025D8E"/>
    <w:rPr>
      <w:rFonts w:ascii="Arial" w:hAnsi="Arial" w:cs="Arial"/>
      <w:color w:val="242424" w:themeColor="text1"/>
      <w:sz w:val="44"/>
      <w:szCs w:val="36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D5F4E"/>
    <w:pPr>
      <w:spacing w:after="0" w:line="240" w:lineRule="auto"/>
    </w:pPr>
    <w:rPr>
      <w:rFonts w:ascii="Tahoma" w:hAnsi="Tahoma" w:cs="Tahoma"/>
    </w:rPr>
  </w:style>
  <w:style w:type="character" w:customStyle="1" w:styleId="BallongtextChar">
    <w:name w:val="Ballongtext Char"/>
    <w:link w:val="Ballongtext"/>
    <w:uiPriority w:val="99"/>
    <w:semiHidden/>
    <w:rsid w:val="00AD5F4E"/>
    <w:rPr>
      <w:rFonts w:ascii="Tahoma" w:hAnsi="Tahoma" w:cs="Tahoma"/>
      <w:sz w:val="16"/>
      <w:szCs w:val="16"/>
      <w:lang w:val="en-US"/>
    </w:rPr>
  </w:style>
  <w:style w:type="character" w:styleId="Hyperlnk">
    <w:name w:val="Hyperlink"/>
    <w:uiPriority w:val="99"/>
    <w:unhideWhenUsed/>
    <w:rsid w:val="0098754D"/>
    <w:rPr>
      <w:color w:val="0000FF"/>
      <w:u w:val="single"/>
    </w:rPr>
  </w:style>
  <w:style w:type="character" w:styleId="Radnummer">
    <w:name w:val="line number"/>
    <w:basedOn w:val="Standardstycketeckensnitt"/>
    <w:uiPriority w:val="99"/>
    <w:semiHidden/>
    <w:unhideWhenUsed/>
    <w:rsid w:val="005C5C9E"/>
  </w:style>
  <w:style w:type="paragraph" w:styleId="Rubrik">
    <w:name w:val="Title"/>
    <w:aliases w:val="List"/>
    <w:basedOn w:val="Liststycke"/>
    <w:link w:val="RubrikChar"/>
    <w:uiPriority w:val="10"/>
    <w:rsid w:val="00ED122B"/>
    <w:pPr>
      <w:numPr>
        <w:numId w:val="2"/>
      </w:numPr>
      <w:spacing w:line="240" w:lineRule="exact"/>
      <w:ind w:left="1664"/>
    </w:pPr>
  </w:style>
  <w:style w:type="character" w:customStyle="1" w:styleId="RubrikChar">
    <w:name w:val="Rubrik Char"/>
    <w:aliases w:val="List Char"/>
    <w:link w:val="Rubrik"/>
    <w:uiPriority w:val="10"/>
    <w:rsid w:val="00ED122B"/>
    <w:rPr>
      <w:rFonts w:ascii="Palatino Linotype" w:hAnsi="Palatino Linotype" w:cs="Arial"/>
      <w:color w:val="484848"/>
      <w:sz w:val="22"/>
      <w:szCs w:val="16"/>
      <w:lang w:val="en-US" w:eastAsia="en-US"/>
    </w:rPr>
  </w:style>
  <w:style w:type="table" w:styleId="Tabellrutnt">
    <w:name w:val="Table Grid"/>
    <w:basedOn w:val="Normaltabell"/>
    <w:uiPriority w:val="59"/>
    <w:rsid w:val="00D26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tabell">
    <w:name w:val="Rubrik tabell"/>
    <w:basedOn w:val="Normal"/>
    <w:link w:val="RubriktabellChar"/>
    <w:rsid w:val="00A92B9F"/>
    <w:pPr>
      <w:spacing w:after="0"/>
    </w:pPr>
    <w:rPr>
      <w:b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83E43"/>
    <w:pPr>
      <w:spacing w:after="0" w:line="240" w:lineRule="auto"/>
    </w:pPr>
    <w:rPr>
      <w:rFonts w:ascii="Tahoma" w:hAnsi="Tahoma" w:cs="Tahoma"/>
    </w:rPr>
  </w:style>
  <w:style w:type="character" w:customStyle="1" w:styleId="RubriktabellChar">
    <w:name w:val="Rubrik tabell Char"/>
    <w:link w:val="Rubriktabell"/>
    <w:rsid w:val="00A92B9F"/>
    <w:rPr>
      <w:rFonts w:ascii="Arial" w:hAnsi="Arial" w:cs="Arial"/>
      <w:b/>
      <w:color w:val="5D5D5C"/>
      <w:sz w:val="16"/>
      <w:szCs w:val="16"/>
      <w:lang w:val="en-US"/>
    </w:rPr>
  </w:style>
  <w:style w:type="character" w:customStyle="1" w:styleId="DokumentversiktChar">
    <w:name w:val="Dokumentöversikt Char"/>
    <w:link w:val="Dokumentversikt"/>
    <w:uiPriority w:val="99"/>
    <w:semiHidden/>
    <w:rsid w:val="00683E43"/>
    <w:rPr>
      <w:rFonts w:ascii="Tahoma" w:hAnsi="Tahoma" w:cs="Tahoma"/>
      <w:color w:val="5D5D5C"/>
      <w:sz w:val="16"/>
      <w:szCs w:val="16"/>
      <w:lang w:val="en-US"/>
    </w:rPr>
  </w:style>
  <w:style w:type="character" w:customStyle="1" w:styleId="Rubrik3Char">
    <w:name w:val="Rubrik 3 Char"/>
    <w:link w:val="Rubrik3"/>
    <w:uiPriority w:val="3"/>
    <w:rsid w:val="00025D8E"/>
    <w:rPr>
      <w:rFonts w:ascii="Arial" w:hAnsi="Arial" w:cs="Arial"/>
      <w:color w:val="242424" w:themeColor="text1"/>
      <w:sz w:val="36"/>
      <w:szCs w:val="19"/>
      <w:lang w:eastAsia="en-US"/>
    </w:rPr>
  </w:style>
  <w:style w:type="character" w:customStyle="1" w:styleId="Rubrik4Char">
    <w:name w:val="Rubrik 4 Char"/>
    <w:link w:val="Rubrik4"/>
    <w:uiPriority w:val="4"/>
    <w:rsid w:val="00025D8E"/>
    <w:rPr>
      <w:rFonts w:ascii="Arial" w:hAnsi="Arial" w:cs="Arial"/>
      <w:b/>
      <w:color w:val="242424" w:themeColor="text1"/>
      <w:sz w:val="26"/>
      <w:szCs w:val="16"/>
      <w:lang w:eastAsia="en-US"/>
    </w:rPr>
  </w:style>
  <w:style w:type="character" w:customStyle="1" w:styleId="Rubrik5Char">
    <w:name w:val="Rubrik 5 Char"/>
    <w:link w:val="Rubrik5"/>
    <w:uiPriority w:val="9"/>
    <w:rsid w:val="00250CB8"/>
    <w:rPr>
      <w:rFonts w:ascii="Calibri" w:eastAsia="Times New Roman" w:hAnsi="Calibri" w:cs="Times New Roman"/>
      <w:b/>
      <w:bCs/>
      <w:i/>
      <w:iCs/>
      <w:color w:val="5D5D5C"/>
      <w:sz w:val="26"/>
      <w:szCs w:val="26"/>
      <w:lang w:val="en-US" w:eastAsia="en-US"/>
    </w:rPr>
  </w:style>
  <w:style w:type="character" w:styleId="Diskretreferens">
    <w:name w:val="Subtle Reference"/>
    <w:aliases w:val="Bildtext"/>
    <w:uiPriority w:val="31"/>
    <w:rsid w:val="00D248AC"/>
    <w:rPr>
      <w:sz w:val="18"/>
      <w:szCs w:val="12"/>
      <w:lang w:val="sv-SE"/>
    </w:rPr>
  </w:style>
  <w:style w:type="paragraph" w:customStyle="1" w:styleId="Ingress">
    <w:name w:val="Ingress"/>
    <w:basedOn w:val="Inledning"/>
    <w:link w:val="IngressChar"/>
    <w:qFormat/>
    <w:rsid w:val="00CB634C"/>
    <w:pPr>
      <w:spacing w:before="240" w:after="0" w:line="364" w:lineRule="exact"/>
    </w:pPr>
    <w:rPr>
      <w:sz w:val="28"/>
      <w:szCs w:val="27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F61EE"/>
  </w:style>
  <w:style w:type="character" w:customStyle="1" w:styleId="InledningChar">
    <w:name w:val="Inledning Char"/>
    <w:link w:val="Inledning"/>
    <w:uiPriority w:val="99"/>
    <w:semiHidden/>
    <w:rsid w:val="009F61EE"/>
    <w:rPr>
      <w:rFonts w:cs="Arial"/>
      <w:color w:val="5D5D5C"/>
      <w:sz w:val="18"/>
      <w:szCs w:val="16"/>
      <w:lang w:val="en-US" w:eastAsia="en-US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40F6A"/>
    <w:pPr>
      <w:outlineLvl w:val="9"/>
    </w:pPr>
  </w:style>
  <w:style w:type="character" w:customStyle="1" w:styleId="IngressChar">
    <w:name w:val="Ingress Char"/>
    <w:link w:val="Ingress"/>
    <w:rsid w:val="00CB634C"/>
    <w:rPr>
      <w:rFonts w:ascii="Arial" w:hAnsi="Arial" w:cs="Arial"/>
      <w:color w:val="242424" w:themeColor="text1"/>
      <w:sz w:val="28"/>
      <w:szCs w:val="27"/>
      <w:lang w:eastAsia="en-US"/>
    </w:rPr>
  </w:style>
  <w:style w:type="paragraph" w:styleId="Innehll1">
    <w:name w:val="toc 1"/>
    <w:basedOn w:val="Normal"/>
    <w:next w:val="Normal"/>
    <w:autoRedefine/>
    <w:uiPriority w:val="39"/>
    <w:unhideWhenUsed/>
    <w:rsid w:val="00243C2C"/>
    <w:pPr>
      <w:tabs>
        <w:tab w:val="right" w:pos="9015"/>
      </w:tabs>
      <w:spacing w:before="240" w:after="0" w:line="432" w:lineRule="exact"/>
    </w:pPr>
    <w:rPr>
      <w:rFonts w:asciiTheme="minorHAnsi" w:hAnsiTheme="minorHAnsi" w:cstheme="minorHAnsi"/>
      <w:bCs/>
      <w:sz w:val="36"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rsid w:val="009C72DA"/>
    <w:pPr>
      <w:tabs>
        <w:tab w:val="right" w:pos="9015"/>
      </w:tabs>
      <w:spacing w:before="80" w:after="0" w:line="336" w:lineRule="exact"/>
      <w:ind w:left="221"/>
    </w:pPr>
    <w:rPr>
      <w:rFonts w:asciiTheme="minorHAnsi" w:hAnsiTheme="minorHAnsi" w:cstheme="minorHAnsi"/>
      <w:iCs/>
      <w:sz w:val="28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9C72DA"/>
    <w:pPr>
      <w:tabs>
        <w:tab w:val="right" w:pos="9015"/>
      </w:tabs>
      <w:spacing w:before="80" w:after="0" w:line="240" w:lineRule="exact"/>
      <w:ind w:left="442"/>
    </w:pPr>
    <w:rPr>
      <w:rFonts w:asciiTheme="minorHAnsi" w:hAnsiTheme="minorHAnsi" w:cstheme="minorHAnsi"/>
      <w:sz w:val="20"/>
      <w:szCs w:val="20"/>
    </w:rPr>
  </w:style>
  <w:style w:type="paragraph" w:customStyle="1" w:styleId="Tabellrubrik">
    <w:name w:val="Tabellrubrik"/>
    <w:basedOn w:val="Rubrik3"/>
    <w:link w:val="TabellrubrikChar"/>
    <w:rsid w:val="00EF29CC"/>
    <w:pPr>
      <w:ind w:hanging="108"/>
      <w:jc w:val="both"/>
      <w:outlineLvl w:val="9"/>
    </w:pPr>
  </w:style>
  <w:style w:type="character" w:customStyle="1" w:styleId="TabellrubrikChar">
    <w:name w:val="Tabellrubrik Char"/>
    <w:basedOn w:val="Rubrik3Char"/>
    <w:link w:val="Tabellrubrik"/>
    <w:rsid w:val="00EF29CC"/>
    <w:rPr>
      <w:rFonts w:ascii="Trade Gothic LT Std Bold" w:hAnsi="Trade Gothic LT Std Bold" w:cs="Arial"/>
      <w:b w:val="0"/>
      <w:color w:val="5D5D5C"/>
      <w:sz w:val="23"/>
      <w:szCs w:val="19"/>
      <w:lang w:eastAsia="en-US"/>
    </w:rPr>
  </w:style>
  <w:style w:type="paragraph" w:customStyle="1" w:styleId="cellrubrik">
    <w:name w:val="cellrubrik"/>
    <w:basedOn w:val="Normal"/>
    <w:link w:val="cellrubrikChar"/>
    <w:rsid w:val="00624C0F"/>
    <w:pPr>
      <w:spacing w:after="0"/>
    </w:pPr>
    <w:rPr>
      <w:sz w:val="12"/>
    </w:rPr>
  </w:style>
  <w:style w:type="paragraph" w:styleId="Normalwebb">
    <w:name w:val="Normal (Web)"/>
    <w:basedOn w:val="Normal"/>
    <w:uiPriority w:val="99"/>
    <w:semiHidden/>
    <w:unhideWhenUsed/>
    <w:rsid w:val="0093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v-SE"/>
    </w:rPr>
  </w:style>
  <w:style w:type="character" w:customStyle="1" w:styleId="cellrubrikChar">
    <w:name w:val="cellrubrik Char"/>
    <w:link w:val="cellrubrik"/>
    <w:rsid w:val="00624C0F"/>
    <w:rPr>
      <w:rFonts w:cs="Arial"/>
      <w:color w:val="5D5D5C"/>
      <w:sz w:val="12"/>
      <w:szCs w:val="16"/>
      <w:lang w:val="en-US"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122B"/>
    <w:rPr>
      <w:rFonts w:asciiTheme="majorHAnsi" w:eastAsiaTheme="majorEastAsia" w:hAnsiTheme="majorHAnsi" w:cstheme="majorBidi"/>
      <w:color w:val="00332C" w:themeColor="accent1" w:themeShade="7F"/>
      <w:sz w:val="22"/>
      <w:szCs w:val="16"/>
      <w:lang w:val="en-US"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3587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3587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3587B"/>
    <w:rPr>
      <w:rFonts w:ascii="Palatino" w:hAnsi="Palatino" w:cs="Arial"/>
      <w:color w:val="484848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3587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3587B"/>
    <w:rPr>
      <w:rFonts w:ascii="Palatino" w:hAnsi="Palatino" w:cs="Arial"/>
      <w:b/>
      <w:bCs/>
      <w:color w:val="484848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9817E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7530D"/>
    <w:rPr>
      <w:color w:val="00AE97" w:themeColor="followedHyperlink"/>
      <w:u w:val="single"/>
    </w:rPr>
  </w:style>
  <w:style w:type="paragraph" w:styleId="Brdtext">
    <w:name w:val="Body Text"/>
    <w:basedOn w:val="Normal"/>
    <w:link w:val="BrdtextChar"/>
    <w:autoRedefine/>
    <w:qFormat/>
    <w:rsid w:val="00CE7BE4"/>
  </w:style>
  <w:style w:type="character" w:customStyle="1" w:styleId="BrdtextChar">
    <w:name w:val="Brödtext Char"/>
    <w:basedOn w:val="Standardstycketeckensnitt"/>
    <w:link w:val="Brdtext"/>
    <w:rsid w:val="00025D8E"/>
    <w:rPr>
      <w:rFonts w:ascii="Arial" w:hAnsi="Arial" w:cs="Arial"/>
      <w:color w:val="242424" w:themeColor="text1"/>
      <w:sz w:val="22"/>
      <w:szCs w:val="16"/>
      <w:lang w:eastAsia="en-US"/>
    </w:rPr>
  </w:style>
  <w:style w:type="paragraph" w:styleId="Brdtext2">
    <w:name w:val="Body Text 2"/>
    <w:basedOn w:val="Normal"/>
    <w:link w:val="Brdtext2Char"/>
    <w:uiPriority w:val="99"/>
    <w:unhideWhenUsed/>
    <w:rsid w:val="00CE7B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CE7BE4"/>
    <w:rPr>
      <w:rFonts w:ascii="Arial" w:hAnsi="Arial" w:cs="Arial"/>
      <w:color w:val="242424" w:themeColor="text1"/>
      <w:sz w:val="22"/>
      <w:szCs w:val="16"/>
      <w:lang w:eastAsia="en-US"/>
    </w:rPr>
  </w:style>
  <w:style w:type="paragraph" w:styleId="Punktlista">
    <w:name w:val="List Bullet"/>
    <w:basedOn w:val="Normal"/>
    <w:uiPriority w:val="99"/>
    <w:unhideWhenUsed/>
    <w:qFormat/>
    <w:rsid w:val="00E73C78"/>
    <w:pPr>
      <w:numPr>
        <w:numId w:val="8"/>
      </w:numPr>
      <w:contextualSpacing/>
    </w:pPr>
  </w:style>
  <w:style w:type="paragraph" w:styleId="Numreradlista">
    <w:name w:val="List Number"/>
    <w:basedOn w:val="Normal"/>
    <w:uiPriority w:val="99"/>
    <w:unhideWhenUsed/>
    <w:qFormat/>
    <w:rsid w:val="00E73C78"/>
    <w:pPr>
      <w:numPr>
        <w:numId w:val="13"/>
      </w:numPr>
      <w:contextualSpacing/>
    </w:pPr>
  </w:style>
  <w:style w:type="character" w:styleId="Sidnummer">
    <w:name w:val="page number"/>
    <w:basedOn w:val="Standardstycketeckensnitt"/>
    <w:uiPriority w:val="99"/>
    <w:semiHidden/>
    <w:unhideWhenUsed/>
    <w:rsid w:val="004F613E"/>
    <w:rPr>
      <w:rFonts w:ascii="Arial" w:hAnsi="Arial"/>
      <w:color w:val="242424" w:themeColor="text1"/>
      <w:sz w:val="18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4F613E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4F613E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4F613E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4F613E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4F613E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F613E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Fotnotstext">
    <w:name w:val="footnote text"/>
    <w:basedOn w:val="Normal"/>
    <w:link w:val="FotnotstextChar"/>
    <w:uiPriority w:val="99"/>
    <w:unhideWhenUsed/>
    <w:rsid w:val="00AC43AB"/>
    <w:pPr>
      <w:spacing w:before="120" w:after="0" w:line="252" w:lineRule="exact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C43AB"/>
    <w:rPr>
      <w:rFonts w:ascii="Arial" w:hAnsi="Arial" w:cs="Arial"/>
      <w:color w:val="242424" w:themeColor="text1"/>
      <w:sz w:val="18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AC43AB"/>
    <w:rPr>
      <w:vertAlign w:val="superscript"/>
    </w:rPr>
  </w:style>
  <w:style w:type="character" w:styleId="Betoning">
    <w:name w:val="Emphasis"/>
    <w:basedOn w:val="Standardstycketeckensnitt"/>
    <w:uiPriority w:val="20"/>
    <w:rsid w:val="00AC43AB"/>
    <w:rPr>
      <w:i/>
      <w:iCs/>
    </w:rPr>
  </w:style>
  <w:style w:type="paragraph" w:styleId="Revision">
    <w:name w:val="Revision"/>
    <w:hidden/>
    <w:uiPriority w:val="99"/>
    <w:semiHidden/>
    <w:rsid w:val="00AC43AB"/>
    <w:rPr>
      <w:rFonts w:ascii="Arial" w:hAnsi="Arial" w:cs="Arial"/>
      <w:color w:val="242424" w:themeColor="text1"/>
      <w:sz w:val="22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81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0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5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658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EEEEE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bc.s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gbc.sharepoint.com/sites/Organizationassetslibrary/Mallar/SGBC%20mall%202025/SGBC-wordmall%202025.dotx" TargetMode="External"/></Relationships>
</file>

<file path=word/theme/theme1.xml><?xml version="1.0" encoding="utf-8"?>
<a:theme xmlns:a="http://schemas.openxmlformats.org/drawingml/2006/main" name="SGBC2025">
  <a:themeElements>
    <a:clrScheme name="SGBC 2025">
      <a:dk1>
        <a:srgbClr val="242424"/>
      </a:dk1>
      <a:lt1>
        <a:srgbClr val="FFFFFF"/>
      </a:lt1>
      <a:dk2>
        <a:srgbClr val="252525"/>
      </a:dk2>
      <a:lt2>
        <a:srgbClr val="FFFFFF"/>
      </a:lt2>
      <a:accent1>
        <a:srgbClr val="006859"/>
      </a:accent1>
      <a:accent2>
        <a:srgbClr val="00AE97"/>
      </a:accent2>
      <a:accent3>
        <a:srgbClr val="F9C34D"/>
      </a:accent3>
      <a:accent4>
        <a:srgbClr val="FBF1DB"/>
      </a:accent4>
      <a:accent5>
        <a:srgbClr val="9A5DE8"/>
      </a:accent5>
      <a:accent6>
        <a:srgbClr val="9C493C"/>
      </a:accent6>
      <a:hlink>
        <a:srgbClr val="99E1D7"/>
      </a:hlink>
      <a:folHlink>
        <a:srgbClr val="00AE9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0" tIns="0" rIns="0" bIns="0" rtlCol="0" anchor="t" anchorCtr="0"/>
      <a:lstStyle>
        <a:defPPr algn="l">
          <a:defRPr dirty="0" err="1">
            <a:solidFill>
              <a:srgbClr val="231F20"/>
            </a:solidFill>
            <a:latin typeface="Helvetica Neue" panose="02000503000000020004" pitchFamily="2" charset="0"/>
            <a:ea typeface="Helvetica Neue" panose="02000503000000020004" pitchFamily="2" charset="0"/>
            <a:cs typeface="Helvetica Neue" panose="02000503000000020004" pitchFamily="2" charset="0"/>
          </a:defRPr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defRPr sz="1600" dirty="0" err="1" smtClean="0">
            <a:solidFill>
              <a:schemeClr val="tx1"/>
            </a:solidFill>
            <a:latin typeface="Arial" panose="020B0604020202020204" pitchFamily="34" charset="0"/>
            <a:ea typeface="Helvetica Neue" panose="02000503000000020004" pitchFamily="2" charset="0"/>
            <a:cs typeface="Arial" panose="020B06040202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GBC2025" id="{E16D4AED-9026-401D-B0A3-05EB538709B5}" vid="{8DFC33D3-04A2-4112-BD7A-0AE65A433B9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6220D4E953E44396AE5F473DEC9572" ma:contentTypeVersion="3" ma:contentTypeDescription="Skapa ett nytt dokument." ma:contentTypeScope="" ma:versionID="674138842e1e261c374d242e7ce81061">
  <xsd:schema xmlns:xsd="http://www.w3.org/2001/XMLSchema" xmlns:xs="http://www.w3.org/2001/XMLSchema" xmlns:p="http://schemas.microsoft.com/office/2006/metadata/properties" xmlns:ns2="5cfccc59-7fab-4e78-ab73-8eab084e3395" xmlns:ns3="4dff0c71-bccf-4b31-a220-923759c81e3b" targetNamespace="http://schemas.microsoft.com/office/2006/metadata/properties" ma:root="true" ma:fieldsID="acb02b0bb1591995761daa19fbdca920" ns2:_="" ns3:_="">
    <xsd:import namespace="5cfccc59-7fab-4e78-ab73-8eab084e3395"/>
    <xsd:import namespace="4dff0c71-bccf-4b31-a220-923759c81e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ccc59-7fab-4e78-ab73-8eab084e33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0c71-bccf-4b31-a220-923759c81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cfccc59-7fab-4e78-ab73-8eab084e3395">CYTFHS2Z4KXV-1955149062-22</_dlc_DocId>
    <_dlc_DocIdUrl xmlns="5cfccc59-7fab-4e78-ab73-8eab084e3395">
      <Url>https://sgbc.sharepoint.com/sites/Organizationassetslibrary/_layouts/15/DocIdRedir.aspx?ID=CYTFHS2Z4KXV-1955149062-22</Url>
      <Description>CYTFHS2Z4KXV-1955149062-22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527F629-9C43-48BB-A758-6009C72E2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33614-355D-45E5-BA6A-971803021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ccc59-7fab-4e78-ab73-8eab084e3395"/>
    <ds:schemaRef ds:uri="4dff0c71-bccf-4b31-a220-923759c81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153F6-713D-442C-BD89-F66781FFEEF9}">
  <ds:schemaRefs>
    <ds:schemaRef ds:uri="http://schemas.microsoft.com/office/2006/metadata/properties"/>
    <ds:schemaRef ds:uri="http://schemas.microsoft.com/office/infopath/2007/PartnerControls"/>
    <ds:schemaRef ds:uri="5cfccc59-7fab-4e78-ab73-8eab084e3395"/>
  </ds:schemaRefs>
</ds:datastoreItem>
</file>

<file path=customXml/itemProps4.xml><?xml version="1.0" encoding="utf-8"?>
<ds:datastoreItem xmlns:ds="http://schemas.openxmlformats.org/officeDocument/2006/customXml" ds:itemID="{F8AE05FD-3C3A-4AEB-B9FD-0D147735D3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BA0158-3267-4C75-ABC7-A48F617C3ED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SGBC-wordmall%202025</Template>
  <TotalTime>112</TotalTime>
  <Pages>4</Pages>
  <Words>597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Laika Consulting</Company>
  <LinksUpToDate>false</LinksUpToDate>
  <CharactersWithSpaces>3758</CharactersWithSpaces>
  <SharedDoc>false</SharedDoc>
  <HLinks>
    <vt:vector size="6" baseType="variant">
      <vt:variant>
        <vt:i4>6881378</vt:i4>
      </vt:variant>
      <vt:variant>
        <vt:i4>0</vt:i4>
      </vt:variant>
      <vt:variant>
        <vt:i4>0</vt:i4>
      </vt:variant>
      <vt:variant>
        <vt:i4>5</vt:i4>
      </vt:variant>
      <vt:variant>
        <vt:lpwstr>https://www.boverket.se/sv/byggande/hallbart-byggande-och-forvaltning/miljoindikatorer---aktuell-status/vaxthusgaser/</vt:lpwstr>
      </vt:variant>
      <vt:variant>
        <vt:lpwstr>:~:text=Bygg%2D%20och%20fastighetssektorn%20svarade%202022,stora%20utsl%C3%A4pp%20utomlands%20genom%20importvaror.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Axelsson</dc:creator>
  <cp:keywords/>
  <cp:lastModifiedBy>Amanda Axelsson</cp:lastModifiedBy>
  <cp:revision>1</cp:revision>
  <cp:lastPrinted>2025-04-23T08:53:00Z</cp:lastPrinted>
  <dcterms:created xsi:type="dcterms:W3CDTF">2025-11-30T17:05:00Z</dcterms:created>
  <dcterms:modified xsi:type="dcterms:W3CDTF">2025-11-30T19:15:00Z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c5dbe9c8-f801-496d-a2fe-e430f456538f</vt:lpwstr>
  </property>
  <property fmtid="{D5CDD505-2E9C-101B-9397-08002B2CF9AE}" pid="3" name="MediaServiceImageTags">
    <vt:lpwstr/>
  </property>
  <property fmtid="{D5CDD505-2E9C-101B-9397-08002B2CF9AE}" pid="4" name="ContentTypeId">
    <vt:lpwstr>0x010100386220D4E953E44396AE5F473DEC9572</vt:lpwstr>
  </property>
</Properties>
</file>