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65DD" w14:textId="42EFF266" w:rsidR="00E25C62" w:rsidRPr="00A11CDE" w:rsidRDefault="00891A8B" w:rsidP="000E1067">
      <w:pPr>
        <w:pStyle w:val="Rubrik2"/>
        <w:jc w:val="center"/>
        <w:rPr>
          <w:color w:val="00685A"/>
        </w:rPr>
      </w:pPr>
      <w:r>
        <w:rPr>
          <w:color w:val="00685A"/>
        </w:rPr>
        <w:t>Ansökan om certifiering av säkerhetsklassad byggnad</w:t>
      </w:r>
    </w:p>
    <w:p w14:paraId="15558D47" w14:textId="77777777" w:rsidR="008B10F1" w:rsidRPr="008B10F1" w:rsidRDefault="008B10F1" w:rsidP="000E1067">
      <w:pPr>
        <w:spacing w:line="240" w:lineRule="auto"/>
      </w:pPr>
    </w:p>
    <w:p w14:paraId="0E198E2D" w14:textId="0058A4E7" w:rsidR="008F6DE8" w:rsidRPr="00A11CDE" w:rsidRDefault="00B5465C" w:rsidP="409DC0FC">
      <w:pPr>
        <w:pStyle w:val="Rubrik2"/>
        <w:rPr>
          <w:color w:val="00685A"/>
          <w:sz w:val="32"/>
          <w:szCs w:val="32"/>
        </w:rPr>
      </w:pPr>
      <w:r>
        <w:rPr>
          <w:color w:val="00685A"/>
          <w:sz w:val="32"/>
          <w:szCs w:val="32"/>
        </w:rPr>
        <w:t xml:space="preserve">Villkor </w:t>
      </w:r>
      <w:r w:rsidR="00466DC9">
        <w:rPr>
          <w:color w:val="00685A"/>
          <w:sz w:val="32"/>
          <w:szCs w:val="32"/>
        </w:rPr>
        <w:t>för ansökan</w:t>
      </w:r>
      <w:r>
        <w:rPr>
          <w:color w:val="00685A"/>
          <w:sz w:val="32"/>
          <w:szCs w:val="32"/>
        </w:rPr>
        <w:t xml:space="preserve"> </w:t>
      </w:r>
    </w:p>
    <w:p w14:paraId="34312F1D" w14:textId="6D0B2007" w:rsidR="008F6DE8" w:rsidRPr="009A7266" w:rsidRDefault="00B5465C" w:rsidP="009A7266">
      <w:pPr>
        <w:pStyle w:val="Rubrik3"/>
      </w:pPr>
      <w:r w:rsidRPr="009A7266">
        <w:t>Allmänt</w:t>
      </w:r>
    </w:p>
    <w:p w14:paraId="059075AE" w14:textId="77777777" w:rsidR="00747AFB" w:rsidRPr="009A7266" w:rsidRDefault="00747AFB" w:rsidP="00747AFB">
      <w:pPr>
        <w:spacing w:after="0"/>
        <w:rPr>
          <w:rFonts w:ascii="Arial" w:hAnsi="Arial"/>
          <w:szCs w:val="22"/>
        </w:rPr>
      </w:pPr>
      <w:r w:rsidRPr="009A7266">
        <w:rPr>
          <w:rFonts w:ascii="Arial" w:hAnsi="Arial"/>
          <w:szCs w:val="22"/>
        </w:rPr>
        <w:t>Med villkor i obestämd eller bestämd form avses vid varje tid gällande villkor enligt denna handling.</w:t>
      </w:r>
    </w:p>
    <w:p w14:paraId="11FF490A" w14:textId="77777777" w:rsidR="00747AFB" w:rsidRPr="009A7266" w:rsidRDefault="00747AFB" w:rsidP="00747AFB">
      <w:pPr>
        <w:spacing w:after="0"/>
        <w:rPr>
          <w:rFonts w:ascii="Arial" w:hAnsi="Arial"/>
          <w:szCs w:val="22"/>
        </w:rPr>
      </w:pPr>
    </w:p>
    <w:p w14:paraId="09A1BA49" w14:textId="77777777" w:rsidR="00747AFB" w:rsidRPr="009A7266" w:rsidRDefault="00747AFB" w:rsidP="00747AFB">
      <w:pPr>
        <w:spacing w:after="0"/>
        <w:rPr>
          <w:rFonts w:ascii="Arial" w:hAnsi="Arial"/>
          <w:szCs w:val="22"/>
        </w:rPr>
      </w:pPr>
      <w:r w:rsidRPr="009A7266">
        <w:rPr>
          <w:rFonts w:ascii="Arial" w:hAnsi="Arial"/>
          <w:szCs w:val="22"/>
        </w:rPr>
        <w:t>Det är viktigt att Du läser igenom nedanstående villkor innan Du accepterar dem.</w:t>
      </w:r>
    </w:p>
    <w:p w14:paraId="1C743819" w14:textId="77777777" w:rsidR="00747AFB" w:rsidRPr="009A7266" w:rsidRDefault="00747AFB" w:rsidP="00747AFB">
      <w:pPr>
        <w:spacing w:after="0"/>
        <w:rPr>
          <w:rFonts w:ascii="Arial" w:hAnsi="Arial"/>
          <w:szCs w:val="22"/>
        </w:rPr>
      </w:pPr>
    </w:p>
    <w:p w14:paraId="3198C5B0" w14:textId="386F6C32" w:rsidR="00747AFB" w:rsidRPr="009A7266" w:rsidRDefault="00747AFB" w:rsidP="00747AFB">
      <w:pPr>
        <w:spacing w:after="0"/>
        <w:ind w:left="567" w:hanging="283"/>
        <w:rPr>
          <w:rFonts w:ascii="Arial" w:hAnsi="Arial"/>
          <w:szCs w:val="22"/>
        </w:rPr>
      </w:pPr>
      <w:r w:rsidRPr="009A7266">
        <w:rPr>
          <w:rFonts w:ascii="Arial" w:hAnsi="Arial"/>
          <w:szCs w:val="22"/>
        </w:rPr>
        <w:t>•</w:t>
      </w:r>
      <w:r w:rsidRPr="009A7266">
        <w:rPr>
          <w:rFonts w:ascii="Arial" w:hAnsi="Arial"/>
          <w:szCs w:val="22"/>
        </w:rPr>
        <w:tab/>
        <w:t>För systemen Miljöbyggnad, Miljöbyggnad iDrift och NollCO2 används begreppet Sökande i villkoren för certifiering för parten som ansöker om certifiering och/eller skriver under ansökan om certifiering.</w:t>
      </w:r>
    </w:p>
    <w:p w14:paraId="4CE4CA07" w14:textId="77777777" w:rsidR="00747AFB" w:rsidRPr="009A7266" w:rsidRDefault="00747AFB" w:rsidP="00747AFB">
      <w:pPr>
        <w:spacing w:after="0"/>
        <w:ind w:left="567" w:hanging="283"/>
        <w:rPr>
          <w:rFonts w:ascii="Arial" w:hAnsi="Arial"/>
          <w:szCs w:val="22"/>
        </w:rPr>
      </w:pPr>
      <w:r w:rsidRPr="009A7266">
        <w:rPr>
          <w:rFonts w:ascii="Arial" w:hAnsi="Arial"/>
          <w:szCs w:val="22"/>
        </w:rPr>
        <w:t>•</w:t>
      </w:r>
      <w:r w:rsidRPr="009A7266">
        <w:rPr>
          <w:rFonts w:ascii="Arial" w:hAnsi="Arial"/>
          <w:szCs w:val="22"/>
        </w:rPr>
        <w:tab/>
        <w:t>För systemet BREEAM-SE används begreppet Sökande i villkoren för certifiering för assessorn och/eller parten som ansöker om certifiering.</w:t>
      </w:r>
    </w:p>
    <w:p w14:paraId="00274743" w14:textId="77777777" w:rsidR="00747AFB" w:rsidRPr="009A7266" w:rsidRDefault="00747AFB" w:rsidP="00747AFB">
      <w:pPr>
        <w:spacing w:after="0"/>
        <w:rPr>
          <w:rFonts w:ascii="Arial" w:hAnsi="Arial"/>
          <w:szCs w:val="22"/>
        </w:rPr>
      </w:pPr>
    </w:p>
    <w:p w14:paraId="7DE58B36" w14:textId="77777777" w:rsidR="00747AFB" w:rsidRPr="009A7266" w:rsidRDefault="00747AFB" w:rsidP="00747AFB">
      <w:pPr>
        <w:spacing w:after="0"/>
        <w:rPr>
          <w:rFonts w:ascii="Arial" w:hAnsi="Arial"/>
          <w:szCs w:val="22"/>
        </w:rPr>
      </w:pPr>
      <w:r w:rsidRPr="009A7266">
        <w:rPr>
          <w:rFonts w:ascii="Arial" w:hAnsi="Arial"/>
          <w:szCs w:val="22"/>
        </w:rPr>
        <w:t>Ansökan om certifiering av säkerhetsklassad byggnad gäller mellan undertecknande av Ansökan om certifiering av säkerhetsklassad byggnad, Sökande, å ena sidan och å andra sidan Sweden Green Building Council och/eller Building Green in Sweden AB.</w:t>
      </w:r>
    </w:p>
    <w:p w14:paraId="6A1A8775" w14:textId="77777777" w:rsidR="00747AFB" w:rsidRPr="009A7266" w:rsidRDefault="00747AFB" w:rsidP="00747AFB">
      <w:pPr>
        <w:spacing w:after="0"/>
        <w:rPr>
          <w:rFonts w:ascii="Arial" w:hAnsi="Arial"/>
          <w:szCs w:val="22"/>
        </w:rPr>
      </w:pPr>
    </w:p>
    <w:p w14:paraId="16CB90DD" w14:textId="77777777" w:rsidR="00747AFB" w:rsidRPr="009A7266" w:rsidRDefault="00747AFB" w:rsidP="00747AFB">
      <w:pPr>
        <w:spacing w:after="0"/>
        <w:rPr>
          <w:rFonts w:ascii="Arial" w:hAnsi="Arial"/>
          <w:szCs w:val="22"/>
        </w:rPr>
      </w:pPr>
      <w:r w:rsidRPr="009A7266">
        <w:rPr>
          <w:rFonts w:ascii="Arial" w:hAnsi="Arial"/>
          <w:szCs w:val="22"/>
        </w:rPr>
        <w:t>I det följande används förkortningen SGBC som beteckning på både Sweden Green Building Council och Building Green in Sweden AB.</w:t>
      </w:r>
    </w:p>
    <w:p w14:paraId="1A811D58" w14:textId="77777777" w:rsidR="00747AFB" w:rsidRPr="009A7266" w:rsidRDefault="00747AFB" w:rsidP="00747AFB">
      <w:pPr>
        <w:spacing w:after="0"/>
        <w:rPr>
          <w:rFonts w:ascii="Arial" w:hAnsi="Arial"/>
          <w:szCs w:val="22"/>
        </w:rPr>
      </w:pPr>
    </w:p>
    <w:p w14:paraId="664F6F24" w14:textId="77777777" w:rsidR="00747AFB" w:rsidRPr="009A7266" w:rsidRDefault="00747AFB" w:rsidP="009A7266">
      <w:pPr>
        <w:pStyle w:val="Rubrik3"/>
      </w:pPr>
      <w:r w:rsidRPr="009A7266">
        <w:t>Gällande handlingar</w:t>
      </w:r>
    </w:p>
    <w:p w14:paraId="10679E6F" w14:textId="77777777" w:rsidR="00747AFB" w:rsidRPr="009A7266" w:rsidRDefault="00747AFB" w:rsidP="00747AFB">
      <w:pPr>
        <w:pStyle w:val="Liststycke"/>
        <w:numPr>
          <w:ilvl w:val="0"/>
          <w:numId w:val="8"/>
        </w:numPr>
        <w:tabs>
          <w:tab w:val="left" w:pos="709"/>
        </w:tabs>
        <w:spacing w:after="0"/>
        <w:ind w:left="567" w:hanging="284"/>
        <w:rPr>
          <w:rFonts w:ascii="Arial" w:hAnsi="Arial"/>
          <w:szCs w:val="22"/>
        </w:rPr>
      </w:pPr>
      <w:r w:rsidRPr="009A7266">
        <w:rPr>
          <w:rFonts w:ascii="Arial" w:hAnsi="Arial"/>
          <w:szCs w:val="22"/>
        </w:rPr>
        <w:t>Denna handling</w:t>
      </w:r>
    </w:p>
    <w:p w14:paraId="7235C071" w14:textId="77777777" w:rsidR="00747AFB" w:rsidRPr="009A7266" w:rsidRDefault="00747AFB" w:rsidP="00747AFB">
      <w:pPr>
        <w:pStyle w:val="Liststycke"/>
        <w:numPr>
          <w:ilvl w:val="0"/>
          <w:numId w:val="8"/>
        </w:numPr>
        <w:tabs>
          <w:tab w:val="left" w:pos="709"/>
        </w:tabs>
        <w:spacing w:after="0"/>
        <w:ind w:left="567" w:hanging="284"/>
        <w:rPr>
          <w:rFonts w:ascii="Arial" w:hAnsi="Arial"/>
          <w:szCs w:val="22"/>
        </w:rPr>
      </w:pPr>
      <w:r w:rsidRPr="009A7266">
        <w:rPr>
          <w:rFonts w:ascii="Arial" w:hAnsi="Arial"/>
          <w:szCs w:val="22"/>
        </w:rPr>
        <w:t>Aktuellt och underskriven ”Ansökan om certifiering” som finns tillgänglig på SGBC:s hemsida</w:t>
      </w:r>
    </w:p>
    <w:p w14:paraId="1324B121" w14:textId="77777777" w:rsidR="00747AFB" w:rsidRPr="009A7266" w:rsidRDefault="00747AFB" w:rsidP="00747AFB">
      <w:pPr>
        <w:pStyle w:val="Liststycke"/>
        <w:numPr>
          <w:ilvl w:val="0"/>
          <w:numId w:val="8"/>
        </w:numPr>
        <w:tabs>
          <w:tab w:val="left" w:pos="709"/>
        </w:tabs>
        <w:spacing w:after="0"/>
        <w:ind w:left="567" w:hanging="284"/>
        <w:rPr>
          <w:rFonts w:ascii="Arial" w:hAnsi="Arial"/>
          <w:szCs w:val="22"/>
        </w:rPr>
      </w:pPr>
      <w:r w:rsidRPr="009A7266">
        <w:rPr>
          <w:rFonts w:ascii="Arial" w:hAnsi="Arial"/>
          <w:szCs w:val="22"/>
        </w:rPr>
        <w:t>Gällande ”Villkor för certifiering” som finns tillgänglig på SGBC:s hemsida</w:t>
      </w:r>
    </w:p>
    <w:p w14:paraId="01ABFF0E" w14:textId="77777777" w:rsidR="00747AFB" w:rsidRPr="009A7266" w:rsidRDefault="00747AFB" w:rsidP="00747AFB">
      <w:pPr>
        <w:spacing w:after="0"/>
        <w:rPr>
          <w:rFonts w:ascii="Arial" w:hAnsi="Arial"/>
          <w:szCs w:val="22"/>
        </w:rPr>
      </w:pPr>
    </w:p>
    <w:p w14:paraId="3E647B2D" w14:textId="77777777" w:rsidR="00747AFB" w:rsidRPr="009A7266" w:rsidRDefault="00747AFB" w:rsidP="00747AFB">
      <w:pPr>
        <w:spacing w:after="0"/>
        <w:rPr>
          <w:rFonts w:ascii="Arial" w:hAnsi="Arial"/>
          <w:szCs w:val="22"/>
        </w:rPr>
      </w:pPr>
      <w:r w:rsidRPr="009A7266">
        <w:rPr>
          <w:rFonts w:ascii="Arial" w:hAnsi="Arial"/>
          <w:szCs w:val="22"/>
        </w:rPr>
        <w:t>Vid inbördes motstridighet gäller handlingarna i den ordning de är uppräknade.</w:t>
      </w:r>
    </w:p>
    <w:p w14:paraId="2FD644F1" w14:textId="77777777" w:rsidR="00747AFB" w:rsidRPr="009A7266" w:rsidRDefault="00747AFB" w:rsidP="00747AFB">
      <w:pPr>
        <w:spacing w:after="0"/>
        <w:rPr>
          <w:rFonts w:ascii="Arial" w:hAnsi="Arial"/>
          <w:szCs w:val="22"/>
        </w:rPr>
      </w:pPr>
    </w:p>
    <w:p w14:paraId="4A1FA8FE" w14:textId="77777777" w:rsidR="00747AFB" w:rsidRPr="009A7266" w:rsidRDefault="00747AFB" w:rsidP="009A7266">
      <w:pPr>
        <w:pStyle w:val="Rubrik3"/>
      </w:pPr>
      <w:r w:rsidRPr="009A7266">
        <w:t>Certifiering av säkerhetsklassade byggnader</w:t>
      </w:r>
    </w:p>
    <w:p w14:paraId="3BA2F124" w14:textId="77777777" w:rsidR="00747AFB" w:rsidRPr="009A7266" w:rsidRDefault="00747AFB" w:rsidP="00747AFB">
      <w:pPr>
        <w:spacing w:after="0"/>
        <w:rPr>
          <w:rFonts w:ascii="Arial" w:hAnsi="Arial"/>
          <w:szCs w:val="22"/>
        </w:rPr>
      </w:pPr>
      <w:r w:rsidRPr="009A7266">
        <w:rPr>
          <w:rFonts w:ascii="Arial" w:hAnsi="Arial"/>
          <w:szCs w:val="22"/>
        </w:rPr>
        <w:t>Denna handling tillämpas för säkerhetsklassade byggnader med särskilda bestämmelser över hur byggnadsrelaterad information får hanteras där Sökande önskar att</w:t>
      </w:r>
    </w:p>
    <w:p w14:paraId="7509B5E3" w14:textId="77777777" w:rsidR="00747AFB" w:rsidRPr="009A7266" w:rsidRDefault="00747AFB" w:rsidP="00747AFB">
      <w:pPr>
        <w:pStyle w:val="Liststycke"/>
        <w:numPr>
          <w:ilvl w:val="0"/>
          <w:numId w:val="9"/>
        </w:numPr>
        <w:spacing w:after="0"/>
        <w:ind w:left="567" w:hanging="283"/>
        <w:rPr>
          <w:rFonts w:ascii="Arial" w:hAnsi="Arial"/>
          <w:szCs w:val="22"/>
        </w:rPr>
      </w:pPr>
      <w:r w:rsidRPr="009A7266">
        <w:rPr>
          <w:rFonts w:ascii="Arial" w:hAnsi="Arial"/>
          <w:szCs w:val="22"/>
        </w:rPr>
        <w:lastRenderedPageBreak/>
        <w:t>Registrera projekt för certifiering</w:t>
      </w:r>
    </w:p>
    <w:p w14:paraId="1093AE11" w14:textId="77777777" w:rsidR="00747AFB" w:rsidRPr="009A7266" w:rsidRDefault="00747AFB" w:rsidP="00747AFB">
      <w:pPr>
        <w:pStyle w:val="Liststycke"/>
        <w:numPr>
          <w:ilvl w:val="0"/>
          <w:numId w:val="9"/>
        </w:numPr>
        <w:spacing w:after="0"/>
        <w:ind w:left="567" w:hanging="283"/>
        <w:rPr>
          <w:rFonts w:ascii="Arial" w:hAnsi="Arial"/>
          <w:szCs w:val="22"/>
        </w:rPr>
      </w:pPr>
      <w:r w:rsidRPr="009A7266">
        <w:rPr>
          <w:rFonts w:ascii="Arial" w:hAnsi="Arial"/>
          <w:szCs w:val="22"/>
        </w:rPr>
        <w:t>Ansöka om förhandsbesked</w:t>
      </w:r>
    </w:p>
    <w:p w14:paraId="0C898B89" w14:textId="3BB70096" w:rsidR="00747AFB" w:rsidRPr="009A7266" w:rsidRDefault="00747AFB" w:rsidP="00747AFB">
      <w:pPr>
        <w:pStyle w:val="Liststycke"/>
        <w:numPr>
          <w:ilvl w:val="0"/>
          <w:numId w:val="9"/>
        </w:numPr>
        <w:spacing w:after="0"/>
        <w:ind w:left="567" w:hanging="283"/>
        <w:rPr>
          <w:rFonts w:ascii="Arial" w:hAnsi="Arial"/>
          <w:szCs w:val="22"/>
        </w:rPr>
      </w:pPr>
      <w:r w:rsidRPr="009A7266">
        <w:rPr>
          <w:rFonts w:ascii="Arial" w:hAnsi="Arial"/>
          <w:szCs w:val="22"/>
        </w:rPr>
        <w:t>Ansöka om Design Stage certifiering (BREEAM-SE) eller Preliminär certifiering (Miljöbyggnad och NollC</w:t>
      </w:r>
      <w:r w:rsidR="009808D4">
        <w:rPr>
          <w:rFonts w:ascii="Arial" w:hAnsi="Arial"/>
          <w:szCs w:val="22"/>
        </w:rPr>
        <w:t>O2</w:t>
      </w:r>
      <w:r w:rsidRPr="009A7266">
        <w:rPr>
          <w:rFonts w:ascii="Arial" w:hAnsi="Arial"/>
          <w:szCs w:val="22"/>
        </w:rPr>
        <w:t>)</w:t>
      </w:r>
    </w:p>
    <w:p w14:paraId="3EB630DB" w14:textId="2FCBE5E2" w:rsidR="00845752" w:rsidRPr="009A7266" w:rsidRDefault="00747AFB" w:rsidP="00744FE6">
      <w:pPr>
        <w:pStyle w:val="Liststycke"/>
        <w:numPr>
          <w:ilvl w:val="0"/>
          <w:numId w:val="9"/>
        </w:numPr>
        <w:spacing w:after="0" w:line="240" w:lineRule="auto"/>
        <w:ind w:left="567" w:hanging="283"/>
        <w:rPr>
          <w:rFonts w:ascii="Arial" w:hAnsi="Arial"/>
          <w:szCs w:val="22"/>
        </w:rPr>
      </w:pPr>
      <w:r w:rsidRPr="009A7266">
        <w:rPr>
          <w:rFonts w:ascii="Arial" w:hAnsi="Arial"/>
          <w:szCs w:val="22"/>
        </w:rPr>
        <w:t>Ansöka om Certifiering (Miljöbyggnad, Miljöbyggnad iDrift), Post Construction (BREEAM-SE)</w:t>
      </w:r>
    </w:p>
    <w:p w14:paraId="522BF73B" w14:textId="77777777" w:rsidR="00845752" w:rsidRPr="009A7266" w:rsidRDefault="00845752" w:rsidP="00845752">
      <w:pPr>
        <w:pStyle w:val="Liststycke"/>
        <w:spacing w:after="0" w:line="240" w:lineRule="auto"/>
        <w:ind w:left="567"/>
        <w:rPr>
          <w:rFonts w:ascii="Arial" w:hAnsi="Arial"/>
          <w:szCs w:val="22"/>
        </w:rPr>
      </w:pPr>
    </w:p>
    <w:p w14:paraId="08777B13" w14:textId="6E7D261C" w:rsidR="00747AFB" w:rsidRPr="009A7266" w:rsidRDefault="00747AFB" w:rsidP="009A7266">
      <w:pPr>
        <w:pStyle w:val="Rubrik3"/>
      </w:pPr>
      <w:r w:rsidRPr="009A7266">
        <w:t>Registrera byggnad för certifiering</w:t>
      </w:r>
    </w:p>
    <w:p w14:paraId="6AB934C8" w14:textId="77777777" w:rsidR="00747AFB" w:rsidRPr="009A7266" w:rsidRDefault="00747AFB" w:rsidP="00747AFB">
      <w:pPr>
        <w:spacing w:after="0"/>
        <w:rPr>
          <w:rFonts w:ascii="Arial" w:hAnsi="Arial"/>
          <w:szCs w:val="22"/>
        </w:rPr>
      </w:pPr>
      <w:r w:rsidRPr="009A7266">
        <w:rPr>
          <w:rFonts w:ascii="Arial" w:hAnsi="Arial"/>
          <w:szCs w:val="22"/>
        </w:rPr>
        <w:t>Vid registreringstillfället ska det framgå att registreringen gäller säkerhetsklassad byggnad eller liknande. SGBC accepterar då att Sökande ej fyller i alla obligatoriska uppgifter i det digitala registreringsformuläret i Building Green Online (BGO). Känslig information (konfidentiell eller liknande) under ”Byggnadsuppgifter” kan utelämnas, men skäl ska anges. Sökande ska dock sträva efter att ange så många uppgifter som möjligt.</w:t>
      </w:r>
    </w:p>
    <w:p w14:paraId="5E2AD54A" w14:textId="77777777" w:rsidR="00747AFB" w:rsidRPr="009A7266" w:rsidRDefault="00747AFB" w:rsidP="00747AFB">
      <w:pPr>
        <w:spacing w:after="0"/>
        <w:rPr>
          <w:rFonts w:ascii="Arial" w:hAnsi="Arial"/>
          <w:szCs w:val="22"/>
        </w:rPr>
      </w:pPr>
    </w:p>
    <w:p w14:paraId="2C4562A8" w14:textId="77777777" w:rsidR="00747AFB" w:rsidRPr="009A7266" w:rsidRDefault="00747AFB" w:rsidP="009A7266">
      <w:pPr>
        <w:pStyle w:val="Rubrik3"/>
      </w:pPr>
      <w:r w:rsidRPr="009A7266">
        <w:t>Ansökan om förhandsbesked, certifiering och verifiering</w:t>
      </w:r>
    </w:p>
    <w:p w14:paraId="7CE69AA6" w14:textId="77777777" w:rsidR="00747AFB" w:rsidRPr="009A7266" w:rsidRDefault="00747AFB" w:rsidP="00747AFB">
      <w:pPr>
        <w:spacing w:after="0"/>
        <w:rPr>
          <w:rFonts w:ascii="Arial" w:hAnsi="Arial"/>
          <w:szCs w:val="22"/>
        </w:rPr>
      </w:pPr>
      <w:r w:rsidRPr="009A7266">
        <w:rPr>
          <w:rFonts w:ascii="Arial" w:hAnsi="Arial"/>
          <w:szCs w:val="22"/>
        </w:rPr>
        <w:t>Ansökningar om förhandsbesked, certifierings- och verifieringsansökningar handläggs av SGBC och bedöms i sak och detalj av en granskare på SGBC eller ett företag SGBC har granskarsavtal med. Sökande ska i god tid innan ansökan eller liknande lämnas in, informera SGBC om särskilda krav och regler som måste uppfyllas för att ärendet ska kunna hanteras vidare i processen.</w:t>
      </w:r>
    </w:p>
    <w:p w14:paraId="35C7C76B" w14:textId="77777777" w:rsidR="00747AFB" w:rsidRPr="009A7266" w:rsidRDefault="00747AFB" w:rsidP="00747AFB">
      <w:pPr>
        <w:spacing w:after="0"/>
        <w:rPr>
          <w:rFonts w:ascii="Arial" w:hAnsi="Arial"/>
          <w:szCs w:val="22"/>
        </w:rPr>
      </w:pPr>
    </w:p>
    <w:p w14:paraId="4C3A2A1D" w14:textId="77777777" w:rsidR="00747AFB" w:rsidRPr="009A7266" w:rsidRDefault="00747AFB" w:rsidP="00747AFB">
      <w:pPr>
        <w:spacing w:after="0"/>
        <w:rPr>
          <w:rFonts w:ascii="Arial" w:hAnsi="Arial"/>
          <w:szCs w:val="22"/>
        </w:rPr>
      </w:pPr>
      <w:r w:rsidRPr="009A7266">
        <w:rPr>
          <w:rFonts w:ascii="Arial" w:hAnsi="Arial"/>
          <w:szCs w:val="22"/>
        </w:rPr>
        <w:t>SGBC accepterar att information som vanligen är obligatorisk i olika typer av ansökningar inte kommer att kunna redovisas SGBC i dessa projekt. Relevant information som inte är säkerhets- eller sekretessklassad ska anges i aktuellt ansökningsformulär.</w:t>
      </w:r>
    </w:p>
    <w:p w14:paraId="6E6E76FF" w14:textId="77777777" w:rsidR="00747AFB" w:rsidRPr="009A7266" w:rsidRDefault="00747AFB" w:rsidP="00747AFB">
      <w:pPr>
        <w:spacing w:after="0"/>
        <w:rPr>
          <w:rFonts w:ascii="Arial" w:hAnsi="Arial"/>
          <w:szCs w:val="22"/>
        </w:rPr>
      </w:pPr>
    </w:p>
    <w:p w14:paraId="1ED7F406" w14:textId="77777777" w:rsidR="00747AFB" w:rsidRPr="009A7266" w:rsidRDefault="00747AFB" w:rsidP="00EC3C16">
      <w:pPr>
        <w:pStyle w:val="Rubrik3"/>
      </w:pPr>
      <w:r w:rsidRPr="009A7266">
        <w:t>Granskning av konfidentiell information</w:t>
      </w:r>
    </w:p>
    <w:p w14:paraId="5DB9467F" w14:textId="77777777" w:rsidR="00747AFB" w:rsidRPr="009A7266" w:rsidRDefault="00747AFB" w:rsidP="00747AFB">
      <w:pPr>
        <w:spacing w:after="0"/>
        <w:rPr>
          <w:rFonts w:ascii="Arial" w:hAnsi="Arial"/>
          <w:szCs w:val="22"/>
        </w:rPr>
      </w:pPr>
      <w:r w:rsidRPr="009A7266">
        <w:rPr>
          <w:rFonts w:ascii="Arial" w:hAnsi="Arial"/>
          <w:szCs w:val="22"/>
        </w:rPr>
        <w:t>Om omständigheterna för aktuell byggnad medför att granskaren ej kan vara anonym för Sökande är det viktigt att granskaren inte utsätt för påtryckningar, ifrågasätts personligen eller liknande som medför att granskningsuppdraget ej kan utföras opartiskt. Sökande får inte på något vis utnyttja eller dra fördel av att granskaren är känd. Sökande får till exempel inte ta direktkontakt med granskare för diskussion gällande pågående granskning eller granskningsresultat.</w:t>
      </w:r>
    </w:p>
    <w:p w14:paraId="27D25872" w14:textId="77777777" w:rsidR="00747AFB" w:rsidRPr="009A7266" w:rsidRDefault="00747AFB" w:rsidP="00747AFB">
      <w:pPr>
        <w:spacing w:after="0"/>
        <w:rPr>
          <w:rFonts w:ascii="Arial" w:hAnsi="Arial"/>
          <w:szCs w:val="22"/>
        </w:rPr>
      </w:pPr>
    </w:p>
    <w:p w14:paraId="4B97CCE1" w14:textId="77777777" w:rsidR="00747AFB" w:rsidRPr="009A7266" w:rsidRDefault="00747AFB" w:rsidP="00747AFB">
      <w:pPr>
        <w:spacing w:after="0"/>
        <w:rPr>
          <w:rFonts w:ascii="Arial" w:hAnsi="Arial"/>
          <w:szCs w:val="22"/>
        </w:rPr>
      </w:pPr>
      <w:r w:rsidRPr="009A7266">
        <w:rPr>
          <w:rFonts w:ascii="Arial" w:hAnsi="Arial"/>
          <w:szCs w:val="22"/>
        </w:rPr>
        <w:t>Om det uppdagas att dessa förhållningsregler inte efterlevs avbryter SGBC aktuellt certifieringsärende. Avgifter betalas inte tillbaka.</w:t>
      </w:r>
    </w:p>
    <w:p w14:paraId="199BA7CF" w14:textId="77777777" w:rsidR="00747AFB" w:rsidRPr="009A7266" w:rsidRDefault="00747AFB" w:rsidP="00747AFB">
      <w:pPr>
        <w:spacing w:after="0"/>
        <w:rPr>
          <w:rFonts w:ascii="Arial" w:hAnsi="Arial"/>
          <w:szCs w:val="22"/>
        </w:rPr>
      </w:pPr>
    </w:p>
    <w:p w14:paraId="03818266" w14:textId="77777777" w:rsidR="00747AFB" w:rsidRPr="009A7266" w:rsidRDefault="00747AFB" w:rsidP="00EC3C16">
      <w:pPr>
        <w:pStyle w:val="Rubrik3"/>
      </w:pPr>
      <w:r w:rsidRPr="009A7266">
        <w:t>Avgifter</w:t>
      </w:r>
    </w:p>
    <w:p w14:paraId="1A744080" w14:textId="77777777" w:rsidR="00747AFB" w:rsidRPr="009A7266" w:rsidRDefault="00747AFB" w:rsidP="00747AFB">
      <w:pPr>
        <w:spacing w:after="0"/>
        <w:rPr>
          <w:rFonts w:ascii="Arial" w:hAnsi="Arial"/>
          <w:szCs w:val="22"/>
        </w:rPr>
      </w:pPr>
      <w:r w:rsidRPr="009A7266">
        <w:rPr>
          <w:rFonts w:ascii="Arial" w:hAnsi="Arial"/>
          <w:szCs w:val="22"/>
        </w:rPr>
        <w:t xml:space="preserve">Eventuella merkostnader för granskare som tillkommer för certifiering av dessa byggnader står Sökande för och faktureras Sökande direkt. Merkostnader omfattar </w:t>
      </w:r>
      <w:r w:rsidRPr="009A7266">
        <w:rPr>
          <w:rFonts w:ascii="Arial" w:hAnsi="Arial"/>
          <w:szCs w:val="22"/>
        </w:rPr>
        <w:lastRenderedPageBreak/>
        <w:t>bland annat resekostnader för granskare, administrativa kostnader för till exempel säkerhetsklassgodkännande och liknande. SGBC:s certifieringsavgifter påverkas inte i dessa fall.</w:t>
      </w:r>
    </w:p>
    <w:p w14:paraId="78DB1FE0" w14:textId="77777777" w:rsidR="00747AFB" w:rsidRPr="009A7266" w:rsidRDefault="00747AFB" w:rsidP="00747AFB">
      <w:pPr>
        <w:spacing w:after="0"/>
        <w:rPr>
          <w:rFonts w:ascii="Arial" w:hAnsi="Arial"/>
          <w:szCs w:val="22"/>
        </w:rPr>
      </w:pPr>
    </w:p>
    <w:p w14:paraId="0962C91E" w14:textId="77777777" w:rsidR="00747AFB" w:rsidRPr="009A7266" w:rsidRDefault="00747AFB" w:rsidP="00EC3C16">
      <w:pPr>
        <w:pStyle w:val="Rubrik3"/>
      </w:pPr>
      <w:r w:rsidRPr="009A7266">
        <w:t>Övrigt</w:t>
      </w:r>
    </w:p>
    <w:p w14:paraId="2DCA3760" w14:textId="77777777" w:rsidR="00747AFB" w:rsidRPr="009A7266" w:rsidRDefault="00747AFB" w:rsidP="00747AFB">
      <w:pPr>
        <w:spacing w:after="0"/>
        <w:rPr>
          <w:rFonts w:ascii="Arial" w:hAnsi="Arial"/>
          <w:szCs w:val="22"/>
        </w:rPr>
      </w:pPr>
      <w:r w:rsidRPr="009A7266">
        <w:rPr>
          <w:rFonts w:ascii="Arial" w:hAnsi="Arial"/>
          <w:szCs w:val="22"/>
        </w:rPr>
        <w:t>Förutom accepterade undantag som beskrivs i denna handling gäller övriga regler och bestämmelser för certifieringsprocessen.</w:t>
      </w:r>
    </w:p>
    <w:p w14:paraId="41BB2F8C" w14:textId="77777777" w:rsidR="00747AFB" w:rsidRPr="009A7266" w:rsidRDefault="00747AFB" w:rsidP="00747AFB">
      <w:pPr>
        <w:spacing w:after="0"/>
        <w:rPr>
          <w:rFonts w:ascii="Arial" w:hAnsi="Arial"/>
          <w:szCs w:val="22"/>
        </w:rPr>
      </w:pPr>
    </w:p>
    <w:p w14:paraId="451BE740" w14:textId="77777777" w:rsidR="00747AFB" w:rsidRPr="009A7266" w:rsidRDefault="00747AFB" w:rsidP="00747AFB">
      <w:pPr>
        <w:spacing w:after="0"/>
        <w:rPr>
          <w:rFonts w:ascii="Arial" w:hAnsi="Arial"/>
          <w:szCs w:val="22"/>
        </w:rPr>
      </w:pPr>
      <w:r w:rsidRPr="009A7266">
        <w:rPr>
          <w:rFonts w:ascii="Arial" w:hAnsi="Arial"/>
          <w:szCs w:val="22"/>
        </w:rPr>
        <w:t>Eventuella övriga avtal som tillkommer utöver dessa för att granskningsuppdraget ska kunna genomföras, avtalas mellan Sökande och den granskare SGBC utser för uppdraget.</w:t>
      </w:r>
    </w:p>
    <w:p w14:paraId="5A835079" w14:textId="77777777" w:rsidR="00747AFB" w:rsidRPr="009A7266" w:rsidRDefault="00747AFB" w:rsidP="00747AFB">
      <w:pPr>
        <w:spacing w:after="0"/>
        <w:rPr>
          <w:rFonts w:ascii="Arial" w:hAnsi="Arial"/>
          <w:szCs w:val="22"/>
        </w:rPr>
      </w:pPr>
    </w:p>
    <w:p w14:paraId="72AA4C3D" w14:textId="77777777" w:rsidR="009A7266" w:rsidRDefault="009A7266" w:rsidP="009A7266">
      <w:pPr>
        <w:spacing w:after="0"/>
      </w:pPr>
      <w:r w:rsidRPr="009A7266">
        <w:rPr>
          <w:rFonts w:ascii="Arial" w:hAnsi="Arial"/>
          <w:szCs w:val="22"/>
        </w:rPr>
        <w:t>Denna handling har upprättats i två likalydande exemplar, varav Sökande och SGBC erhåller varsitt.</w:t>
      </w:r>
      <w:r>
        <w:br w:type="page"/>
      </w:r>
    </w:p>
    <w:p w14:paraId="1779CAD7" w14:textId="20B6023F" w:rsidR="00EC3C16" w:rsidRDefault="00DB1ACA" w:rsidP="00EC3C16">
      <w:pPr>
        <w:pStyle w:val="Rubrik2"/>
        <w:rPr>
          <w:color w:val="00685A"/>
          <w:sz w:val="32"/>
          <w:szCs w:val="32"/>
        </w:rPr>
      </w:pPr>
      <w:r>
        <w:rPr>
          <w:color w:val="00685A"/>
          <w:sz w:val="32"/>
          <w:szCs w:val="32"/>
        </w:rPr>
        <w:lastRenderedPageBreak/>
        <w:t>Ansökan om certifiering av säkerhetsklassad byggnad</w:t>
      </w:r>
    </w:p>
    <w:p w14:paraId="7EC35CBC" w14:textId="77777777" w:rsidR="00D05062" w:rsidRPr="00D05062" w:rsidRDefault="00D05062" w:rsidP="00D05062">
      <w:pPr>
        <w:pStyle w:val="Rubrik3"/>
      </w:pPr>
      <w:r w:rsidRPr="00D05062">
        <w:t>Ansökan gäller</w:t>
      </w:r>
    </w:p>
    <w:p w14:paraId="7BCF7989" w14:textId="6AC0031D" w:rsidR="00D05062" w:rsidRPr="0034426D" w:rsidRDefault="00D05062" w:rsidP="00D05062">
      <w:pPr>
        <w:rPr>
          <w:rFonts w:ascii="Arial" w:hAnsi="Arial"/>
          <w:szCs w:val="22"/>
        </w:rPr>
      </w:pPr>
      <w:sdt>
        <w:sdtPr>
          <w:rPr>
            <w:rFonts w:ascii="Arial" w:hAnsi="Arial"/>
            <w:szCs w:val="22"/>
          </w:rPr>
          <w:id w:val="-1003510369"/>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BREEAM-SE</w:t>
      </w:r>
      <w:r w:rsidRPr="00D05062">
        <w:rPr>
          <w:rFonts w:ascii="Arial" w:hAnsi="Arial"/>
          <w:szCs w:val="22"/>
        </w:rPr>
        <w:tab/>
      </w:r>
      <w:sdt>
        <w:sdtPr>
          <w:rPr>
            <w:rFonts w:ascii="Arial" w:hAnsi="Arial"/>
            <w:szCs w:val="22"/>
          </w:rPr>
          <w:id w:val="-1307392120"/>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Miljöbyggnad</w:t>
      </w:r>
      <w:r w:rsidRPr="00D05062">
        <w:rPr>
          <w:rFonts w:ascii="Arial" w:hAnsi="Arial"/>
          <w:szCs w:val="22"/>
        </w:rPr>
        <w:tab/>
      </w:r>
      <w:sdt>
        <w:sdtPr>
          <w:rPr>
            <w:rFonts w:ascii="Arial" w:hAnsi="Arial"/>
            <w:szCs w:val="22"/>
          </w:rPr>
          <w:id w:val="1100140340"/>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Miljöbyggnad iDrift</w:t>
      </w:r>
      <w:r w:rsidR="0034426D">
        <w:rPr>
          <w:rFonts w:ascii="Arial" w:hAnsi="Arial"/>
          <w:szCs w:val="22"/>
        </w:rPr>
        <w:tab/>
        <w:t xml:space="preserve">    </w:t>
      </w:r>
      <w:sdt>
        <w:sdtPr>
          <w:rPr>
            <w:rFonts w:ascii="Arial" w:hAnsi="Arial"/>
            <w:szCs w:val="22"/>
          </w:rPr>
          <w:id w:val="-875075188"/>
          <w14:checkbox>
            <w14:checked w14:val="0"/>
            <w14:checkedState w14:val="2612" w14:font="MS Gothic"/>
            <w14:uncheckedState w14:val="2610" w14:font="MS Gothic"/>
          </w14:checkbox>
        </w:sdtPr>
        <w:sdtContent>
          <w:r w:rsidR="0034426D">
            <w:rPr>
              <w:rFonts w:ascii="MS Gothic" w:eastAsia="MS Gothic" w:hAnsi="MS Gothic" w:hint="eastAsia"/>
              <w:szCs w:val="22"/>
            </w:rPr>
            <w:t>☐</w:t>
          </w:r>
        </w:sdtContent>
      </w:sdt>
      <w:r w:rsidRPr="00D05062">
        <w:rPr>
          <w:rFonts w:ascii="Arial" w:hAnsi="Arial"/>
          <w:szCs w:val="22"/>
        </w:rPr>
        <w:t xml:space="preserve"> NollCO</w:t>
      </w:r>
      <w:r w:rsidR="0036532A">
        <w:rPr>
          <w:rFonts w:ascii="Arial" w:hAnsi="Arial"/>
          <w:szCs w:val="22"/>
        </w:rPr>
        <w:t>2</w:t>
      </w:r>
    </w:p>
    <w:p w14:paraId="61768656" w14:textId="77777777" w:rsidR="00D05062" w:rsidRPr="00D05062" w:rsidRDefault="00D05062" w:rsidP="00D05062">
      <w:pPr>
        <w:spacing w:after="0"/>
        <w:rPr>
          <w:rFonts w:ascii="Arial" w:hAnsi="Arial"/>
          <w:szCs w:val="22"/>
        </w:rPr>
      </w:pPr>
      <w:r w:rsidRPr="00D05062">
        <w:rPr>
          <w:rFonts w:ascii="Arial" w:hAnsi="Arial"/>
          <w:szCs w:val="22"/>
        </w:rPr>
        <w:t>Ansökan avser projektet (byggnad eller stadsdelsprojekt):</w:t>
      </w:r>
    </w:p>
    <w:p w14:paraId="1B0C7DF7" w14:textId="77777777" w:rsidR="00D05062" w:rsidRPr="00D05062" w:rsidRDefault="00D05062" w:rsidP="00D05062">
      <w:pPr>
        <w:rPr>
          <w:rFonts w:ascii="Arial" w:hAnsi="Arial"/>
          <w:szCs w:val="22"/>
        </w:rPr>
      </w:pPr>
      <w:sdt>
        <w:sdtPr>
          <w:rPr>
            <w:rFonts w:ascii="Arial" w:hAnsi="Arial"/>
            <w:szCs w:val="22"/>
          </w:rPr>
          <w:id w:val="-1347321496"/>
          <w:placeholder>
            <w:docPart w:val="B720D8516B124803BB78843596E6DDCD"/>
          </w:placeholder>
          <w:showingPlcHdr/>
          <w15:color w:val="000000"/>
        </w:sdtPr>
        <w:sdtContent>
          <w:r w:rsidRPr="00D05062">
            <w:rPr>
              <w:rStyle w:val="Platshllartext"/>
              <w:rFonts w:ascii="Arial" w:hAnsi="Arial"/>
              <w:szCs w:val="22"/>
            </w:rPr>
            <w:t>Klicka eller tryck här för att ange text.</w:t>
          </w:r>
        </w:sdtContent>
      </w:sdt>
    </w:p>
    <w:p w14:paraId="494935B6" w14:textId="77777777" w:rsidR="00D05062" w:rsidRPr="00D05062" w:rsidRDefault="00D05062" w:rsidP="00D05062">
      <w:pPr>
        <w:rPr>
          <w:rFonts w:ascii="Arial" w:hAnsi="Arial"/>
          <w:szCs w:val="22"/>
        </w:rPr>
      </w:pPr>
      <w:r w:rsidRPr="00D05062">
        <w:rPr>
          <w:rFonts w:ascii="Arial" w:hAnsi="Arial"/>
          <w:szCs w:val="22"/>
        </w:rPr>
        <w:t>Projektet/byggnaden ägs av:</w:t>
      </w:r>
      <w:r w:rsidRPr="00D05062">
        <w:rPr>
          <w:rFonts w:ascii="Arial" w:hAnsi="Arial"/>
          <w:szCs w:val="22"/>
        </w:rPr>
        <w:br/>
      </w:r>
      <w:sdt>
        <w:sdtPr>
          <w:rPr>
            <w:rFonts w:ascii="Arial" w:hAnsi="Arial"/>
            <w:szCs w:val="22"/>
          </w:rPr>
          <w:id w:val="465400705"/>
          <w:placeholder>
            <w:docPart w:val="F46DA1E8B37946AB98003F1E1D6F820F"/>
          </w:placeholder>
          <w:showingPlcHdr/>
          <w15:color w:val="000000"/>
        </w:sdtPr>
        <w:sdtContent>
          <w:r w:rsidRPr="00D05062">
            <w:rPr>
              <w:rStyle w:val="Platshllartext"/>
              <w:rFonts w:ascii="Arial" w:hAnsi="Arial"/>
              <w:szCs w:val="22"/>
            </w:rPr>
            <w:t>Klicka eller tryck här för att ange text.</w:t>
          </w:r>
        </w:sdtContent>
      </w:sdt>
    </w:p>
    <w:p w14:paraId="189E5DD0" w14:textId="77777777" w:rsidR="00D05062" w:rsidRPr="00D05062" w:rsidRDefault="00D05062" w:rsidP="00D05062">
      <w:pPr>
        <w:rPr>
          <w:rFonts w:ascii="Arial" w:hAnsi="Arial"/>
          <w:szCs w:val="22"/>
        </w:rPr>
      </w:pPr>
      <w:r w:rsidRPr="00D05062">
        <w:rPr>
          <w:rFonts w:ascii="Arial" w:hAnsi="Arial"/>
          <w:szCs w:val="22"/>
        </w:rPr>
        <w:t>Ärendenummer (erhålles vid påbörjad registrering i BGO):</w:t>
      </w:r>
      <w:r w:rsidRPr="00D05062">
        <w:rPr>
          <w:rFonts w:ascii="Arial" w:hAnsi="Arial"/>
          <w:szCs w:val="22"/>
        </w:rPr>
        <w:br/>
      </w:r>
      <w:sdt>
        <w:sdtPr>
          <w:rPr>
            <w:rFonts w:ascii="Arial" w:hAnsi="Arial"/>
            <w:szCs w:val="22"/>
          </w:rPr>
          <w:id w:val="1190179044"/>
          <w:placeholder>
            <w:docPart w:val="CF4A7B5DC66242739B56454744713C9A"/>
          </w:placeholder>
          <w:showingPlcHdr/>
          <w15:color w:val="000000"/>
        </w:sdtPr>
        <w:sdtContent>
          <w:r w:rsidRPr="00D05062">
            <w:rPr>
              <w:rStyle w:val="Platshllartext"/>
              <w:rFonts w:ascii="Arial" w:hAnsi="Arial"/>
              <w:szCs w:val="22"/>
            </w:rPr>
            <w:t>Klicka eller tryck här för att ange text.</w:t>
          </w:r>
        </w:sdtContent>
      </w:sdt>
    </w:p>
    <w:p w14:paraId="0E81AE1C" w14:textId="77777777" w:rsidR="00D05062" w:rsidRPr="00D05062" w:rsidRDefault="00D05062" w:rsidP="00D05062">
      <w:pPr>
        <w:rPr>
          <w:rFonts w:ascii="Arial" w:hAnsi="Arial"/>
          <w:szCs w:val="22"/>
        </w:rPr>
      </w:pPr>
      <w:r w:rsidRPr="00D05062">
        <w:rPr>
          <w:rFonts w:ascii="Arial" w:hAnsi="Arial"/>
          <w:szCs w:val="22"/>
        </w:rPr>
        <w:t>Projektets namn i BGO:</w:t>
      </w:r>
      <w:r w:rsidRPr="00D05062">
        <w:rPr>
          <w:rFonts w:ascii="Arial" w:hAnsi="Arial"/>
          <w:szCs w:val="22"/>
        </w:rPr>
        <w:br/>
      </w:r>
      <w:sdt>
        <w:sdtPr>
          <w:rPr>
            <w:rFonts w:ascii="Arial" w:hAnsi="Arial"/>
            <w:szCs w:val="22"/>
          </w:rPr>
          <w:id w:val="1173605474"/>
          <w:placeholder>
            <w:docPart w:val="CC1AC62EAC914B09B7F9631EA693729F"/>
          </w:placeholder>
          <w:showingPlcHdr/>
          <w15:color w:val="000000"/>
        </w:sdtPr>
        <w:sdtContent>
          <w:r w:rsidRPr="00D05062">
            <w:rPr>
              <w:rStyle w:val="Platshllartext"/>
              <w:rFonts w:ascii="Arial" w:hAnsi="Arial"/>
              <w:szCs w:val="22"/>
            </w:rPr>
            <w:t>Klicka eller tryck här för att ange text.</w:t>
          </w:r>
        </w:sdtContent>
      </w:sdt>
    </w:p>
    <w:p w14:paraId="20012ED5" w14:textId="77777777" w:rsidR="00D05062" w:rsidRPr="00D05062" w:rsidRDefault="00D05062" w:rsidP="00D05062">
      <w:pPr>
        <w:pStyle w:val="Rubrik3"/>
      </w:pPr>
      <w:r w:rsidRPr="00D05062">
        <w:t>Sökandes förbindelse</w:t>
      </w:r>
    </w:p>
    <w:p w14:paraId="686E5FDE" w14:textId="77777777" w:rsidR="00D05062" w:rsidRPr="00D05062" w:rsidRDefault="00D05062" w:rsidP="00D05062">
      <w:pPr>
        <w:spacing w:after="0"/>
        <w:rPr>
          <w:rFonts w:ascii="Arial" w:hAnsi="Arial"/>
          <w:szCs w:val="22"/>
        </w:rPr>
      </w:pPr>
      <w:sdt>
        <w:sdtPr>
          <w:rPr>
            <w:rFonts w:ascii="Arial" w:hAnsi="Arial"/>
            <w:szCs w:val="22"/>
          </w:rPr>
          <w:id w:val="1288543491"/>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Jag har tagit del av villkoren i detta dokument.</w:t>
      </w:r>
    </w:p>
    <w:p w14:paraId="6D60B438" w14:textId="77777777" w:rsidR="00D05062" w:rsidRPr="00D05062" w:rsidRDefault="00D05062" w:rsidP="00D05062">
      <w:pPr>
        <w:rPr>
          <w:rFonts w:ascii="Arial" w:hAnsi="Arial"/>
          <w:szCs w:val="22"/>
        </w:rPr>
      </w:pPr>
      <w:sdt>
        <w:sdtPr>
          <w:rPr>
            <w:rFonts w:ascii="Arial" w:hAnsi="Arial"/>
            <w:szCs w:val="22"/>
          </w:rPr>
          <w:id w:val="781849580"/>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Jag har tagit del av ”Villkor för certifiering” (</w:t>
      </w:r>
      <w:hyperlink r:id="rId12" w:history="1">
        <w:r w:rsidRPr="00D05062">
          <w:rPr>
            <w:rStyle w:val="Hyperlnk"/>
            <w:rFonts w:ascii="Arial" w:hAnsi="Arial"/>
            <w:szCs w:val="22"/>
          </w:rPr>
          <w:t>https://www.sgbc.se/certifi</w:t>
        </w:r>
        <w:r w:rsidRPr="00D05062">
          <w:rPr>
            <w:rStyle w:val="Hyperlnk"/>
            <w:rFonts w:ascii="Arial" w:hAnsi="Arial"/>
            <w:szCs w:val="22"/>
          </w:rPr>
          <w:t>e</w:t>
        </w:r>
        <w:r w:rsidRPr="00D05062">
          <w:rPr>
            <w:rStyle w:val="Hyperlnk"/>
            <w:rFonts w:ascii="Arial" w:hAnsi="Arial"/>
            <w:szCs w:val="22"/>
          </w:rPr>
          <w:t>ring/villkor-for-certifiering</w:t>
        </w:r>
      </w:hyperlink>
      <w:r w:rsidRPr="00D05062">
        <w:rPr>
          <w:rFonts w:ascii="Arial" w:hAnsi="Arial"/>
          <w:szCs w:val="22"/>
        </w:rPr>
        <w:t>) samt gällande avgifter och förbinder mig att följa dessa.</w:t>
      </w:r>
    </w:p>
    <w:p w14:paraId="31EEA9C0" w14:textId="3858F7B7" w:rsidR="00D05062" w:rsidRPr="00E04ED6" w:rsidRDefault="00D05062" w:rsidP="00E04ED6">
      <w:pPr>
        <w:pStyle w:val="Rubrik3"/>
      </w:pPr>
      <w:r w:rsidRPr="00E04ED6">
        <w:t>Underskrift firmatecknare och/eller ekonomiskt ansvarig för certifieringen, assessor eller ombud</w:t>
      </w:r>
    </w:p>
    <w:p w14:paraId="2BF309B0" w14:textId="77777777" w:rsidR="00D05062" w:rsidRPr="00D05062" w:rsidRDefault="00D05062" w:rsidP="00D05062">
      <w:pPr>
        <w:spacing w:after="0"/>
        <w:rPr>
          <w:rFonts w:ascii="Arial" w:hAnsi="Arial"/>
          <w:szCs w:val="22"/>
        </w:rPr>
      </w:pPr>
      <w:r w:rsidRPr="00D05062">
        <w:rPr>
          <w:rFonts w:ascii="Arial" w:hAnsi="Arial"/>
          <w:szCs w:val="22"/>
        </w:rPr>
        <w:t>Jag är (kryssa i passande):</w:t>
      </w:r>
    </w:p>
    <w:p w14:paraId="25C75DBC" w14:textId="77777777" w:rsidR="00D05062" w:rsidRPr="00D05062" w:rsidRDefault="00D05062" w:rsidP="00D05062">
      <w:pPr>
        <w:tabs>
          <w:tab w:val="left" w:pos="1985"/>
          <w:tab w:val="left" w:pos="4820"/>
          <w:tab w:val="left" w:pos="5954"/>
          <w:tab w:val="left" w:pos="6379"/>
        </w:tabs>
        <w:jc w:val="both"/>
        <w:rPr>
          <w:rFonts w:ascii="Arial" w:hAnsi="Arial"/>
          <w:szCs w:val="22"/>
        </w:rPr>
      </w:pPr>
      <w:sdt>
        <w:sdtPr>
          <w:rPr>
            <w:rFonts w:ascii="Arial" w:hAnsi="Arial"/>
            <w:szCs w:val="22"/>
          </w:rPr>
          <w:id w:val="539561611"/>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Firmatecknare </w:t>
      </w:r>
      <w:r w:rsidRPr="00D05062">
        <w:rPr>
          <w:rFonts w:ascii="Arial" w:hAnsi="Arial"/>
          <w:szCs w:val="22"/>
        </w:rPr>
        <w:tab/>
      </w:r>
      <w:sdt>
        <w:sdtPr>
          <w:rPr>
            <w:rFonts w:ascii="Arial" w:hAnsi="Arial"/>
            <w:szCs w:val="22"/>
          </w:rPr>
          <w:id w:val="988680894"/>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Ekonomiskt ansvarig</w:t>
      </w:r>
      <w:r w:rsidRPr="00D05062">
        <w:rPr>
          <w:rFonts w:ascii="Arial" w:hAnsi="Arial"/>
          <w:szCs w:val="22"/>
        </w:rPr>
        <w:tab/>
      </w:r>
      <w:sdt>
        <w:sdtPr>
          <w:rPr>
            <w:rFonts w:ascii="Arial" w:hAnsi="Arial"/>
            <w:szCs w:val="22"/>
          </w:rPr>
          <w:id w:val="644321727"/>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Assessor</w:t>
      </w:r>
      <w:r w:rsidRPr="00D05062">
        <w:rPr>
          <w:rFonts w:ascii="Arial" w:hAnsi="Arial"/>
          <w:szCs w:val="22"/>
        </w:rPr>
        <w:tab/>
      </w:r>
      <w:sdt>
        <w:sdtPr>
          <w:rPr>
            <w:rFonts w:ascii="Arial" w:hAnsi="Arial"/>
            <w:szCs w:val="22"/>
          </w:rPr>
          <w:id w:val="485670818"/>
          <w14:checkbox>
            <w14:checked w14:val="0"/>
            <w14:checkedState w14:val="2612" w14:font="MS Gothic"/>
            <w14:uncheckedState w14:val="2610" w14:font="MS Gothic"/>
          </w14:checkbox>
        </w:sdtPr>
        <w:sdtContent>
          <w:r w:rsidRPr="00D05062">
            <w:rPr>
              <w:rFonts w:ascii="Segoe UI Symbol" w:eastAsia="MS Gothic" w:hAnsi="Segoe UI Symbol" w:cs="Segoe UI Symbol"/>
              <w:szCs w:val="22"/>
            </w:rPr>
            <w:t>☐</w:t>
          </w:r>
        </w:sdtContent>
      </w:sdt>
      <w:r w:rsidRPr="00D05062">
        <w:rPr>
          <w:rFonts w:ascii="Arial" w:hAnsi="Arial"/>
          <w:szCs w:val="22"/>
        </w:rPr>
        <w:t xml:space="preserve"> Ombud</w:t>
      </w:r>
    </w:p>
    <w:p w14:paraId="6C63C2FF" w14:textId="77777777" w:rsidR="00D05062" w:rsidRPr="00D05062" w:rsidRDefault="00D05062" w:rsidP="00D05062">
      <w:pPr>
        <w:rPr>
          <w:rFonts w:ascii="Arial" w:hAnsi="Arial"/>
          <w:szCs w:val="22"/>
        </w:rPr>
      </w:pPr>
      <w:r w:rsidRPr="00D05062">
        <w:rPr>
          <w:rFonts w:ascii="Arial" w:hAnsi="Arial"/>
          <w:szCs w:val="22"/>
        </w:rPr>
        <w:t>Fullständigt namn (ansvarig för ansökan):</w:t>
      </w:r>
      <w:r w:rsidRPr="00D05062">
        <w:rPr>
          <w:rFonts w:ascii="Arial" w:hAnsi="Arial"/>
          <w:szCs w:val="22"/>
        </w:rPr>
        <w:br/>
      </w:r>
      <w:sdt>
        <w:sdtPr>
          <w:rPr>
            <w:rFonts w:ascii="Arial" w:hAnsi="Arial"/>
            <w:szCs w:val="22"/>
          </w:rPr>
          <w:id w:val="-1674873074"/>
          <w:placeholder>
            <w:docPart w:val="CBD8F4E24D0D423A84AEF006A33456C5"/>
          </w:placeholder>
          <w:showingPlcHdr/>
        </w:sdtPr>
        <w:sdtContent>
          <w:r w:rsidRPr="00D05062">
            <w:rPr>
              <w:rStyle w:val="Platshllartext"/>
              <w:rFonts w:ascii="Arial" w:hAnsi="Arial"/>
              <w:szCs w:val="22"/>
            </w:rPr>
            <w:t>Klicka eller tryck här för att ange text.</w:t>
          </w:r>
        </w:sdtContent>
      </w:sdt>
      <w:r w:rsidRPr="00D05062">
        <w:rPr>
          <w:rFonts w:ascii="Arial" w:hAnsi="Arial"/>
          <w:szCs w:val="22"/>
        </w:rPr>
        <w:br/>
      </w:r>
      <w:r w:rsidRPr="00D05062">
        <w:rPr>
          <w:rFonts w:ascii="Arial" w:hAnsi="Arial"/>
          <w:szCs w:val="22"/>
        </w:rPr>
        <w:br/>
        <w:t>Företag (ansvarig för ansökan/Sökande):</w:t>
      </w:r>
      <w:r w:rsidRPr="00D05062">
        <w:rPr>
          <w:rFonts w:ascii="Arial" w:hAnsi="Arial"/>
          <w:szCs w:val="22"/>
        </w:rPr>
        <w:br/>
      </w:r>
      <w:sdt>
        <w:sdtPr>
          <w:rPr>
            <w:rFonts w:ascii="Arial" w:hAnsi="Arial"/>
            <w:szCs w:val="22"/>
          </w:rPr>
          <w:id w:val="1986740609"/>
          <w:placeholder>
            <w:docPart w:val="A6944DF9DB1243FBAFAD9BA5EBCCEFEB"/>
          </w:placeholder>
          <w:showingPlcHdr/>
        </w:sdtPr>
        <w:sdtContent>
          <w:r w:rsidRPr="00D05062">
            <w:rPr>
              <w:rStyle w:val="Platshllartext"/>
              <w:rFonts w:ascii="Arial" w:hAnsi="Arial"/>
              <w:szCs w:val="22"/>
            </w:rPr>
            <w:t>Klicka eller tryck här för att ange text.</w:t>
          </w:r>
        </w:sdtContent>
      </w:sdt>
      <w:r w:rsidRPr="00D05062">
        <w:rPr>
          <w:rFonts w:ascii="Arial" w:hAnsi="Arial"/>
          <w:szCs w:val="22"/>
        </w:rPr>
        <w:t xml:space="preserve"> </w:t>
      </w:r>
    </w:p>
    <w:p w14:paraId="4A3C9856" w14:textId="77777777" w:rsidR="00D05062" w:rsidRPr="00D05062" w:rsidRDefault="00D05062" w:rsidP="00D05062">
      <w:pPr>
        <w:rPr>
          <w:rFonts w:ascii="Arial" w:hAnsi="Arial"/>
          <w:szCs w:val="22"/>
        </w:rPr>
      </w:pPr>
      <w:r w:rsidRPr="00D05062">
        <w:rPr>
          <w:rFonts w:ascii="Arial" w:hAnsi="Arial"/>
          <w:szCs w:val="22"/>
        </w:rPr>
        <w:t>Organisationsnummer Sökande</w:t>
      </w:r>
      <w:r w:rsidRPr="00D05062">
        <w:rPr>
          <w:rFonts w:ascii="Arial" w:hAnsi="Arial"/>
          <w:szCs w:val="22"/>
        </w:rPr>
        <w:br/>
      </w:r>
      <w:sdt>
        <w:sdtPr>
          <w:rPr>
            <w:rFonts w:ascii="Arial" w:hAnsi="Arial"/>
            <w:szCs w:val="22"/>
          </w:rPr>
          <w:id w:val="2071615022"/>
          <w:placeholder>
            <w:docPart w:val="382FCEF8C9B049958117CC9CE8769CF9"/>
          </w:placeholder>
          <w:showingPlcHdr/>
          <w15:color w:val="000000"/>
        </w:sdtPr>
        <w:sdtContent>
          <w:r w:rsidRPr="00D05062">
            <w:rPr>
              <w:rStyle w:val="Platshllartext"/>
              <w:rFonts w:ascii="Arial" w:hAnsi="Arial"/>
              <w:szCs w:val="22"/>
            </w:rPr>
            <w:t>Klicka eller tryck här för att ange text.</w:t>
          </w:r>
        </w:sdtContent>
      </w:sdt>
    </w:p>
    <w:p w14:paraId="11AD0412" w14:textId="77777777" w:rsidR="00D05062" w:rsidRDefault="00D05062" w:rsidP="00D05062">
      <w:pPr>
        <w:rPr>
          <w:rFonts w:ascii="Arial" w:hAnsi="Arial"/>
          <w:szCs w:val="22"/>
        </w:rPr>
      </w:pPr>
      <w:r w:rsidRPr="00D05062">
        <w:rPr>
          <w:rFonts w:ascii="Arial" w:hAnsi="Arial"/>
          <w:szCs w:val="22"/>
        </w:rPr>
        <w:t>(Ytterligare ombud kan anges i bilaga)</w:t>
      </w:r>
    </w:p>
    <w:p w14:paraId="602DEE17" w14:textId="77777777" w:rsidR="00E04ED6" w:rsidRPr="00D05062" w:rsidRDefault="00E04ED6" w:rsidP="00D05062">
      <w:pPr>
        <w:rPr>
          <w:rFonts w:ascii="Arial" w:hAnsi="Arial"/>
          <w:szCs w:val="22"/>
        </w:rPr>
      </w:pPr>
    </w:p>
    <w:p w14:paraId="3581DE70" w14:textId="77777777" w:rsidR="00D05062" w:rsidRPr="00D05062" w:rsidRDefault="00D05062" w:rsidP="00D05062">
      <w:pPr>
        <w:rPr>
          <w:rFonts w:ascii="Arial" w:hAnsi="Arial"/>
          <w:szCs w:val="22"/>
        </w:rPr>
      </w:pPr>
      <w:r w:rsidRPr="00D05062">
        <w:rPr>
          <w:rFonts w:ascii="Arial" w:hAnsi="Arial"/>
          <w:szCs w:val="22"/>
        </w:rPr>
        <w:lastRenderedPageBreak/>
        <w:t>Ort och datum</w:t>
      </w:r>
      <w:r w:rsidRPr="00D05062">
        <w:rPr>
          <w:rFonts w:ascii="Arial" w:hAnsi="Arial"/>
          <w:szCs w:val="22"/>
          <w:u w:val="single"/>
        </w:rPr>
        <w:br/>
      </w:r>
      <w:sdt>
        <w:sdtPr>
          <w:rPr>
            <w:rFonts w:ascii="Arial" w:hAnsi="Arial"/>
            <w:szCs w:val="22"/>
          </w:rPr>
          <w:id w:val="2084941176"/>
          <w:placeholder>
            <w:docPart w:val="E1D7138F46DA4812BBE7E9D2A42313EA"/>
          </w:placeholder>
          <w:showingPlcHdr/>
        </w:sdtPr>
        <w:sdtContent>
          <w:r w:rsidRPr="00D05062">
            <w:rPr>
              <w:rStyle w:val="Platshllartext"/>
              <w:rFonts w:ascii="Arial" w:hAnsi="Arial"/>
              <w:szCs w:val="22"/>
            </w:rPr>
            <w:t>Klicka eller tryck här för att ange text.</w:t>
          </w:r>
        </w:sdtContent>
      </w:sdt>
    </w:p>
    <w:p w14:paraId="523F357E" w14:textId="77777777" w:rsidR="00D05062" w:rsidRPr="00D05062" w:rsidRDefault="00D05062" w:rsidP="00D05062">
      <w:pPr>
        <w:tabs>
          <w:tab w:val="left" w:pos="5103"/>
        </w:tabs>
        <w:rPr>
          <w:rFonts w:ascii="Arial" w:hAnsi="Arial"/>
          <w:szCs w:val="22"/>
        </w:rPr>
      </w:pPr>
      <w:sdt>
        <w:sdtPr>
          <w:rPr>
            <w:rFonts w:ascii="Arial" w:hAnsi="Arial"/>
            <w:szCs w:val="22"/>
            <w:u w:val="single"/>
          </w:rPr>
          <w:id w:val="2121336592"/>
          <w:placeholder>
            <w:docPart w:val="678950051EDB45B4898F01D20958636D"/>
          </w:placeholder>
        </w:sdtPr>
        <w:sdtContent>
          <w:r w:rsidRPr="00D05062">
            <w:rPr>
              <w:rFonts w:ascii="Arial" w:hAnsi="Arial"/>
              <w:szCs w:val="22"/>
            </w:rPr>
            <w:t>______________________________________________</w:t>
          </w:r>
        </w:sdtContent>
      </w:sdt>
      <w:r w:rsidRPr="00D05062">
        <w:rPr>
          <w:rFonts w:ascii="Arial" w:hAnsi="Arial"/>
          <w:szCs w:val="22"/>
        </w:rPr>
        <w:br/>
        <w:t>Underskrift</w:t>
      </w:r>
    </w:p>
    <w:p w14:paraId="1C2B0A94" w14:textId="77777777" w:rsidR="00912440" w:rsidRDefault="00D05062" w:rsidP="00D05062">
      <w:pPr>
        <w:rPr>
          <w:rFonts w:ascii="Arial" w:hAnsi="Arial"/>
          <w:szCs w:val="22"/>
        </w:rPr>
      </w:pPr>
      <w:r w:rsidRPr="00D05062">
        <w:rPr>
          <w:rFonts w:ascii="Arial" w:hAnsi="Arial"/>
          <w:szCs w:val="22"/>
        </w:rPr>
        <w:t>Namnförtydligande</w:t>
      </w:r>
    </w:p>
    <w:p w14:paraId="3BE08C17" w14:textId="74989222" w:rsidR="00912440" w:rsidRDefault="00912440" w:rsidP="00D05062">
      <w:pPr>
        <w:rPr>
          <w:rFonts w:ascii="Arial" w:hAnsi="Arial"/>
          <w:szCs w:val="22"/>
        </w:rPr>
      </w:pPr>
      <w:sdt>
        <w:sdtPr>
          <w:rPr>
            <w:rFonts w:ascii="Arial" w:hAnsi="Arial"/>
            <w:szCs w:val="22"/>
          </w:rPr>
          <w:id w:val="1984954159"/>
          <w:placeholder>
            <w:docPart w:val="13ED8D87564140B9B4B41FBDF5BD8A21"/>
          </w:placeholder>
          <w:showingPlcHdr/>
        </w:sdtPr>
        <w:sdtContent>
          <w:r w:rsidRPr="00D05062">
            <w:rPr>
              <w:rStyle w:val="Platshllartext"/>
              <w:rFonts w:ascii="Arial" w:hAnsi="Arial"/>
              <w:szCs w:val="22"/>
            </w:rPr>
            <w:t>Klicka eller tryck här för att ange text.</w:t>
          </w:r>
        </w:sdtContent>
      </w:sdt>
    </w:p>
    <w:p w14:paraId="1B1CCA63" w14:textId="77777777" w:rsidR="00912440" w:rsidRDefault="00912440" w:rsidP="00D05062">
      <w:pPr>
        <w:rPr>
          <w:rFonts w:ascii="Arial" w:hAnsi="Arial"/>
          <w:szCs w:val="22"/>
        </w:rPr>
      </w:pPr>
    </w:p>
    <w:p w14:paraId="334300D7" w14:textId="77777777" w:rsidR="00E04ED6" w:rsidRPr="00D05062" w:rsidRDefault="00E04ED6" w:rsidP="00E04ED6">
      <w:pPr>
        <w:pStyle w:val="Rubrik3"/>
        <w:spacing w:after="240"/>
        <w:rPr>
          <w:sz w:val="22"/>
          <w:szCs w:val="22"/>
        </w:rPr>
      </w:pPr>
      <w:r w:rsidRPr="00D05062">
        <w:rPr>
          <w:sz w:val="22"/>
          <w:szCs w:val="22"/>
        </w:rPr>
        <w:t>Underskrift SGBC</w:t>
      </w:r>
    </w:p>
    <w:p w14:paraId="2C83F433" w14:textId="77777777" w:rsidR="00E04ED6" w:rsidRPr="00D05062" w:rsidRDefault="00E04ED6" w:rsidP="00E04ED6">
      <w:pPr>
        <w:spacing w:after="0"/>
        <w:rPr>
          <w:rFonts w:ascii="Arial" w:hAnsi="Arial"/>
          <w:szCs w:val="22"/>
        </w:rPr>
      </w:pPr>
      <w:r w:rsidRPr="00D05062">
        <w:rPr>
          <w:rFonts w:ascii="Arial" w:hAnsi="Arial"/>
          <w:szCs w:val="22"/>
        </w:rPr>
        <w:t>Ombud: Chef certifieringssystem</w:t>
      </w:r>
    </w:p>
    <w:p w14:paraId="5D3C15ED" w14:textId="77777777" w:rsidR="00E04ED6" w:rsidRPr="00D05062" w:rsidRDefault="00E04ED6" w:rsidP="00E04ED6">
      <w:pPr>
        <w:spacing w:after="0"/>
        <w:rPr>
          <w:rFonts w:ascii="Arial" w:hAnsi="Arial"/>
          <w:szCs w:val="22"/>
        </w:rPr>
      </w:pPr>
      <w:r w:rsidRPr="00D05062">
        <w:rPr>
          <w:rFonts w:ascii="Arial" w:hAnsi="Arial"/>
          <w:szCs w:val="22"/>
        </w:rPr>
        <w:t>Kontaktperson: Andreas Ahl</w:t>
      </w:r>
    </w:p>
    <w:p w14:paraId="65221749" w14:textId="77777777" w:rsidR="00E04ED6" w:rsidRPr="00D05062" w:rsidRDefault="00E04ED6" w:rsidP="00E04ED6">
      <w:pPr>
        <w:spacing w:after="0"/>
        <w:rPr>
          <w:rFonts w:ascii="Arial" w:hAnsi="Arial"/>
          <w:szCs w:val="22"/>
        </w:rPr>
      </w:pPr>
    </w:p>
    <w:p w14:paraId="67E444D4" w14:textId="77777777" w:rsidR="00E04ED6" w:rsidRPr="00D05062" w:rsidRDefault="00E04ED6" w:rsidP="00E04ED6">
      <w:pPr>
        <w:rPr>
          <w:rFonts w:ascii="Arial" w:hAnsi="Arial"/>
          <w:szCs w:val="22"/>
        </w:rPr>
      </w:pPr>
    </w:p>
    <w:p w14:paraId="4906D1F9" w14:textId="77777777" w:rsidR="0034426D" w:rsidRDefault="00E04ED6" w:rsidP="00E04ED6">
      <w:pPr>
        <w:rPr>
          <w:rFonts w:ascii="Arial" w:hAnsi="Arial"/>
          <w:szCs w:val="22"/>
        </w:rPr>
      </w:pPr>
      <w:sdt>
        <w:sdtPr>
          <w:rPr>
            <w:rFonts w:ascii="Arial" w:hAnsi="Arial"/>
            <w:szCs w:val="22"/>
            <w:u w:val="single"/>
          </w:rPr>
          <w:id w:val="-1221582808"/>
          <w:placeholder>
            <w:docPart w:val="7DCAED97BECD4BA89C556DD0E77F2195"/>
          </w:placeholder>
        </w:sdtPr>
        <w:sdtContent>
          <w:r w:rsidRPr="00D05062">
            <w:rPr>
              <w:rFonts w:ascii="Arial" w:hAnsi="Arial"/>
              <w:szCs w:val="22"/>
            </w:rPr>
            <w:t>______________________________________________</w:t>
          </w:r>
        </w:sdtContent>
      </w:sdt>
      <w:r w:rsidRPr="00D05062">
        <w:rPr>
          <w:rFonts w:ascii="Arial" w:hAnsi="Arial"/>
          <w:szCs w:val="22"/>
        </w:rPr>
        <w:br/>
        <w:t>Ort och datum</w:t>
      </w:r>
    </w:p>
    <w:p w14:paraId="3B3155C7" w14:textId="45E749B2" w:rsidR="00E04ED6" w:rsidRPr="00D05062" w:rsidRDefault="0034426D" w:rsidP="00E04ED6">
      <w:pPr>
        <w:rPr>
          <w:rFonts w:ascii="Arial" w:hAnsi="Arial"/>
          <w:szCs w:val="22"/>
        </w:rPr>
      </w:pPr>
      <w:sdt>
        <w:sdtPr>
          <w:rPr>
            <w:rFonts w:ascii="Arial" w:hAnsi="Arial"/>
            <w:szCs w:val="22"/>
          </w:rPr>
          <w:id w:val="1264809134"/>
          <w:placeholder>
            <w:docPart w:val="3A3E24995387451295A579243FB3E172"/>
          </w:placeholder>
          <w:showingPlcHdr/>
        </w:sdtPr>
        <w:sdtContent>
          <w:r w:rsidRPr="00D05062">
            <w:rPr>
              <w:rStyle w:val="Platshllartext"/>
              <w:rFonts w:ascii="Arial" w:hAnsi="Arial"/>
              <w:szCs w:val="22"/>
            </w:rPr>
            <w:t>Klicka eller tryck här för att ange text.</w:t>
          </w:r>
        </w:sdtContent>
      </w:sdt>
      <w:r w:rsidR="00E04ED6" w:rsidRPr="00D05062">
        <w:rPr>
          <w:rFonts w:ascii="Arial" w:hAnsi="Arial"/>
          <w:szCs w:val="22"/>
          <w:u w:val="single"/>
        </w:rPr>
        <w:br/>
      </w:r>
      <w:r w:rsidR="00E04ED6" w:rsidRPr="00D05062">
        <w:rPr>
          <w:rFonts w:ascii="Arial" w:hAnsi="Arial"/>
          <w:szCs w:val="22"/>
        </w:rPr>
        <w:br/>
      </w:r>
    </w:p>
    <w:p w14:paraId="6EB4882F" w14:textId="77777777" w:rsidR="00E04ED6" w:rsidRPr="00D05062" w:rsidRDefault="00E04ED6" w:rsidP="00E04ED6">
      <w:pPr>
        <w:rPr>
          <w:rFonts w:ascii="Arial" w:hAnsi="Arial"/>
          <w:szCs w:val="22"/>
        </w:rPr>
      </w:pPr>
      <w:sdt>
        <w:sdtPr>
          <w:rPr>
            <w:rFonts w:ascii="Arial" w:hAnsi="Arial"/>
            <w:szCs w:val="22"/>
            <w:u w:val="single"/>
          </w:rPr>
          <w:id w:val="-1391254627"/>
          <w:placeholder>
            <w:docPart w:val="91A2C397EBF04E67BAA9DE81C00342B4"/>
          </w:placeholder>
        </w:sdtPr>
        <w:sdtContent>
          <w:r w:rsidRPr="00D05062">
            <w:rPr>
              <w:rFonts w:ascii="Arial" w:hAnsi="Arial"/>
              <w:szCs w:val="22"/>
            </w:rPr>
            <w:t>______________________________________________</w:t>
          </w:r>
        </w:sdtContent>
      </w:sdt>
      <w:r w:rsidRPr="00D05062">
        <w:rPr>
          <w:rFonts w:ascii="Arial" w:hAnsi="Arial"/>
          <w:szCs w:val="22"/>
        </w:rPr>
        <w:br/>
        <w:t>Underskrift</w:t>
      </w:r>
    </w:p>
    <w:p w14:paraId="36D0FB65" w14:textId="77777777" w:rsidR="0034426D" w:rsidRDefault="00E04ED6" w:rsidP="00E04ED6">
      <w:pPr>
        <w:rPr>
          <w:rFonts w:ascii="Arial" w:hAnsi="Arial"/>
          <w:szCs w:val="22"/>
        </w:rPr>
      </w:pPr>
      <w:r w:rsidRPr="00D05062">
        <w:rPr>
          <w:rFonts w:ascii="Arial" w:hAnsi="Arial"/>
          <w:szCs w:val="22"/>
        </w:rPr>
        <w:t>Namnförtydligande</w:t>
      </w:r>
    </w:p>
    <w:p w14:paraId="1ED96B90" w14:textId="55874732" w:rsidR="00E04ED6" w:rsidRPr="00D05062" w:rsidRDefault="0034426D" w:rsidP="00E04ED6">
      <w:pPr>
        <w:rPr>
          <w:rFonts w:ascii="Arial" w:hAnsi="Arial"/>
          <w:szCs w:val="22"/>
        </w:rPr>
      </w:pPr>
      <w:sdt>
        <w:sdtPr>
          <w:rPr>
            <w:rFonts w:ascii="Arial" w:hAnsi="Arial"/>
            <w:szCs w:val="22"/>
          </w:rPr>
          <w:id w:val="345138603"/>
          <w:placeholder>
            <w:docPart w:val="AB699166D038449086BE9C91208145FB"/>
          </w:placeholder>
          <w:showingPlcHdr/>
        </w:sdtPr>
        <w:sdtContent>
          <w:r w:rsidRPr="00D05062">
            <w:rPr>
              <w:rStyle w:val="Platshllartext"/>
              <w:rFonts w:ascii="Arial" w:hAnsi="Arial"/>
              <w:szCs w:val="22"/>
            </w:rPr>
            <w:t>Klicka eller tryck här för att ange text.</w:t>
          </w:r>
        </w:sdtContent>
      </w:sdt>
      <w:r w:rsidR="00E04ED6" w:rsidRPr="00D05062">
        <w:rPr>
          <w:rFonts w:ascii="Arial" w:hAnsi="Arial"/>
          <w:szCs w:val="22"/>
        </w:rPr>
        <w:br/>
      </w:r>
      <w:sdt>
        <w:sdtPr>
          <w:rPr>
            <w:rFonts w:ascii="Arial" w:hAnsi="Arial"/>
            <w:szCs w:val="22"/>
          </w:rPr>
          <w:id w:val="-2108034443"/>
          <w:placeholder>
            <w:docPart w:val="0CDD6B38142D491782C9AFCD57377542"/>
          </w:placeholder>
        </w:sdtPr>
        <w:sdtContent>
          <w:r w:rsidR="00E04ED6" w:rsidRPr="00D05062">
            <w:rPr>
              <w:rFonts w:ascii="Arial" w:hAnsi="Arial"/>
              <w:szCs w:val="22"/>
            </w:rPr>
            <w:t>Chef certifieringssystem</w:t>
          </w:r>
        </w:sdtContent>
      </w:sdt>
    </w:p>
    <w:p w14:paraId="13BB0EC2" w14:textId="77777777" w:rsidR="00E04ED6" w:rsidRDefault="00E04ED6" w:rsidP="00D05062">
      <w:pPr>
        <w:rPr>
          <w:rFonts w:ascii="Arial" w:hAnsi="Arial"/>
          <w:szCs w:val="22"/>
        </w:rPr>
      </w:pPr>
    </w:p>
    <w:p w14:paraId="35BEB217" w14:textId="77777777" w:rsidR="00E04ED6" w:rsidRDefault="00E04ED6" w:rsidP="00D05062">
      <w:pPr>
        <w:rPr>
          <w:rFonts w:ascii="Arial" w:hAnsi="Arial"/>
          <w:szCs w:val="22"/>
        </w:rPr>
      </w:pPr>
    </w:p>
    <w:p w14:paraId="234F4627" w14:textId="77777777" w:rsidR="00E04ED6" w:rsidRPr="00D05062" w:rsidRDefault="00E04ED6" w:rsidP="00D05062">
      <w:pPr>
        <w:rPr>
          <w:rFonts w:ascii="Arial" w:hAnsi="Arial"/>
          <w:szCs w:val="22"/>
        </w:rPr>
      </w:pPr>
    </w:p>
    <w:p w14:paraId="70B829DA" w14:textId="77777777" w:rsidR="00EC3C16" w:rsidRPr="00EC3C16" w:rsidRDefault="00EC3C16" w:rsidP="00EC3C16"/>
    <w:p w14:paraId="2EBF0EDF" w14:textId="77777777" w:rsidR="009A7266" w:rsidRDefault="009A7266" w:rsidP="00747AFB">
      <w:pPr>
        <w:spacing w:after="0"/>
      </w:pPr>
    </w:p>
    <w:sectPr w:rsidR="009A7266" w:rsidSect="00975607">
      <w:headerReference w:type="even" r:id="rId13"/>
      <w:headerReference w:type="default" r:id="rId14"/>
      <w:footerReference w:type="even" r:id="rId15"/>
      <w:footerReference w:type="default" r:id="rId16"/>
      <w:type w:val="continuous"/>
      <w:pgSz w:w="11906" w:h="16838" w:code="9"/>
      <w:pgMar w:top="3402" w:right="2552" w:bottom="1916" w:left="1134" w:header="1276" w:footer="709" w:gutter="0"/>
      <w:cols w:space="3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21B2" w14:textId="77777777" w:rsidR="00E754F3" w:rsidRDefault="00E754F3" w:rsidP="000B0E96">
      <w:r>
        <w:separator/>
      </w:r>
    </w:p>
  </w:endnote>
  <w:endnote w:type="continuationSeparator" w:id="0">
    <w:p w14:paraId="423F33EA" w14:textId="77777777" w:rsidR="00E754F3" w:rsidRDefault="00E754F3" w:rsidP="000B0E96">
      <w:r>
        <w:continuationSeparator/>
      </w:r>
    </w:p>
  </w:endnote>
  <w:endnote w:type="continuationNotice" w:id="1">
    <w:p w14:paraId="4F9D7A44" w14:textId="77777777" w:rsidR="00E754F3" w:rsidRDefault="00E75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800000000000000"/>
    <w:charset w:val="00"/>
    <w:family w:val="modern"/>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08CD" w14:textId="77777777" w:rsidR="004D7D11" w:rsidRDefault="004D7D11" w:rsidP="00D06B2D">
    <w:pPr>
      <w:pStyle w:val="Sidhuvud"/>
      <w:tabs>
        <w:tab w:val="clear" w:pos="9072"/>
        <w:tab w:val="right" w:pos="9639"/>
      </w:tabs>
      <w:rPr>
        <w:sz w:val="14"/>
        <w:szCs w:val="14"/>
      </w:rPr>
    </w:pPr>
  </w:p>
  <w:p w14:paraId="0FDA4F9B" w14:textId="77777777" w:rsidR="004D7D11" w:rsidRPr="002A6CEC" w:rsidRDefault="00755BEB" w:rsidP="001C2672">
    <w:pPr>
      <w:pStyle w:val="Sidhuvud"/>
      <w:tabs>
        <w:tab w:val="clear" w:pos="9072"/>
        <w:tab w:val="right" w:pos="9639"/>
      </w:tabs>
      <w:jc w:val="both"/>
      <w:rPr>
        <w:sz w:val="14"/>
        <w:szCs w:val="14"/>
      </w:rPr>
    </w:pPr>
    <w:r>
      <w:rPr>
        <w:noProof/>
        <w:lang w:eastAsia="sv-SE"/>
      </w:rPr>
      <w:drawing>
        <wp:anchor distT="0" distB="0" distL="114300" distR="114300" simplePos="0" relativeHeight="251658241" behindDoc="1" locked="0" layoutInCell="1" allowOverlap="1" wp14:anchorId="053594D7" wp14:editId="739BBF17">
          <wp:simplePos x="0" y="0"/>
          <wp:positionH relativeFrom="column">
            <wp:posOffset>4565015</wp:posOffset>
          </wp:positionH>
          <wp:positionV relativeFrom="paragraph">
            <wp:posOffset>66040</wp:posOffset>
          </wp:positionV>
          <wp:extent cx="1618615" cy="176530"/>
          <wp:effectExtent l="0" t="0" r="0" b="0"/>
          <wp:wrapNone/>
          <wp:docPr id="8" name="Picture 6" descr="Beskrivning: logoty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krivning: logotyp1.png"/>
                  <pic:cNvPicPr>
                    <a:picLocks noChangeAspect="1" noChangeArrowheads="1"/>
                  </pic:cNvPicPr>
                </pic:nvPicPr>
                <pic:blipFill>
                  <a:blip r:embed="rId1">
                    <a:extLst>
                      <a:ext uri="{28A0092B-C50C-407E-A947-70E740481C1C}">
                        <a14:useLocalDpi xmlns:a14="http://schemas.microsoft.com/office/drawing/2010/main" val="0"/>
                      </a:ext>
                    </a:extLst>
                  </a:blip>
                  <a:srcRect b="7088"/>
                  <a:stretch>
                    <a:fillRect/>
                  </a:stretch>
                </pic:blipFill>
                <pic:spPr bwMode="auto">
                  <a:xfrm>
                    <a:off x="0" y="0"/>
                    <a:ext cx="1618615" cy="176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8240" behindDoc="1" locked="1" layoutInCell="1" allowOverlap="1" wp14:anchorId="38FEBE08" wp14:editId="1FCD094E">
          <wp:simplePos x="0" y="0"/>
          <wp:positionH relativeFrom="column">
            <wp:posOffset>-710565</wp:posOffset>
          </wp:positionH>
          <wp:positionV relativeFrom="paragraph">
            <wp:posOffset>-381635</wp:posOffset>
          </wp:positionV>
          <wp:extent cx="7560310" cy="542925"/>
          <wp:effectExtent l="0" t="0" r="0" b="0"/>
          <wp:wrapNone/>
          <wp:docPr id="7" name="Picture 3" descr="Beskrivning: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krivning: li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D11" w:rsidRPr="002A6CEC">
      <w:rPr>
        <w:sz w:val="14"/>
        <w:szCs w:val="14"/>
      </w:rPr>
      <w:t>Söderberg &amp; Partners Asset Management</w:t>
    </w:r>
  </w:p>
  <w:p w14:paraId="452CAA73" w14:textId="77777777" w:rsidR="004D7D11" w:rsidRPr="001C2672" w:rsidRDefault="004D7D11" w:rsidP="001C2672">
    <w:pPr>
      <w:pStyle w:val="Sidhuvud"/>
      <w:tabs>
        <w:tab w:val="clear" w:pos="9072"/>
        <w:tab w:val="right" w:pos="9639"/>
      </w:tabs>
      <w:jc w:val="both"/>
      <w:rPr>
        <w:sz w:val="14"/>
        <w:szCs w:val="14"/>
      </w:rPr>
    </w:pPr>
    <w:r w:rsidRPr="001C2672">
      <w:rPr>
        <w:sz w:val="14"/>
        <w:szCs w:val="14"/>
      </w:rPr>
      <w:t>Regeringsgatan 45, Box 7785</w:t>
    </w:r>
  </w:p>
  <w:p w14:paraId="5D93E002" w14:textId="77777777" w:rsidR="004D7D11" w:rsidRPr="001C2672" w:rsidRDefault="004D7D11" w:rsidP="001C2672">
    <w:pPr>
      <w:pStyle w:val="Sidhuvud"/>
      <w:tabs>
        <w:tab w:val="clear" w:pos="9072"/>
        <w:tab w:val="right" w:pos="9639"/>
      </w:tabs>
      <w:jc w:val="both"/>
      <w:rPr>
        <w:sz w:val="14"/>
        <w:szCs w:val="14"/>
      </w:rPr>
    </w:pPr>
    <w:r w:rsidRPr="001C2672">
      <w:rPr>
        <w:sz w:val="14"/>
        <w:szCs w:val="14"/>
      </w:rPr>
      <w:t>103 96 Stockholm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D1AF" w14:textId="77777777" w:rsidR="000D5F41" w:rsidRPr="00D27967" w:rsidRDefault="000D5F41" w:rsidP="000D5F41">
    <w:pPr>
      <w:pStyle w:val="Sidhuvud"/>
      <w:tabs>
        <w:tab w:val="clear" w:pos="9072"/>
        <w:tab w:val="right" w:pos="9639"/>
      </w:tabs>
      <w:jc w:val="both"/>
      <w:rPr>
        <w:rFonts w:ascii="Trade Gothic LT Std Bold" w:hAnsi="Trade Gothic LT Std Bold"/>
        <w:sz w:val="14"/>
        <w:szCs w:val="14"/>
        <w:lang w:val="en-GB"/>
      </w:rPr>
    </w:pPr>
  </w:p>
  <w:p w14:paraId="3B20F866" w14:textId="77777777" w:rsidR="000D5F41" w:rsidRPr="00D27967" w:rsidRDefault="000D5F41" w:rsidP="000D5F41">
    <w:pPr>
      <w:pStyle w:val="Sidhuvud"/>
      <w:tabs>
        <w:tab w:val="clear" w:pos="9072"/>
        <w:tab w:val="right" w:pos="9639"/>
      </w:tabs>
      <w:jc w:val="both"/>
      <w:rPr>
        <w:rFonts w:ascii="Trade Gothic LT Std Bold" w:hAnsi="Trade Gothic LT Std Bold"/>
        <w:sz w:val="14"/>
        <w:szCs w:val="14"/>
        <w:lang w:val="en-GB"/>
      </w:rPr>
    </w:pPr>
    <w:r w:rsidRPr="003059DB">
      <w:rPr>
        <w:rFonts w:ascii="Trade Gothic LT Std Bold" w:hAnsi="Trade Gothic LT Std Bold"/>
        <w:noProof/>
        <w:sz w:val="14"/>
        <w:szCs w:val="14"/>
        <w:lang w:eastAsia="sv-SE"/>
      </w:rPr>
      <mc:AlternateContent>
        <mc:Choice Requires="wps">
          <w:drawing>
            <wp:anchor distT="0" distB="0" distL="114300" distR="114300" simplePos="0" relativeHeight="251658242" behindDoc="0" locked="0" layoutInCell="1" allowOverlap="1" wp14:anchorId="17EACB5B" wp14:editId="2588299E">
              <wp:simplePos x="0" y="0"/>
              <wp:positionH relativeFrom="column">
                <wp:posOffset>0</wp:posOffset>
              </wp:positionH>
              <wp:positionV relativeFrom="paragraph">
                <wp:posOffset>15240</wp:posOffset>
              </wp:positionV>
              <wp:extent cx="6162040" cy="0"/>
              <wp:effectExtent l="0" t="0" r="29210" b="19050"/>
              <wp:wrapNone/>
              <wp:docPr id="3" name="Rak koppling 3"/>
              <wp:cNvGraphicFramePr/>
              <a:graphic xmlns:a="http://schemas.openxmlformats.org/drawingml/2006/main">
                <a:graphicData uri="http://schemas.microsoft.com/office/word/2010/wordprocessingShape">
                  <wps:wsp>
                    <wps:cNvCnPr/>
                    <wps:spPr>
                      <a:xfrm flipV="1">
                        <a:off x="0" y="0"/>
                        <a:ext cx="6162040" cy="0"/>
                      </a:xfrm>
                      <a:prstGeom prst="line">
                        <a:avLst/>
                      </a:prstGeom>
                      <a:ln>
                        <a:solidFill>
                          <a:srgbClr val="4848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E2F22" id="Rak koppling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48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" strokecolor="#484848" strokeweight=".5pt">
              <v:stroke joinstyle="miter"/>
            </v:line>
          </w:pict>
        </mc:Fallback>
      </mc:AlternateContent>
    </w:r>
  </w:p>
  <w:p w14:paraId="7AE62204" w14:textId="77777777" w:rsidR="000D5F41" w:rsidRPr="00E4512F" w:rsidRDefault="000D5F41" w:rsidP="000D5F41">
    <w:pPr>
      <w:pStyle w:val="Sidhuvud"/>
      <w:tabs>
        <w:tab w:val="right" w:pos="9639"/>
      </w:tabs>
      <w:jc w:val="both"/>
      <w:rPr>
        <w:rFonts w:ascii="Arial" w:hAnsi="Arial"/>
        <w:color w:val="262626"/>
        <w:sz w:val="16"/>
        <w:szCs w:val="14"/>
        <w:lang w:val="en-GB"/>
      </w:rPr>
    </w:pPr>
    <w:r w:rsidRPr="00E4512F">
      <w:rPr>
        <w:rFonts w:ascii="Arial" w:hAnsi="Arial"/>
        <w:color w:val="262626"/>
        <w:sz w:val="16"/>
        <w:szCs w:val="14"/>
        <w:lang w:val="en-GB"/>
      </w:rPr>
      <w:t>Sweden Green Building Council</w:t>
    </w:r>
    <w:r w:rsidR="00E201B3">
      <w:rPr>
        <w:rFonts w:ascii="Arial" w:hAnsi="Arial"/>
        <w:color w:val="262626"/>
        <w:sz w:val="16"/>
        <w:szCs w:val="14"/>
        <w:lang w:val="en-GB"/>
      </w:rPr>
      <w:t xml:space="preserve"> </w:t>
    </w:r>
    <w:r w:rsidR="00C20E1E" w:rsidRPr="00A11CDE">
      <w:rPr>
        <w:rFonts w:ascii="Arial" w:hAnsi="Arial"/>
        <w:color w:val="262626"/>
        <w:sz w:val="16"/>
        <w:szCs w:val="14"/>
        <w:lang w:val="en-US"/>
      </w:rPr>
      <w:t> |</w:t>
    </w:r>
    <w:r w:rsidR="00C47265">
      <w:rPr>
        <w:rFonts w:ascii="Arial" w:hAnsi="Arial"/>
        <w:color w:val="262626"/>
        <w:sz w:val="16"/>
        <w:szCs w:val="14"/>
        <w:lang w:val="en-GB"/>
      </w:rPr>
      <w:t xml:space="preserve"> </w:t>
    </w:r>
    <w:r w:rsidRPr="00E4512F">
      <w:rPr>
        <w:rFonts w:ascii="Arial" w:hAnsi="Arial"/>
        <w:color w:val="262626"/>
        <w:sz w:val="16"/>
        <w:szCs w:val="14"/>
        <w:lang w:val="en-GB"/>
      </w:rPr>
      <w:t>Långholmsgatan 34, 117 33 Stockholm</w:t>
    </w:r>
    <w:r w:rsidR="00E201B3">
      <w:rPr>
        <w:rFonts w:ascii="Arial" w:hAnsi="Arial"/>
        <w:color w:val="262626"/>
        <w:sz w:val="16"/>
        <w:szCs w:val="14"/>
        <w:lang w:val="en-GB"/>
      </w:rPr>
      <w:t xml:space="preserve"> </w:t>
    </w:r>
    <w:r w:rsidR="00C20E1E" w:rsidRPr="00A11CDE">
      <w:rPr>
        <w:rFonts w:ascii="Arial" w:hAnsi="Arial"/>
        <w:color w:val="262626"/>
        <w:sz w:val="16"/>
        <w:szCs w:val="14"/>
        <w:lang w:val="en-US"/>
      </w:rPr>
      <w:t> |</w:t>
    </w:r>
    <w:r w:rsidRPr="00E4512F">
      <w:rPr>
        <w:rFonts w:ascii="Arial" w:hAnsi="Arial"/>
        <w:color w:val="262626"/>
        <w:sz w:val="16"/>
        <w:szCs w:val="14"/>
        <w:lang w:val="en-GB"/>
      </w:rPr>
      <w:t xml:space="preserve"> +46 (0)8-599 294 30</w:t>
    </w:r>
  </w:p>
  <w:p w14:paraId="69B3DFCC" w14:textId="77777777" w:rsidR="00936BE0" w:rsidRPr="00E4512F" w:rsidRDefault="000D5F41" w:rsidP="000D5F41">
    <w:pPr>
      <w:pStyle w:val="Sidhuvud"/>
      <w:tabs>
        <w:tab w:val="clear" w:pos="9072"/>
        <w:tab w:val="right" w:pos="9639"/>
      </w:tabs>
      <w:jc w:val="both"/>
      <w:rPr>
        <w:rFonts w:ascii="Arial" w:hAnsi="Arial"/>
        <w:color w:val="262626"/>
        <w:sz w:val="16"/>
        <w:szCs w:val="14"/>
      </w:rPr>
    </w:pPr>
    <w:r w:rsidRPr="00E4512F">
      <w:rPr>
        <w:rFonts w:ascii="Arial" w:hAnsi="Arial"/>
        <w:color w:val="262626"/>
        <w:sz w:val="16"/>
        <w:szCs w:val="14"/>
      </w:rPr>
      <w:t>www.sgbc.se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9F50" w14:textId="77777777" w:rsidR="00E754F3" w:rsidRDefault="00E754F3" w:rsidP="000B0E96">
      <w:r>
        <w:separator/>
      </w:r>
    </w:p>
  </w:footnote>
  <w:footnote w:type="continuationSeparator" w:id="0">
    <w:p w14:paraId="26BE3B7B" w14:textId="77777777" w:rsidR="00E754F3" w:rsidRDefault="00E754F3" w:rsidP="000B0E96">
      <w:r>
        <w:continuationSeparator/>
      </w:r>
    </w:p>
  </w:footnote>
  <w:footnote w:type="continuationNotice" w:id="1">
    <w:p w14:paraId="7C1F2117" w14:textId="77777777" w:rsidR="00E754F3" w:rsidRDefault="00E75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BF80" w14:textId="77777777" w:rsidR="004D7D11" w:rsidRPr="001C2672" w:rsidRDefault="004D7D11">
    <w:pPr>
      <w:pStyle w:val="Sidhuvud"/>
      <w:rPr>
        <w:b/>
        <w:sz w:val="14"/>
        <w:szCs w:val="14"/>
      </w:rPr>
    </w:pPr>
    <w:r>
      <w:rPr>
        <w:b/>
        <w:color w:val="9BC33A"/>
        <w:sz w:val="12"/>
        <w:szCs w:val="12"/>
      </w:rPr>
      <w:t>TRYGGHET 75</w:t>
    </w:r>
    <w:r w:rsidRPr="001C2672">
      <w:rPr>
        <w:b/>
        <w:color w:val="auto"/>
        <w:sz w:val="14"/>
        <w:szCs w:val="14"/>
      </w:rPr>
      <w:t xml:space="preserve"> </w:t>
    </w:r>
    <w:r w:rsidRPr="001C2672">
      <w:rPr>
        <w:b/>
        <w:sz w:val="14"/>
        <w:szCs w:val="14"/>
      </w:rPr>
      <w:t>| Söderberg &amp; Partners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C59" w14:textId="77777777" w:rsidR="008F75B2" w:rsidRDefault="00FC3A59">
    <w:pPr>
      <w:pStyle w:val="Sidhuvud"/>
    </w:pPr>
    <w:r>
      <w:rPr>
        <w:noProof/>
      </w:rPr>
      <w:drawing>
        <wp:inline distT="0" distB="0" distL="0" distR="0" wp14:anchorId="5DF59477" wp14:editId="314D8009">
          <wp:extent cx="2214562" cy="454843"/>
          <wp:effectExtent l="0" t="0" r="0" b="2540"/>
          <wp:docPr id="160529880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988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2248921" cy="461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5BD"/>
    <w:multiLevelType w:val="hybridMultilevel"/>
    <w:tmpl w:val="C3BA566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6261BC"/>
    <w:multiLevelType w:val="hybridMultilevel"/>
    <w:tmpl w:val="70CE0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963317"/>
    <w:multiLevelType w:val="hybridMultilevel"/>
    <w:tmpl w:val="606A1A9E"/>
    <w:lvl w:ilvl="0" w:tplc="C63EB9BE">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EE566D"/>
    <w:multiLevelType w:val="multilevel"/>
    <w:tmpl w:val="B6C897FE"/>
    <w:lvl w:ilvl="0">
      <w:start w:val="1"/>
      <w:numFmt w:val="bullet"/>
      <w:pStyle w:val="Rubrik"/>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BCB66D0"/>
    <w:multiLevelType w:val="hybridMultilevel"/>
    <w:tmpl w:val="F3303D4E"/>
    <w:lvl w:ilvl="0" w:tplc="DB7246AE">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9D7C63"/>
    <w:multiLevelType w:val="hybridMultilevel"/>
    <w:tmpl w:val="4FB4F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DB21B2"/>
    <w:multiLevelType w:val="hybridMultilevel"/>
    <w:tmpl w:val="78061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AD748E"/>
    <w:multiLevelType w:val="hybridMultilevel"/>
    <w:tmpl w:val="21D2F8E0"/>
    <w:lvl w:ilvl="0" w:tplc="BEA6814E">
      <w:start w:val="2"/>
      <w:numFmt w:val="bullet"/>
      <w:lvlText w:val="•"/>
      <w:lvlJc w:val="left"/>
      <w:pPr>
        <w:ind w:left="1665" w:hanging="1305"/>
      </w:pPr>
      <w:rPr>
        <w:rFonts w:ascii="Palatino Linotype" w:eastAsia="Calibri" w:hAnsi="Palatino Linotype"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F1B0243"/>
    <w:multiLevelType w:val="hybridMultilevel"/>
    <w:tmpl w:val="06207B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80528394">
    <w:abstractNumId w:val="2"/>
  </w:num>
  <w:num w:numId="2" w16cid:durableId="1770465728">
    <w:abstractNumId w:val="3"/>
  </w:num>
  <w:num w:numId="3" w16cid:durableId="2016179063">
    <w:abstractNumId w:val="8"/>
  </w:num>
  <w:num w:numId="4" w16cid:durableId="1150366036">
    <w:abstractNumId w:val="5"/>
  </w:num>
  <w:num w:numId="5" w16cid:durableId="2144929967">
    <w:abstractNumId w:val="1"/>
  </w:num>
  <w:num w:numId="6" w16cid:durableId="2022391362">
    <w:abstractNumId w:val="6"/>
  </w:num>
  <w:num w:numId="7" w16cid:durableId="318460172">
    <w:abstractNumId w:val="0"/>
  </w:num>
  <w:num w:numId="8" w16cid:durableId="1567646992">
    <w:abstractNumId w:val="4"/>
  </w:num>
  <w:num w:numId="9" w16cid:durableId="18095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drawingGridHorizontalSpacing w:val="8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88"/>
    <w:rsid w:val="00003F2C"/>
    <w:rsid w:val="00004E38"/>
    <w:rsid w:val="00006B90"/>
    <w:rsid w:val="000101C1"/>
    <w:rsid w:val="00012722"/>
    <w:rsid w:val="0001581C"/>
    <w:rsid w:val="000166F1"/>
    <w:rsid w:val="00021417"/>
    <w:rsid w:val="0002144D"/>
    <w:rsid w:val="000268E6"/>
    <w:rsid w:val="00031279"/>
    <w:rsid w:val="00045783"/>
    <w:rsid w:val="0004692B"/>
    <w:rsid w:val="00062FD8"/>
    <w:rsid w:val="00063715"/>
    <w:rsid w:val="00070E82"/>
    <w:rsid w:val="000749BF"/>
    <w:rsid w:val="00077FD9"/>
    <w:rsid w:val="0008674A"/>
    <w:rsid w:val="000915E2"/>
    <w:rsid w:val="000A14CB"/>
    <w:rsid w:val="000A2352"/>
    <w:rsid w:val="000B0E96"/>
    <w:rsid w:val="000B4049"/>
    <w:rsid w:val="000B56B4"/>
    <w:rsid w:val="000C2343"/>
    <w:rsid w:val="000D15EC"/>
    <w:rsid w:val="000D3161"/>
    <w:rsid w:val="000D56E0"/>
    <w:rsid w:val="000D5F41"/>
    <w:rsid w:val="000E1067"/>
    <w:rsid w:val="000F0017"/>
    <w:rsid w:val="000F490B"/>
    <w:rsid w:val="000F5261"/>
    <w:rsid w:val="001047C2"/>
    <w:rsid w:val="0011066A"/>
    <w:rsid w:val="00121E4B"/>
    <w:rsid w:val="001264C2"/>
    <w:rsid w:val="0012796E"/>
    <w:rsid w:val="0013135C"/>
    <w:rsid w:val="00133997"/>
    <w:rsid w:val="00142F5F"/>
    <w:rsid w:val="0015308A"/>
    <w:rsid w:val="001621F3"/>
    <w:rsid w:val="00176B2B"/>
    <w:rsid w:val="00176EC6"/>
    <w:rsid w:val="00183528"/>
    <w:rsid w:val="00186FC0"/>
    <w:rsid w:val="00190D88"/>
    <w:rsid w:val="00191392"/>
    <w:rsid w:val="00193AEB"/>
    <w:rsid w:val="00193E1B"/>
    <w:rsid w:val="00196FCF"/>
    <w:rsid w:val="001A65B0"/>
    <w:rsid w:val="001B2570"/>
    <w:rsid w:val="001B5E9A"/>
    <w:rsid w:val="001B657D"/>
    <w:rsid w:val="001B79E6"/>
    <w:rsid w:val="001C1A27"/>
    <w:rsid w:val="001C2672"/>
    <w:rsid w:val="001C42C2"/>
    <w:rsid w:val="001D3088"/>
    <w:rsid w:val="001F6EA9"/>
    <w:rsid w:val="002010C0"/>
    <w:rsid w:val="0021523C"/>
    <w:rsid w:val="00224DE2"/>
    <w:rsid w:val="002316FB"/>
    <w:rsid w:val="002356F2"/>
    <w:rsid w:val="002451B5"/>
    <w:rsid w:val="00246678"/>
    <w:rsid w:val="00250CB8"/>
    <w:rsid w:val="0026015F"/>
    <w:rsid w:val="00265196"/>
    <w:rsid w:val="00266637"/>
    <w:rsid w:val="00272A49"/>
    <w:rsid w:val="0027666D"/>
    <w:rsid w:val="00291A0C"/>
    <w:rsid w:val="002A5090"/>
    <w:rsid w:val="002A6CEC"/>
    <w:rsid w:val="002B1121"/>
    <w:rsid w:val="002B290E"/>
    <w:rsid w:val="002B4323"/>
    <w:rsid w:val="002B6A9E"/>
    <w:rsid w:val="002D3E06"/>
    <w:rsid w:val="002E277F"/>
    <w:rsid w:val="002F2F9E"/>
    <w:rsid w:val="00303391"/>
    <w:rsid w:val="003059DB"/>
    <w:rsid w:val="00307CFB"/>
    <w:rsid w:val="00310B6B"/>
    <w:rsid w:val="00313E33"/>
    <w:rsid w:val="00323B4A"/>
    <w:rsid w:val="003242CB"/>
    <w:rsid w:val="00335CDE"/>
    <w:rsid w:val="00335FBF"/>
    <w:rsid w:val="0033795D"/>
    <w:rsid w:val="0034426D"/>
    <w:rsid w:val="00355B29"/>
    <w:rsid w:val="0036532A"/>
    <w:rsid w:val="00380778"/>
    <w:rsid w:val="0039422F"/>
    <w:rsid w:val="00394AD9"/>
    <w:rsid w:val="00397ED2"/>
    <w:rsid w:val="003A1490"/>
    <w:rsid w:val="003A28A9"/>
    <w:rsid w:val="003A2E13"/>
    <w:rsid w:val="003A3881"/>
    <w:rsid w:val="003A70FA"/>
    <w:rsid w:val="003A73E1"/>
    <w:rsid w:val="003B6B61"/>
    <w:rsid w:val="003B7AA1"/>
    <w:rsid w:val="003B7FD4"/>
    <w:rsid w:val="003C5548"/>
    <w:rsid w:val="003C65F6"/>
    <w:rsid w:val="003C6FE1"/>
    <w:rsid w:val="003D29CA"/>
    <w:rsid w:val="003D3DC7"/>
    <w:rsid w:val="003D4A14"/>
    <w:rsid w:val="003D5A3F"/>
    <w:rsid w:val="003D6D3C"/>
    <w:rsid w:val="003E28B2"/>
    <w:rsid w:val="003E3BF8"/>
    <w:rsid w:val="003F2FF8"/>
    <w:rsid w:val="003F3975"/>
    <w:rsid w:val="003F4CDB"/>
    <w:rsid w:val="0040024B"/>
    <w:rsid w:val="00401452"/>
    <w:rsid w:val="00411FB4"/>
    <w:rsid w:val="0041277F"/>
    <w:rsid w:val="00412B6F"/>
    <w:rsid w:val="0041593C"/>
    <w:rsid w:val="004162AD"/>
    <w:rsid w:val="004319F3"/>
    <w:rsid w:val="00454666"/>
    <w:rsid w:val="004547DC"/>
    <w:rsid w:val="004556EE"/>
    <w:rsid w:val="00455D95"/>
    <w:rsid w:val="00456FE6"/>
    <w:rsid w:val="00466DC9"/>
    <w:rsid w:val="0048700C"/>
    <w:rsid w:val="004902B5"/>
    <w:rsid w:val="00492950"/>
    <w:rsid w:val="004A2379"/>
    <w:rsid w:val="004A7337"/>
    <w:rsid w:val="004B1FFA"/>
    <w:rsid w:val="004B6245"/>
    <w:rsid w:val="004C0F77"/>
    <w:rsid w:val="004D169A"/>
    <w:rsid w:val="004D45A5"/>
    <w:rsid w:val="004D7D11"/>
    <w:rsid w:val="004E4C93"/>
    <w:rsid w:val="004F453C"/>
    <w:rsid w:val="004F66FD"/>
    <w:rsid w:val="00503CF0"/>
    <w:rsid w:val="00525F76"/>
    <w:rsid w:val="00534058"/>
    <w:rsid w:val="00534667"/>
    <w:rsid w:val="00534755"/>
    <w:rsid w:val="0053771C"/>
    <w:rsid w:val="00537ED1"/>
    <w:rsid w:val="00542E66"/>
    <w:rsid w:val="00543E78"/>
    <w:rsid w:val="005521D6"/>
    <w:rsid w:val="00555C3D"/>
    <w:rsid w:val="00555EE3"/>
    <w:rsid w:val="00555FE4"/>
    <w:rsid w:val="00556338"/>
    <w:rsid w:val="00560E53"/>
    <w:rsid w:val="00567E57"/>
    <w:rsid w:val="00577490"/>
    <w:rsid w:val="005A5437"/>
    <w:rsid w:val="005A558C"/>
    <w:rsid w:val="005B0B88"/>
    <w:rsid w:val="005C4507"/>
    <w:rsid w:val="005C5C9E"/>
    <w:rsid w:val="005D28C4"/>
    <w:rsid w:val="005E11F7"/>
    <w:rsid w:val="005E12A3"/>
    <w:rsid w:val="005E45A4"/>
    <w:rsid w:val="005E5A00"/>
    <w:rsid w:val="006225C4"/>
    <w:rsid w:val="006241C1"/>
    <w:rsid w:val="00624C0F"/>
    <w:rsid w:val="00631CD2"/>
    <w:rsid w:val="0063587B"/>
    <w:rsid w:val="00640701"/>
    <w:rsid w:val="006425F9"/>
    <w:rsid w:val="00683E43"/>
    <w:rsid w:val="006A0967"/>
    <w:rsid w:val="006A7A1D"/>
    <w:rsid w:val="006B797F"/>
    <w:rsid w:val="006C1F77"/>
    <w:rsid w:val="006C2DCA"/>
    <w:rsid w:val="006C500B"/>
    <w:rsid w:val="006D3048"/>
    <w:rsid w:val="006D683D"/>
    <w:rsid w:val="006E7FAF"/>
    <w:rsid w:val="006F2847"/>
    <w:rsid w:val="006F3A2B"/>
    <w:rsid w:val="006F6B34"/>
    <w:rsid w:val="0070750B"/>
    <w:rsid w:val="00715C9B"/>
    <w:rsid w:val="0072195A"/>
    <w:rsid w:val="0072446E"/>
    <w:rsid w:val="00725CF1"/>
    <w:rsid w:val="00726A73"/>
    <w:rsid w:val="00727BB8"/>
    <w:rsid w:val="00735075"/>
    <w:rsid w:val="00735A07"/>
    <w:rsid w:val="007424F3"/>
    <w:rsid w:val="0074254E"/>
    <w:rsid w:val="0074387E"/>
    <w:rsid w:val="007441E7"/>
    <w:rsid w:val="00744C08"/>
    <w:rsid w:val="00745AEF"/>
    <w:rsid w:val="00747AFB"/>
    <w:rsid w:val="00755BEB"/>
    <w:rsid w:val="0076007E"/>
    <w:rsid w:val="0076609C"/>
    <w:rsid w:val="007666BE"/>
    <w:rsid w:val="0077448E"/>
    <w:rsid w:val="007752E1"/>
    <w:rsid w:val="00783D77"/>
    <w:rsid w:val="007911B6"/>
    <w:rsid w:val="007B2995"/>
    <w:rsid w:val="007B4286"/>
    <w:rsid w:val="007C100E"/>
    <w:rsid w:val="007C7A50"/>
    <w:rsid w:val="007D15DC"/>
    <w:rsid w:val="007D3F27"/>
    <w:rsid w:val="007E2CD9"/>
    <w:rsid w:val="00801D78"/>
    <w:rsid w:val="008044AA"/>
    <w:rsid w:val="00807F89"/>
    <w:rsid w:val="00811386"/>
    <w:rsid w:val="00820597"/>
    <w:rsid w:val="008220C6"/>
    <w:rsid w:val="008231A9"/>
    <w:rsid w:val="008304AD"/>
    <w:rsid w:val="00841BCA"/>
    <w:rsid w:val="00845752"/>
    <w:rsid w:val="008475EF"/>
    <w:rsid w:val="0085205D"/>
    <w:rsid w:val="00853F16"/>
    <w:rsid w:val="00862C56"/>
    <w:rsid w:val="0086623D"/>
    <w:rsid w:val="008669DA"/>
    <w:rsid w:val="0087063D"/>
    <w:rsid w:val="00872A35"/>
    <w:rsid w:val="0088661C"/>
    <w:rsid w:val="00891A8B"/>
    <w:rsid w:val="00895066"/>
    <w:rsid w:val="008A1258"/>
    <w:rsid w:val="008B10F1"/>
    <w:rsid w:val="008B772E"/>
    <w:rsid w:val="008C0A01"/>
    <w:rsid w:val="008C1CD2"/>
    <w:rsid w:val="008C7CC0"/>
    <w:rsid w:val="008D08AF"/>
    <w:rsid w:val="008D566D"/>
    <w:rsid w:val="008D6EFE"/>
    <w:rsid w:val="008E5D4E"/>
    <w:rsid w:val="008F0904"/>
    <w:rsid w:val="008F6DE8"/>
    <w:rsid w:val="008F75B2"/>
    <w:rsid w:val="0090065B"/>
    <w:rsid w:val="00901006"/>
    <w:rsid w:val="00912440"/>
    <w:rsid w:val="00923A2B"/>
    <w:rsid w:val="00925B9E"/>
    <w:rsid w:val="00925C6C"/>
    <w:rsid w:val="00926BD7"/>
    <w:rsid w:val="009321E0"/>
    <w:rsid w:val="00932984"/>
    <w:rsid w:val="009345DA"/>
    <w:rsid w:val="00936BE0"/>
    <w:rsid w:val="00940DE4"/>
    <w:rsid w:val="009417F5"/>
    <w:rsid w:val="00951236"/>
    <w:rsid w:val="0095160A"/>
    <w:rsid w:val="009577EC"/>
    <w:rsid w:val="00961B8F"/>
    <w:rsid w:val="009659AC"/>
    <w:rsid w:val="00966375"/>
    <w:rsid w:val="0097238E"/>
    <w:rsid w:val="00975607"/>
    <w:rsid w:val="00976D4D"/>
    <w:rsid w:val="009808D4"/>
    <w:rsid w:val="009817E0"/>
    <w:rsid w:val="0098389E"/>
    <w:rsid w:val="00984CB3"/>
    <w:rsid w:val="00986DB1"/>
    <w:rsid w:val="0098754D"/>
    <w:rsid w:val="009A07CA"/>
    <w:rsid w:val="009A7266"/>
    <w:rsid w:val="009C17CD"/>
    <w:rsid w:val="009C5C85"/>
    <w:rsid w:val="009F61EE"/>
    <w:rsid w:val="00A03E20"/>
    <w:rsid w:val="00A11CDE"/>
    <w:rsid w:val="00A12E36"/>
    <w:rsid w:val="00A21D23"/>
    <w:rsid w:val="00A41A1A"/>
    <w:rsid w:val="00A46CFB"/>
    <w:rsid w:val="00A53615"/>
    <w:rsid w:val="00A555D8"/>
    <w:rsid w:val="00A66ADB"/>
    <w:rsid w:val="00A7012B"/>
    <w:rsid w:val="00A76245"/>
    <w:rsid w:val="00A76A64"/>
    <w:rsid w:val="00A82EBA"/>
    <w:rsid w:val="00A858FE"/>
    <w:rsid w:val="00A91A49"/>
    <w:rsid w:val="00A92B9F"/>
    <w:rsid w:val="00AA0910"/>
    <w:rsid w:val="00AA4AEB"/>
    <w:rsid w:val="00AB0DF1"/>
    <w:rsid w:val="00AC74DF"/>
    <w:rsid w:val="00AD44CB"/>
    <w:rsid w:val="00AD5F4E"/>
    <w:rsid w:val="00AE3173"/>
    <w:rsid w:val="00AE6C90"/>
    <w:rsid w:val="00AF0014"/>
    <w:rsid w:val="00B00565"/>
    <w:rsid w:val="00B3005F"/>
    <w:rsid w:val="00B325DC"/>
    <w:rsid w:val="00B32BE5"/>
    <w:rsid w:val="00B37E8F"/>
    <w:rsid w:val="00B40A51"/>
    <w:rsid w:val="00B5465C"/>
    <w:rsid w:val="00B6218E"/>
    <w:rsid w:val="00B64232"/>
    <w:rsid w:val="00B76FBC"/>
    <w:rsid w:val="00B847A2"/>
    <w:rsid w:val="00BA69E8"/>
    <w:rsid w:val="00BB6A8E"/>
    <w:rsid w:val="00BB78A1"/>
    <w:rsid w:val="00BB7A22"/>
    <w:rsid w:val="00BB7FE2"/>
    <w:rsid w:val="00BC2497"/>
    <w:rsid w:val="00BD6909"/>
    <w:rsid w:val="00BF17D7"/>
    <w:rsid w:val="00C04942"/>
    <w:rsid w:val="00C175F0"/>
    <w:rsid w:val="00C20E1E"/>
    <w:rsid w:val="00C22DE8"/>
    <w:rsid w:val="00C256AB"/>
    <w:rsid w:val="00C27053"/>
    <w:rsid w:val="00C27903"/>
    <w:rsid w:val="00C30260"/>
    <w:rsid w:val="00C3117B"/>
    <w:rsid w:val="00C314F1"/>
    <w:rsid w:val="00C36600"/>
    <w:rsid w:val="00C43D39"/>
    <w:rsid w:val="00C47265"/>
    <w:rsid w:val="00C50471"/>
    <w:rsid w:val="00C53149"/>
    <w:rsid w:val="00C559BE"/>
    <w:rsid w:val="00C74DCB"/>
    <w:rsid w:val="00C76906"/>
    <w:rsid w:val="00C8117A"/>
    <w:rsid w:val="00C8194A"/>
    <w:rsid w:val="00C85347"/>
    <w:rsid w:val="00C869D7"/>
    <w:rsid w:val="00C8757D"/>
    <w:rsid w:val="00C90B7C"/>
    <w:rsid w:val="00C93DB9"/>
    <w:rsid w:val="00CA1CA6"/>
    <w:rsid w:val="00CB526F"/>
    <w:rsid w:val="00CC05EF"/>
    <w:rsid w:val="00CC6D9A"/>
    <w:rsid w:val="00CD00A6"/>
    <w:rsid w:val="00CF0F5E"/>
    <w:rsid w:val="00CF4D79"/>
    <w:rsid w:val="00D00F61"/>
    <w:rsid w:val="00D04EAF"/>
    <w:rsid w:val="00D05062"/>
    <w:rsid w:val="00D05273"/>
    <w:rsid w:val="00D06B2D"/>
    <w:rsid w:val="00D1309B"/>
    <w:rsid w:val="00D14B1C"/>
    <w:rsid w:val="00D248AC"/>
    <w:rsid w:val="00D25A51"/>
    <w:rsid w:val="00D26676"/>
    <w:rsid w:val="00D27967"/>
    <w:rsid w:val="00D302D2"/>
    <w:rsid w:val="00D41A77"/>
    <w:rsid w:val="00D42E9F"/>
    <w:rsid w:val="00D50ED1"/>
    <w:rsid w:val="00D5139D"/>
    <w:rsid w:val="00D51C6B"/>
    <w:rsid w:val="00D56CDF"/>
    <w:rsid w:val="00D57E2D"/>
    <w:rsid w:val="00D63B8D"/>
    <w:rsid w:val="00D65C53"/>
    <w:rsid w:val="00D7530D"/>
    <w:rsid w:val="00D7599B"/>
    <w:rsid w:val="00D76FB9"/>
    <w:rsid w:val="00D83864"/>
    <w:rsid w:val="00D849EB"/>
    <w:rsid w:val="00D86A89"/>
    <w:rsid w:val="00D922E3"/>
    <w:rsid w:val="00D9386C"/>
    <w:rsid w:val="00D959CA"/>
    <w:rsid w:val="00DB1ACA"/>
    <w:rsid w:val="00DB2A01"/>
    <w:rsid w:val="00DB43C0"/>
    <w:rsid w:val="00DB7A8C"/>
    <w:rsid w:val="00DC020F"/>
    <w:rsid w:val="00DC0B2E"/>
    <w:rsid w:val="00DC1293"/>
    <w:rsid w:val="00DC4E53"/>
    <w:rsid w:val="00DC4EBE"/>
    <w:rsid w:val="00DD1E8C"/>
    <w:rsid w:val="00DF1E43"/>
    <w:rsid w:val="00DF3C62"/>
    <w:rsid w:val="00DF46E6"/>
    <w:rsid w:val="00DF5995"/>
    <w:rsid w:val="00E002F0"/>
    <w:rsid w:val="00E020D5"/>
    <w:rsid w:val="00E04ED6"/>
    <w:rsid w:val="00E201B3"/>
    <w:rsid w:val="00E23A95"/>
    <w:rsid w:val="00E25C62"/>
    <w:rsid w:val="00E4512F"/>
    <w:rsid w:val="00E456B8"/>
    <w:rsid w:val="00E50777"/>
    <w:rsid w:val="00E57371"/>
    <w:rsid w:val="00E577F2"/>
    <w:rsid w:val="00E66CD3"/>
    <w:rsid w:val="00E754F3"/>
    <w:rsid w:val="00E778E7"/>
    <w:rsid w:val="00E800A5"/>
    <w:rsid w:val="00E82F5B"/>
    <w:rsid w:val="00E96AA1"/>
    <w:rsid w:val="00EB153F"/>
    <w:rsid w:val="00EB3812"/>
    <w:rsid w:val="00EB497E"/>
    <w:rsid w:val="00EC3C16"/>
    <w:rsid w:val="00EC6A1E"/>
    <w:rsid w:val="00EC7D74"/>
    <w:rsid w:val="00ED122B"/>
    <w:rsid w:val="00ED3BB0"/>
    <w:rsid w:val="00ED73C9"/>
    <w:rsid w:val="00EE398D"/>
    <w:rsid w:val="00EE6B43"/>
    <w:rsid w:val="00EE7862"/>
    <w:rsid w:val="00EF29CC"/>
    <w:rsid w:val="00EF2B79"/>
    <w:rsid w:val="00F067F2"/>
    <w:rsid w:val="00F124F1"/>
    <w:rsid w:val="00F25857"/>
    <w:rsid w:val="00F33F38"/>
    <w:rsid w:val="00F426E7"/>
    <w:rsid w:val="00F46DB9"/>
    <w:rsid w:val="00F51B49"/>
    <w:rsid w:val="00F5322D"/>
    <w:rsid w:val="00F55C49"/>
    <w:rsid w:val="00F57BA1"/>
    <w:rsid w:val="00F60228"/>
    <w:rsid w:val="00F61505"/>
    <w:rsid w:val="00F6205D"/>
    <w:rsid w:val="00F66026"/>
    <w:rsid w:val="00F72498"/>
    <w:rsid w:val="00F74FB7"/>
    <w:rsid w:val="00F76545"/>
    <w:rsid w:val="00F83E20"/>
    <w:rsid w:val="00F91DC3"/>
    <w:rsid w:val="00F93B2D"/>
    <w:rsid w:val="00F94499"/>
    <w:rsid w:val="00FA013C"/>
    <w:rsid w:val="00FA3E6D"/>
    <w:rsid w:val="00FA3F4A"/>
    <w:rsid w:val="00FB489A"/>
    <w:rsid w:val="00FB79B0"/>
    <w:rsid w:val="00FC0DF9"/>
    <w:rsid w:val="00FC3A59"/>
    <w:rsid w:val="00FD139E"/>
    <w:rsid w:val="00FD40A6"/>
    <w:rsid w:val="00FF5C55"/>
    <w:rsid w:val="03B1C70F"/>
    <w:rsid w:val="03C9420E"/>
    <w:rsid w:val="0B100311"/>
    <w:rsid w:val="0CC9A529"/>
    <w:rsid w:val="11DDEB75"/>
    <w:rsid w:val="168CC70A"/>
    <w:rsid w:val="1BA37C1D"/>
    <w:rsid w:val="29995413"/>
    <w:rsid w:val="389CA49F"/>
    <w:rsid w:val="3A05EBB2"/>
    <w:rsid w:val="409DC0FC"/>
    <w:rsid w:val="42FE42F5"/>
    <w:rsid w:val="47755DE0"/>
    <w:rsid w:val="542758BA"/>
    <w:rsid w:val="5C0C88E1"/>
    <w:rsid w:val="68B2F25E"/>
    <w:rsid w:val="6A520836"/>
    <w:rsid w:val="6ACF42F6"/>
    <w:rsid w:val="6D555BA5"/>
    <w:rsid w:val="709ABB6D"/>
    <w:rsid w:val="75B9DB3E"/>
    <w:rsid w:val="76CC82ED"/>
    <w:rsid w:val="7752B995"/>
    <w:rsid w:val="7E7E5E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827B"/>
  <w15:chartTrackingRefBased/>
  <w15:docId w15:val="{20E19B0C-720C-43EE-878E-1F04A1D1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A69E8"/>
    <w:pPr>
      <w:spacing w:after="240" w:line="280" w:lineRule="exact"/>
    </w:pPr>
    <w:rPr>
      <w:rFonts w:ascii="Palatino" w:hAnsi="Palatino" w:cs="Arial"/>
      <w:color w:val="484848"/>
      <w:sz w:val="22"/>
      <w:szCs w:val="16"/>
      <w:lang w:eastAsia="en-US"/>
    </w:rPr>
  </w:style>
  <w:style w:type="paragraph" w:styleId="Rubrik1">
    <w:name w:val="heading 1"/>
    <w:basedOn w:val="Rubrik2"/>
    <w:next w:val="Ingress"/>
    <w:link w:val="Rubrik1Char"/>
    <w:uiPriority w:val="9"/>
    <w:qFormat/>
    <w:rsid w:val="00BA69E8"/>
    <w:pPr>
      <w:spacing w:after="0" w:line="720" w:lineRule="exact"/>
      <w:outlineLvl w:val="0"/>
    </w:pPr>
    <w:rPr>
      <w:color w:val="auto"/>
      <w:sz w:val="72"/>
      <w:szCs w:val="72"/>
    </w:rPr>
  </w:style>
  <w:style w:type="paragraph" w:styleId="Rubrik2">
    <w:name w:val="heading 2"/>
    <w:next w:val="Normal"/>
    <w:link w:val="Rubrik2Char"/>
    <w:uiPriority w:val="9"/>
    <w:unhideWhenUsed/>
    <w:qFormat/>
    <w:rsid w:val="0072446E"/>
    <w:pPr>
      <w:keepNext/>
      <w:keepLines/>
      <w:suppressAutoHyphens/>
      <w:spacing w:after="240"/>
      <w:outlineLvl w:val="1"/>
    </w:pPr>
    <w:rPr>
      <w:rFonts w:ascii="Arial" w:hAnsi="Arial" w:cs="Arial"/>
      <w:b/>
      <w:color w:val="3BA935"/>
      <w:sz w:val="40"/>
      <w:szCs w:val="36"/>
      <w:lang w:eastAsia="en-US"/>
    </w:rPr>
  </w:style>
  <w:style w:type="paragraph" w:styleId="Rubrik3">
    <w:name w:val="heading 3"/>
    <w:basedOn w:val="Rubrik2"/>
    <w:next w:val="Normal"/>
    <w:link w:val="Rubrik3Char"/>
    <w:uiPriority w:val="9"/>
    <w:unhideWhenUsed/>
    <w:qFormat/>
    <w:rsid w:val="00BA69E8"/>
    <w:pPr>
      <w:spacing w:after="0"/>
      <w:outlineLvl w:val="2"/>
    </w:pPr>
    <w:rPr>
      <w:color w:val="484848"/>
      <w:sz w:val="26"/>
      <w:szCs w:val="19"/>
    </w:rPr>
  </w:style>
  <w:style w:type="paragraph" w:styleId="Rubrik4">
    <w:name w:val="heading 4"/>
    <w:basedOn w:val="Normal"/>
    <w:next w:val="Normal"/>
    <w:link w:val="Rubrik4Char"/>
    <w:uiPriority w:val="9"/>
    <w:unhideWhenUsed/>
    <w:qFormat/>
    <w:rsid w:val="00556338"/>
    <w:pPr>
      <w:keepNext/>
      <w:keepLines/>
      <w:spacing w:after="0"/>
      <w:outlineLvl w:val="3"/>
    </w:pPr>
    <w:rPr>
      <w:i/>
    </w:rPr>
  </w:style>
  <w:style w:type="paragraph" w:styleId="Rubrik5">
    <w:name w:val="heading 5"/>
    <w:basedOn w:val="Normal"/>
    <w:next w:val="Normal"/>
    <w:link w:val="Rubrik5Char"/>
    <w:uiPriority w:val="9"/>
    <w:unhideWhenUsed/>
    <w:rsid w:val="00250CB8"/>
    <w:pPr>
      <w:spacing w:before="240" w:after="60"/>
      <w:outlineLvl w:val="4"/>
    </w:pPr>
    <w:rPr>
      <w:rFonts w:eastAsia="Times New Roman" w:cs="Times New Roman"/>
      <w:b/>
      <w:bCs/>
      <w:i/>
      <w:iCs/>
      <w:sz w:val="26"/>
      <w:szCs w:val="26"/>
    </w:rPr>
  </w:style>
  <w:style w:type="paragraph" w:styleId="Rubrik6">
    <w:name w:val="heading 6"/>
    <w:basedOn w:val="Normal"/>
    <w:next w:val="Normal"/>
    <w:link w:val="Rubrik6Char"/>
    <w:uiPriority w:val="9"/>
    <w:semiHidden/>
    <w:unhideWhenUsed/>
    <w:rsid w:val="00ED122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6A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6A9E"/>
  </w:style>
  <w:style w:type="paragraph" w:styleId="Sidfot">
    <w:name w:val="footer"/>
    <w:basedOn w:val="Normal"/>
    <w:link w:val="SidfotChar"/>
    <w:uiPriority w:val="99"/>
    <w:unhideWhenUsed/>
    <w:rsid w:val="002B6A9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6A9E"/>
  </w:style>
  <w:style w:type="paragraph" w:styleId="Liststycke">
    <w:name w:val="List Paragraph"/>
    <w:basedOn w:val="Normal"/>
    <w:uiPriority w:val="34"/>
    <w:qFormat/>
    <w:rsid w:val="00031279"/>
    <w:pPr>
      <w:ind w:left="720"/>
      <w:contextualSpacing/>
    </w:pPr>
  </w:style>
  <w:style w:type="character" w:customStyle="1" w:styleId="Rubrik1Char">
    <w:name w:val="Rubrik 1 Char"/>
    <w:link w:val="Rubrik1"/>
    <w:uiPriority w:val="9"/>
    <w:rsid w:val="00BA69E8"/>
    <w:rPr>
      <w:rFonts w:ascii="Open Sans" w:hAnsi="Open Sans" w:cs="Arial"/>
      <w:b/>
      <w:sz w:val="72"/>
      <w:szCs w:val="72"/>
      <w:lang w:eastAsia="en-US"/>
    </w:rPr>
  </w:style>
  <w:style w:type="character" w:customStyle="1" w:styleId="Rubrik2Char">
    <w:name w:val="Rubrik 2 Char"/>
    <w:link w:val="Rubrik2"/>
    <w:uiPriority w:val="9"/>
    <w:rsid w:val="0072446E"/>
    <w:rPr>
      <w:rFonts w:ascii="Arial" w:hAnsi="Arial" w:cs="Arial"/>
      <w:b/>
      <w:color w:val="3BA935"/>
      <w:sz w:val="40"/>
      <w:szCs w:val="36"/>
      <w:lang w:eastAsia="en-US"/>
    </w:rPr>
  </w:style>
  <w:style w:type="paragraph" w:styleId="Ballongtext">
    <w:name w:val="Balloon Text"/>
    <w:basedOn w:val="Normal"/>
    <w:link w:val="BallongtextChar"/>
    <w:uiPriority w:val="99"/>
    <w:semiHidden/>
    <w:unhideWhenUsed/>
    <w:rsid w:val="00AD5F4E"/>
    <w:pPr>
      <w:spacing w:after="0" w:line="240" w:lineRule="auto"/>
    </w:pPr>
    <w:rPr>
      <w:rFonts w:ascii="Tahoma" w:hAnsi="Tahoma" w:cs="Tahoma"/>
    </w:rPr>
  </w:style>
  <w:style w:type="character" w:customStyle="1" w:styleId="BallongtextChar">
    <w:name w:val="Ballongtext Char"/>
    <w:link w:val="Ballongtext"/>
    <w:uiPriority w:val="99"/>
    <w:semiHidden/>
    <w:rsid w:val="00AD5F4E"/>
    <w:rPr>
      <w:rFonts w:ascii="Tahoma" w:hAnsi="Tahoma" w:cs="Tahoma"/>
      <w:sz w:val="16"/>
      <w:szCs w:val="16"/>
      <w:lang w:val="en-US"/>
    </w:rPr>
  </w:style>
  <w:style w:type="character" w:styleId="Hyperlnk">
    <w:name w:val="Hyperlink"/>
    <w:uiPriority w:val="99"/>
    <w:unhideWhenUsed/>
    <w:rsid w:val="0098754D"/>
    <w:rPr>
      <w:color w:val="0000FF"/>
      <w:u w:val="single"/>
    </w:rPr>
  </w:style>
  <w:style w:type="character" w:styleId="Radnummer">
    <w:name w:val="line number"/>
    <w:basedOn w:val="Standardstycketeckensnitt"/>
    <w:uiPriority w:val="99"/>
    <w:semiHidden/>
    <w:unhideWhenUsed/>
    <w:rsid w:val="005C5C9E"/>
  </w:style>
  <w:style w:type="paragraph" w:styleId="Rubrik">
    <w:name w:val="Title"/>
    <w:aliases w:val="List"/>
    <w:basedOn w:val="Liststycke"/>
    <w:link w:val="RubrikChar"/>
    <w:uiPriority w:val="10"/>
    <w:qFormat/>
    <w:rsid w:val="00ED122B"/>
    <w:pPr>
      <w:numPr>
        <w:numId w:val="2"/>
      </w:numPr>
      <w:spacing w:line="240" w:lineRule="exact"/>
      <w:ind w:left="1664"/>
    </w:pPr>
  </w:style>
  <w:style w:type="character" w:customStyle="1" w:styleId="RubrikChar">
    <w:name w:val="Rubrik Char"/>
    <w:aliases w:val="List Char"/>
    <w:link w:val="Rubrik"/>
    <w:uiPriority w:val="10"/>
    <w:rsid w:val="00ED122B"/>
    <w:rPr>
      <w:rFonts w:ascii="Palatino Linotype" w:hAnsi="Palatino Linotype" w:cs="Arial"/>
      <w:color w:val="484848"/>
      <w:sz w:val="22"/>
      <w:szCs w:val="16"/>
      <w:lang w:val="en-US" w:eastAsia="en-US"/>
    </w:rPr>
  </w:style>
  <w:style w:type="table" w:styleId="Tabellrutnt">
    <w:name w:val="Table Grid"/>
    <w:basedOn w:val="Normaltabell"/>
    <w:uiPriority w:val="59"/>
    <w:rsid w:val="00D26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tabell">
    <w:name w:val="Rubrik tabell"/>
    <w:basedOn w:val="Normal"/>
    <w:link w:val="RubriktabellChar"/>
    <w:rsid w:val="00A92B9F"/>
    <w:pPr>
      <w:spacing w:after="0"/>
    </w:pPr>
    <w:rPr>
      <w:b/>
    </w:rPr>
  </w:style>
  <w:style w:type="paragraph" w:styleId="Dokumentversikt">
    <w:name w:val="Document Map"/>
    <w:basedOn w:val="Normal"/>
    <w:link w:val="DokumentversiktChar"/>
    <w:uiPriority w:val="99"/>
    <w:semiHidden/>
    <w:unhideWhenUsed/>
    <w:rsid w:val="00683E43"/>
    <w:pPr>
      <w:spacing w:after="0" w:line="240" w:lineRule="auto"/>
    </w:pPr>
    <w:rPr>
      <w:rFonts w:ascii="Tahoma" w:hAnsi="Tahoma" w:cs="Tahoma"/>
    </w:rPr>
  </w:style>
  <w:style w:type="character" w:customStyle="1" w:styleId="RubriktabellChar">
    <w:name w:val="Rubrik tabell Char"/>
    <w:link w:val="Rubriktabell"/>
    <w:rsid w:val="00A92B9F"/>
    <w:rPr>
      <w:rFonts w:ascii="Arial" w:hAnsi="Arial" w:cs="Arial"/>
      <w:b/>
      <w:color w:val="5D5D5C"/>
      <w:sz w:val="16"/>
      <w:szCs w:val="16"/>
      <w:lang w:val="en-US"/>
    </w:rPr>
  </w:style>
  <w:style w:type="character" w:customStyle="1" w:styleId="DokumentversiktChar">
    <w:name w:val="Dokumentöversikt Char"/>
    <w:link w:val="Dokumentversikt"/>
    <w:uiPriority w:val="99"/>
    <w:semiHidden/>
    <w:rsid w:val="00683E43"/>
    <w:rPr>
      <w:rFonts w:ascii="Tahoma" w:hAnsi="Tahoma" w:cs="Tahoma"/>
      <w:color w:val="5D5D5C"/>
      <w:sz w:val="16"/>
      <w:szCs w:val="16"/>
      <w:lang w:val="en-US"/>
    </w:rPr>
  </w:style>
  <w:style w:type="character" w:customStyle="1" w:styleId="Rubrik3Char">
    <w:name w:val="Rubrik 3 Char"/>
    <w:link w:val="Rubrik3"/>
    <w:uiPriority w:val="9"/>
    <w:rsid w:val="00BA69E8"/>
    <w:rPr>
      <w:rFonts w:ascii="Open Sans" w:hAnsi="Open Sans" w:cs="Arial"/>
      <w:b/>
      <w:color w:val="484848"/>
      <w:sz w:val="26"/>
      <w:szCs w:val="19"/>
      <w:lang w:eastAsia="en-US"/>
    </w:rPr>
  </w:style>
  <w:style w:type="character" w:customStyle="1" w:styleId="Rubrik4Char">
    <w:name w:val="Rubrik 4 Char"/>
    <w:link w:val="Rubrik4"/>
    <w:uiPriority w:val="9"/>
    <w:rsid w:val="00556338"/>
    <w:rPr>
      <w:rFonts w:cs="Arial"/>
      <w:i/>
      <w:color w:val="5D5D5C"/>
      <w:sz w:val="18"/>
      <w:szCs w:val="16"/>
      <w:lang w:eastAsia="en-US"/>
    </w:rPr>
  </w:style>
  <w:style w:type="character" w:customStyle="1" w:styleId="Rubrik5Char">
    <w:name w:val="Rubrik 5 Char"/>
    <w:link w:val="Rubrik5"/>
    <w:uiPriority w:val="9"/>
    <w:rsid w:val="00250CB8"/>
    <w:rPr>
      <w:rFonts w:ascii="Calibri" w:eastAsia="Times New Roman" w:hAnsi="Calibri" w:cs="Times New Roman"/>
      <w:b/>
      <w:bCs/>
      <w:i/>
      <w:iCs/>
      <w:color w:val="5D5D5C"/>
      <w:sz w:val="26"/>
      <w:szCs w:val="26"/>
      <w:lang w:val="en-US" w:eastAsia="en-US"/>
    </w:rPr>
  </w:style>
  <w:style w:type="character" w:styleId="Diskretreferens">
    <w:name w:val="Subtle Reference"/>
    <w:aliases w:val="Bildtext"/>
    <w:uiPriority w:val="31"/>
    <w:rsid w:val="00D248AC"/>
    <w:rPr>
      <w:sz w:val="18"/>
      <w:szCs w:val="12"/>
      <w:lang w:val="sv-SE"/>
    </w:rPr>
  </w:style>
  <w:style w:type="paragraph" w:customStyle="1" w:styleId="Ingress">
    <w:name w:val="Ingress"/>
    <w:basedOn w:val="Inledning"/>
    <w:link w:val="IngressChar"/>
    <w:qFormat/>
    <w:rsid w:val="0012796E"/>
    <w:pPr>
      <w:spacing w:before="240" w:after="340" w:line="300" w:lineRule="exact"/>
    </w:pPr>
    <w:rPr>
      <w:sz w:val="27"/>
      <w:szCs w:val="27"/>
    </w:rPr>
  </w:style>
  <w:style w:type="paragraph" w:styleId="Inledning">
    <w:name w:val="Salutation"/>
    <w:basedOn w:val="Normal"/>
    <w:next w:val="Normal"/>
    <w:link w:val="InledningChar"/>
    <w:uiPriority w:val="99"/>
    <w:semiHidden/>
    <w:unhideWhenUsed/>
    <w:rsid w:val="009F61EE"/>
  </w:style>
  <w:style w:type="character" w:customStyle="1" w:styleId="InledningChar">
    <w:name w:val="Inledning Char"/>
    <w:link w:val="Inledning"/>
    <w:uiPriority w:val="99"/>
    <w:semiHidden/>
    <w:rsid w:val="009F61EE"/>
    <w:rPr>
      <w:rFonts w:cs="Arial"/>
      <w:color w:val="5D5D5C"/>
      <w:sz w:val="18"/>
      <w:szCs w:val="16"/>
      <w:lang w:val="en-US" w:eastAsia="en-US"/>
    </w:rPr>
  </w:style>
  <w:style w:type="paragraph" w:styleId="Innehllsfrteckningsrubrik">
    <w:name w:val="TOC Heading"/>
    <w:basedOn w:val="Rubrik2"/>
    <w:next w:val="Normal"/>
    <w:uiPriority w:val="39"/>
    <w:unhideWhenUsed/>
    <w:qFormat/>
    <w:rsid w:val="00EF29CC"/>
    <w:pPr>
      <w:outlineLvl w:val="9"/>
    </w:pPr>
  </w:style>
  <w:style w:type="character" w:customStyle="1" w:styleId="IngressChar">
    <w:name w:val="Ingress Char"/>
    <w:link w:val="Ingress"/>
    <w:rsid w:val="0012796E"/>
    <w:rPr>
      <w:rFonts w:cs="Arial"/>
      <w:color w:val="5D5D5C"/>
      <w:sz w:val="27"/>
      <w:szCs w:val="27"/>
      <w:lang w:eastAsia="en-US"/>
    </w:rPr>
  </w:style>
  <w:style w:type="paragraph" w:styleId="Innehll1">
    <w:name w:val="toc 1"/>
    <w:basedOn w:val="Normal"/>
    <w:next w:val="Normal"/>
    <w:autoRedefine/>
    <w:uiPriority w:val="39"/>
    <w:unhideWhenUsed/>
    <w:rsid w:val="00EF29CC"/>
    <w:pPr>
      <w:tabs>
        <w:tab w:val="right" w:leader="dot" w:pos="3918"/>
      </w:tabs>
    </w:pPr>
  </w:style>
  <w:style w:type="paragraph" w:styleId="Innehll2">
    <w:name w:val="toc 2"/>
    <w:basedOn w:val="Normal"/>
    <w:next w:val="Normal"/>
    <w:autoRedefine/>
    <w:uiPriority w:val="39"/>
    <w:unhideWhenUsed/>
    <w:rsid w:val="00F33F38"/>
    <w:pPr>
      <w:tabs>
        <w:tab w:val="right" w:leader="dot" w:pos="8220"/>
      </w:tabs>
      <w:ind w:left="180"/>
    </w:pPr>
  </w:style>
  <w:style w:type="paragraph" w:styleId="Innehll3">
    <w:name w:val="toc 3"/>
    <w:basedOn w:val="Normal"/>
    <w:next w:val="Normal"/>
    <w:autoRedefine/>
    <w:uiPriority w:val="39"/>
    <w:unhideWhenUsed/>
    <w:rsid w:val="000915E2"/>
    <w:pPr>
      <w:ind w:left="360"/>
    </w:pPr>
  </w:style>
  <w:style w:type="paragraph" w:customStyle="1" w:styleId="Tabellrubrik">
    <w:name w:val="Tabellrubrik"/>
    <w:basedOn w:val="Rubrik3"/>
    <w:link w:val="TabellrubrikChar"/>
    <w:rsid w:val="00EF29CC"/>
    <w:pPr>
      <w:ind w:hanging="108"/>
      <w:jc w:val="both"/>
      <w:outlineLvl w:val="9"/>
    </w:pPr>
  </w:style>
  <w:style w:type="paragraph" w:customStyle="1" w:styleId="Frsttsbladsrubrik">
    <w:name w:val="Försättsbladsrubrik"/>
    <w:basedOn w:val="Rubrik1"/>
    <w:link w:val="FrsttsbladsrubrikChar"/>
    <w:qFormat/>
    <w:rsid w:val="00BA69E8"/>
    <w:pPr>
      <w:outlineLvl w:val="9"/>
    </w:pPr>
  </w:style>
  <w:style w:type="character" w:customStyle="1" w:styleId="TabellrubrikChar">
    <w:name w:val="Tabellrubrik Char"/>
    <w:basedOn w:val="Rubrik3Char"/>
    <w:link w:val="Tabellrubrik"/>
    <w:rsid w:val="00EF29CC"/>
    <w:rPr>
      <w:rFonts w:ascii="Trade Gothic LT Std Bold" w:hAnsi="Trade Gothic LT Std Bold" w:cs="Arial"/>
      <w:b/>
      <w:color w:val="5D5D5C"/>
      <w:sz w:val="23"/>
      <w:szCs w:val="19"/>
      <w:lang w:eastAsia="en-US"/>
    </w:rPr>
  </w:style>
  <w:style w:type="paragraph" w:customStyle="1" w:styleId="cellrubrik">
    <w:name w:val="cellrubrik"/>
    <w:basedOn w:val="Normal"/>
    <w:link w:val="cellrubrikChar"/>
    <w:rsid w:val="00624C0F"/>
    <w:pPr>
      <w:spacing w:after="0"/>
    </w:pPr>
    <w:rPr>
      <w:sz w:val="12"/>
    </w:rPr>
  </w:style>
  <w:style w:type="character" w:customStyle="1" w:styleId="FrsttsbladsrubrikChar">
    <w:name w:val="Försättsbladsrubrik Char"/>
    <w:basedOn w:val="Rubrik1Char"/>
    <w:link w:val="Frsttsbladsrubrik"/>
    <w:rsid w:val="00BA69E8"/>
    <w:rPr>
      <w:rFonts w:ascii="Open Sans" w:hAnsi="Open Sans" w:cs="Arial"/>
      <w:b/>
      <w:sz w:val="72"/>
      <w:szCs w:val="72"/>
      <w:lang w:eastAsia="en-US"/>
    </w:rPr>
  </w:style>
  <w:style w:type="paragraph" w:styleId="Normalwebb">
    <w:name w:val="Normal (Web)"/>
    <w:basedOn w:val="Normal"/>
    <w:uiPriority w:val="99"/>
    <w:semiHidden/>
    <w:unhideWhenUsed/>
    <w:rsid w:val="00936BE0"/>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character" w:customStyle="1" w:styleId="cellrubrikChar">
    <w:name w:val="cellrubrik Char"/>
    <w:link w:val="cellrubrik"/>
    <w:rsid w:val="00624C0F"/>
    <w:rPr>
      <w:rFonts w:cs="Arial"/>
      <w:color w:val="5D5D5C"/>
      <w:sz w:val="12"/>
      <w:szCs w:val="16"/>
      <w:lang w:val="en-US" w:eastAsia="en-US"/>
    </w:rPr>
  </w:style>
  <w:style w:type="character" w:customStyle="1" w:styleId="Rubrik6Char">
    <w:name w:val="Rubrik 6 Char"/>
    <w:basedOn w:val="Standardstycketeckensnitt"/>
    <w:link w:val="Rubrik6"/>
    <w:uiPriority w:val="9"/>
    <w:semiHidden/>
    <w:rsid w:val="00ED122B"/>
    <w:rPr>
      <w:rFonts w:asciiTheme="majorHAnsi" w:eastAsiaTheme="majorEastAsia" w:hAnsiTheme="majorHAnsi" w:cstheme="majorBidi"/>
      <w:color w:val="1F4D78" w:themeColor="accent1" w:themeShade="7F"/>
      <w:sz w:val="22"/>
      <w:szCs w:val="16"/>
      <w:lang w:val="en-US" w:eastAsia="en-US"/>
    </w:rPr>
  </w:style>
  <w:style w:type="character" w:styleId="Kommentarsreferens">
    <w:name w:val="annotation reference"/>
    <w:basedOn w:val="Standardstycketeckensnitt"/>
    <w:uiPriority w:val="99"/>
    <w:semiHidden/>
    <w:unhideWhenUsed/>
    <w:rsid w:val="0063587B"/>
    <w:rPr>
      <w:sz w:val="16"/>
      <w:szCs w:val="16"/>
    </w:rPr>
  </w:style>
  <w:style w:type="paragraph" w:styleId="Kommentarer">
    <w:name w:val="annotation text"/>
    <w:basedOn w:val="Normal"/>
    <w:link w:val="KommentarerChar"/>
    <w:uiPriority w:val="99"/>
    <w:unhideWhenUsed/>
    <w:rsid w:val="0063587B"/>
    <w:pPr>
      <w:spacing w:line="240" w:lineRule="auto"/>
    </w:pPr>
    <w:rPr>
      <w:sz w:val="20"/>
      <w:szCs w:val="20"/>
    </w:rPr>
  </w:style>
  <w:style w:type="character" w:customStyle="1" w:styleId="KommentarerChar">
    <w:name w:val="Kommentarer Char"/>
    <w:basedOn w:val="Standardstycketeckensnitt"/>
    <w:link w:val="Kommentarer"/>
    <w:uiPriority w:val="99"/>
    <w:rsid w:val="0063587B"/>
    <w:rPr>
      <w:rFonts w:ascii="Palatino" w:hAnsi="Palatino" w:cs="Arial"/>
      <w:color w:val="484848"/>
      <w:lang w:eastAsia="en-US"/>
    </w:rPr>
  </w:style>
  <w:style w:type="paragraph" w:styleId="Kommentarsmne">
    <w:name w:val="annotation subject"/>
    <w:basedOn w:val="Kommentarer"/>
    <w:next w:val="Kommentarer"/>
    <w:link w:val="KommentarsmneChar"/>
    <w:uiPriority w:val="99"/>
    <w:semiHidden/>
    <w:unhideWhenUsed/>
    <w:rsid w:val="0063587B"/>
    <w:rPr>
      <w:b/>
      <w:bCs/>
    </w:rPr>
  </w:style>
  <w:style w:type="character" w:customStyle="1" w:styleId="KommentarsmneChar">
    <w:name w:val="Kommentarsämne Char"/>
    <w:basedOn w:val="KommentarerChar"/>
    <w:link w:val="Kommentarsmne"/>
    <w:uiPriority w:val="99"/>
    <w:semiHidden/>
    <w:rsid w:val="0063587B"/>
    <w:rPr>
      <w:rFonts w:ascii="Palatino" w:hAnsi="Palatino" w:cs="Arial"/>
      <w:b/>
      <w:bCs/>
      <w:color w:val="484848"/>
      <w:lang w:eastAsia="en-US"/>
    </w:rPr>
  </w:style>
  <w:style w:type="character" w:styleId="Olstomnmnande">
    <w:name w:val="Unresolved Mention"/>
    <w:basedOn w:val="Standardstycketeckensnitt"/>
    <w:uiPriority w:val="99"/>
    <w:semiHidden/>
    <w:unhideWhenUsed/>
    <w:rsid w:val="009817E0"/>
    <w:rPr>
      <w:color w:val="605E5C"/>
      <w:shd w:val="clear" w:color="auto" w:fill="E1DFDD"/>
    </w:rPr>
  </w:style>
  <w:style w:type="character" w:styleId="AnvndHyperlnk">
    <w:name w:val="FollowedHyperlink"/>
    <w:basedOn w:val="Standardstycketeckensnitt"/>
    <w:uiPriority w:val="99"/>
    <w:semiHidden/>
    <w:unhideWhenUsed/>
    <w:rsid w:val="00D7530D"/>
    <w:rPr>
      <w:color w:val="954F72" w:themeColor="followedHyperlink"/>
      <w:u w:val="single"/>
    </w:rPr>
  </w:style>
  <w:style w:type="character" w:styleId="Platshllartext">
    <w:name w:val="Placeholder Text"/>
    <w:basedOn w:val="Standardstycketeckensnitt"/>
    <w:uiPriority w:val="99"/>
    <w:semiHidden/>
    <w:rsid w:val="00D050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31324">
      <w:bodyDiv w:val="1"/>
      <w:marLeft w:val="0"/>
      <w:marRight w:val="0"/>
      <w:marTop w:val="0"/>
      <w:marBottom w:val="0"/>
      <w:divBdr>
        <w:top w:val="none" w:sz="0" w:space="0" w:color="auto"/>
        <w:left w:val="none" w:sz="0" w:space="0" w:color="auto"/>
        <w:bottom w:val="none" w:sz="0" w:space="0" w:color="auto"/>
        <w:right w:val="none" w:sz="0" w:space="0" w:color="auto"/>
      </w:divBdr>
      <w:divsChild>
        <w:div w:id="1809663589">
          <w:marLeft w:val="0"/>
          <w:marRight w:val="0"/>
          <w:marTop w:val="0"/>
          <w:marBottom w:val="0"/>
          <w:divBdr>
            <w:top w:val="none" w:sz="0" w:space="0" w:color="auto"/>
            <w:left w:val="none" w:sz="0" w:space="0" w:color="auto"/>
            <w:bottom w:val="none" w:sz="0" w:space="0" w:color="auto"/>
            <w:right w:val="none" w:sz="0" w:space="0" w:color="auto"/>
          </w:divBdr>
          <w:divsChild>
            <w:div w:id="833683545">
              <w:marLeft w:val="0"/>
              <w:marRight w:val="0"/>
              <w:marTop w:val="0"/>
              <w:marBottom w:val="0"/>
              <w:divBdr>
                <w:top w:val="none" w:sz="0" w:space="0" w:color="auto"/>
                <w:left w:val="none" w:sz="0" w:space="0" w:color="auto"/>
                <w:bottom w:val="none" w:sz="0" w:space="0" w:color="auto"/>
                <w:right w:val="none" w:sz="0" w:space="0" w:color="auto"/>
              </w:divBdr>
              <w:divsChild>
                <w:div w:id="1663507356">
                  <w:marLeft w:val="0"/>
                  <w:marRight w:val="0"/>
                  <w:marTop w:val="0"/>
                  <w:marBottom w:val="0"/>
                  <w:divBdr>
                    <w:top w:val="none" w:sz="0" w:space="0" w:color="auto"/>
                    <w:left w:val="none" w:sz="0" w:space="0" w:color="auto"/>
                    <w:bottom w:val="none" w:sz="0" w:space="0" w:color="auto"/>
                    <w:right w:val="none" w:sz="0" w:space="0" w:color="auto"/>
                  </w:divBdr>
                  <w:divsChild>
                    <w:div w:id="1859388112">
                      <w:marLeft w:val="-225"/>
                      <w:marRight w:val="-225"/>
                      <w:marTop w:val="0"/>
                      <w:marBottom w:val="0"/>
                      <w:divBdr>
                        <w:top w:val="none" w:sz="0" w:space="0" w:color="auto"/>
                        <w:left w:val="none" w:sz="0" w:space="0" w:color="auto"/>
                        <w:bottom w:val="none" w:sz="0" w:space="0" w:color="auto"/>
                        <w:right w:val="none" w:sz="0" w:space="0" w:color="auto"/>
                      </w:divBdr>
                      <w:divsChild>
                        <w:div w:id="364600426">
                          <w:marLeft w:val="0"/>
                          <w:marRight w:val="0"/>
                          <w:marTop w:val="0"/>
                          <w:marBottom w:val="0"/>
                          <w:divBdr>
                            <w:top w:val="none" w:sz="0" w:space="0" w:color="auto"/>
                            <w:left w:val="none" w:sz="0" w:space="0" w:color="auto"/>
                            <w:bottom w:val="none" w:sz="0" w:space="0" w:color="auto"/>
                            <w:right w:val="none" w:sz="0" w:space="0" w:color="auto"/>
                          </w:divBdr>
                          <w:divsChild>
                            <w:div w:id="1806850301">
                              <w:marLeft w:val="0"/>
                              <w:marRight w:val="0"/>
                              <w:marTop w:val="0"/>
                              <w:marBottom w:val="0"/>
                              <w:divBdr>
                                <w:top w:val="none" w:sz="0" w:space="0" w:color="auto"/>
                                <w:left w:val="none" w:sz="0" w:space="0" w:color="auto"/>
                                <w:bottom w:val="none" w:sz="0" w:space="0" w:color="auto"/>
                                <w:right w:val="none" w:sz="0" w:space="0" w:color="auto"/>
                              </w:divBdr>
                              <w:divsChild>
                                <w:div w:id="401026588">
                                  <w:marLeft w:val="0"/>
                                  <w:marRight w:val="0"/>
                                  <w:marTop w:val="0"/>
                                  <w:marBottom w:val="225"/>
                                  <w:divBdr>
                                    <w:top w:val="none" w:sz="0" w:space="0" w:color="auto"/>
                                    <w:left w:val="none" w:sz="0" w:space="0" w:color="auto"/>
                                    <w:bottom w:val="single" w:sz="6" w:space="19" w:color="EEEEEE"/>
                                    <w:right w:val="none" w:sz="0" w:space="0" w:color="auto"/>
                                  </w:divBdr>
                                </w:div>
                              </w:divsChild>
                            </w:div>
                          </w:divsChild>
                        </w:div>
                      </w:divsChild>
                    </w:div>
                  </w:divsChild>
                </w:div>
              </w:divsChild>
            </w:div>
          </w:divsChild>
        </w:div>
      </w:divsChild>
    </w:div>
    <w:div w:id="12603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gbc.se/certifiering/villkor-for-certifi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gbc.sharepoint.com/sites/Organizationassetslibrary/Mallar/SGBC%20mall%202025/Arkiv/SGBC%20Wordmall%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20D8516B124803BB78843596E6DDCD"/>
        <w:category>
          <w:name w:val="Allmänt"/>
          <w:gallery w:val="placeholder"/>
        </w:category>
        <w:types>
          <w:type w:val="bbPlcHdr"/>
        </w:types>
        <w:behaviors>
          <w:behavior w:val="content"/>
        </w:behaviors>
        <w:guid w:val="{A790483B-55E9-4C45-AE1D-22163E099EDB}"/>
      </w:docPartPr>
      <w:docPartBody>
        <w:p w:rsidR="00000000" w:rsidRDefault="0012320B" w:rsidP="0012320B">
          <w:pPr>
            <w:pStyle w:val="B720D8516B124803BB78843596E6DDCD"/>
          </w:pPr>
          <w:r w:rsidRPr="00265C0A">
            <w:rPr>
              <w:rStyle w:val="Platshllartext"/>
            </w:rPr>
            <w:t>Klicka eller tryck här för att ange text.</w:t>
          </w:r>
        </w:p>
      </w:docPartBody>
    </w:docPart>
    <w:docPart>
      <w:docPartPr>
        <w:name w:val="F46DA1E8B37946AB98003F1E1D6F820F"/>
        <w:category>
          <w:name w:val="Allmänt"/>
          <w:gallery w:val="placeholder"/>
        </w:category>
        <w:types>
          <w:type w:val="bbPlcHdr"/>
        </w:types>
        <w:behaviors>
          <w:behavior w:val="content"/>
        </w:behaviors>
        <w:guid w:val="{E5D350DB-F324-4EDF-8D41-1DF89B03B752}"/>
      </w:docPartPr>
      <w:docPartBody>
        <w:p w:rsidR="00000000" w:rsidRDefault="0012320B" w:rsidP="0012320B">
          <w:pPr>
            <w:pStyle w:val="F46DA1E8B37946AB98003F1E1D6F820F"/>
          </w:pPr>
          <w:r w:rsidRPr="00265C0A">
            <w:rPr>
              <w:rStyle w:val="Platshllartext"/>
            </w:rPr>
            <w:t>Klicka eller tryck här för att ange text.</w:t>
          </w:r>
        </w:p>
      </w:docPartBody>
    </w:docPart>
    <w:docPart>
      <w:docPartPr>
        <w:name w:val="CF4A7B5DC66242739B56454744713C9A"/>
        <w:category>
          <w:name w:val="Allmänt"/>
          <w:gallery w:val="placeholder"/>
        </w:category>
        <w:types>
          <w:type w:val="bbPlcHdr"/>
        </w:types>
        <w:behaviors>
          <w:behavior w:val="content"/>
        </w:behaviors>
        <w:guid w:val="{DCFBCE46-C239-4E56-9F42-A0D6733E1FE5}"/>
      </w:docPartPr>
      <w:docPartBody>
        <w:p w:rsidR="00000000" w:rsidRDefault="0012320B" w:rsidP="0012320B">
          <w:pPr>
            <w:pStyle w:val="CF4A7B5DC66242739B56454744713C9A"/>
          </w:pPr>
          <w:r w:rsidRPr="00265C0A">
            <w:rPr>
              <w:rStyle w:val="Platshllartext"/>
            </w:rPr>
            <w:t>Klicka eller tryck här för att ange text.</w:t>
          </w:r>
        </w:p>
      </w:docPartBody>
    </w:docPart>
    <w:docPart>
      <w:docPartPr>
        <w:name w:val="CC1AC62EAC914B09B7F9631EA693729F"/>
        <w:category>
          <w:name w:val="Allmänt"/>
          <w:gallery w:val="placeholder"/>
        </w:category>
        <w:types>
          <w:type w:val="bbPlcHdr"/>
        </w:types>
        <w:behaviors>
          <w:behavior w:val="content"/>
        </w:behaviors>
        <w:guid w:val="{312BD9E4-0224-44D4-94A3-B2F726A69164}"/>
      </w:docPartPr>
      <w:docPartBody>
        <w:p w:rsidR="00000000" w:rsidRDefault="0012320B" w:rsidP="0012320B">
          <w:pPr>
            <w:pStyle w:val="CC1AC62EAC914B09B7F9631EA693729F"/>
          </w:pPr>
          <w:r w:rsidRPr="00265C0A">
            <w:rPr>
              <w:rStyle w:val="Platshllartext"/>
            </w:rPr>
            <w:t>Klicka eller tryck här för att ange text.</w:t>
          </w:r>
        </w:p>
      </w:docPartBody>
    </w:docPart>
    <w:docPart>
      <w:docPartPr>
        <w:name w:val="CBD8F4E24D0D423A84AEF006A33456C5"/>
        <w:category>
          <w:name w:val="Allmänt"/>
          <w:gallery w:val="placeholder"/>
        </w:category>
        <w:types>
          <w:type w:val="bbPlcHdr"/>
        </w:types>
        <w:behaviors>
          <w:behavior w:val="content"/>
        </w:behaviors>
        <w:guid w:val="{087BC9C9-D9DF-412E-84B9-77BD1883C82C}"/>
      </w:docPartPr>
      <w:docPartBody>
        <w:p w:rsidR="00000000" w:rsidRDefault="0012320B" w:rsidP="0012320B">
          <w:pPr>
            <w:pStyle w:val="CBD8F4E24D0D423A84AEF006A33456C5"/>
          </w:pPr>
          <w:r w:rsidRPr="00265C0A">
            <w:rPr>
              <w:rStyle w:val="Platshllartext"/>
            </w:rPr>
            <w:t>Klicka eller tryck här för att ange text.</w:t>
          </w:r>
        </w:p>
      </w:docPartBody>
    </w:docPart>
    <w:docPart>
      <w:docPartPr>
        <w:name w:val="A6944DF9DB1243FBAFAD9BA5EBCCEFEB"/>
        <w:category>
          <w:name w:val="Allmänt"/>
          <w:gallery w:val="placeholder"/>
        </w:category>
        <w:types>
          <w:type w:val="bbPlcHdr"/>
        </w:types>
        <w:behaviors>
          <w:behavior w:val="content"/>
        </w:behaviors>
        <w:guid w:val="{133E9CA5-8E68-4E6C-9647-FDFAB0AEFEA3}"/>
      </w:docPartPr>
      <w:docPartBody>
        <w:p w:rsidR="00000000" w:rsidRDefault="0012320B" w:rsidP="0012320B">
          <w:pPr>
            <w:pStyle w:val="A6944DF9DB1243FBAFAD9BA5EBCCEFEB"/>
          </w:pPr>
          <w:r w:rsidRPr="00265C0A">
            <w:rPr>
              <w:rStyle w:val="Platshllartext"/>
            </w:rPr>
            <w:t>Klicka eller tryck här för att ange text.</w:t>
          </w:r>
        </w:p>
      </w:docPartBody>
    </w:docPart>
    <w:docPart>
      <w:docPartPr>
        <w:name w:val="382FCEF8C9B049958117CC9CE8769CF9"/>
        <w:category>
          <w:name w:val="Allmänt"/>
          <w:gallery w:val="placeholder"/>
        </w:category>
        <w:types>
          <w:type w:val="bbPlcHdr"/>
        </w:types>
        <w:behaviors>
          <w:behavior w:val="content"/>
        </w:behaviors>
        <w:guid w:val="{855042F4-EAEE-4173-ADCE-B186A1F0C526}"/>
      </w:docPartPr>
      <w:docPartBody>
        <w:p w:rsidR="00000000" w:rsidRDefault="0012320B" w:rsidP="0012320B">
          <w:pPr>
            <w:pStyle w:val="382FCEF8C9B049958117CC9CE8769CF9"/>
          </w:pPr>
          <w:r w:rsidRPr="00265C0A">
            <w:rPr>
              <w:rStyle w:val="Platshllartext"/>
            </w:rPr>
            <w:t>Klicka eller tryck här för att ange text.</w:t>
          </w:r>
        </w:p>
      </w:docPartBody>
    </w:docPart>
    <w:docPart>
      <w:docPartPr>
        <w:name w:val="E1D7138F46DA4812BBE7E9D2A42313EA"/>
        <w:category>
          <w:name w:val="Allmänt"/>
          <w:gallery w:val="placeholder"/>
        </w:category>
        <w:types>
          <w:type w:val="bbPlcHdr"/>
        </w:types>
        <w:behaviors>
          <w:behavior w:val="content"/>
        </w:behaviors>
        <w:guid w:val="{CB858802-FEF7-4549-BC3D-DC22C952D33F}"/>
      </w:docPartPr>
      <w:docPartBody>
        <w:p w:rsidR="00000000" w:rsidRDefault="0012320B" w:rsidP="0012320B">
          <w:pPr>
            <w:pStyle w:val="E1D7138F46DA4812BBE7E9D2A42313EA"/>
          </w:pPr>
          <w:r w:rsidRPr="00265C0A">
            <w:rPr>
              <w:rStyle w:val="Platshllartext"/>
            </w:rPr>
            <w:t>Klicka eller tryck här för att ange text.</w:t>
          </w:r>
        </w:p>
      </w:docPartBody>
    </w:docPart>
    <w:docPart>
      <w:docPartPr>
        <w:name w:val="678950051EDB45B4898F01D20958636D"/>
        <w:category>
          <w:name w:val="Allmänt"/>
          <w:gallery w:val="placeholder"/>
        </w:category>
        <w:types>
          <w:type w:val="bbPlcHdr"/>
        </w:types>
        <w:behaviors>
          <w:behavior w:val="content"/>
        </w:behaviors>
        <w:guid w:val="{1CE2C401-CB28-4880-905E-FA55CE68F38E}"/>
      </w:docPartPr>
      <w:docPartBody>
        <w:p w:rsidR="00000000" w:rsidRDefault="0012320B" w:rsidP="0012320B">
          <w:pPr>
            <w:pStyle w:val="678950051EDB45B4898F01D20958636D"/>
          </w:pPr>
          <w:r w:rsidRPr="00A95186">
            <w:rPr>
              <w:rStyle w:val="Platshllartext"/>
            </w:rPr>
            <w:t>Klicka eller tryck här för att ange text.</w:t>
          </w:r>
        </w:p>
      </w:docPartBody>
    </w:docPart>
    <w:docPart>
      <w:docPartPr>
        <w:name w:val="7DCAED97BECD4BA89C556DD0E77F2195"/>
        <w:category>
          <w:name w:val="Allmänt"/>
          <w:gallery w:val="placeholder"/>
        </w:category>
        <w:types>
          <w:type w:val="bbPlcHdr"/>
        </w:types>
        <w:behaviors>
          <w:behavior w:val="content"/>
        </w:behaviors>
        <w:guid w:val="{9D8E9E15-8782-48D0-8B8D-B8690B7E2025}"/>
      </w:docPartPr>
      <w:docPartBody>
        <w:p w:rsidR="00000000" w:rsidRDefault="0012320B" w:rsidP="0012320B">
          <w:pPr>
            <w:pStyle w:val="7DCAED97BECD4BA89C556DD0E77F2195"/>
          </w:pPr>
          <w:r w:rsidRPr="00A95186">
            <w:rPr>
              <w:rStyle w:val="Platshllartext"/>
            </w:rPr>
            <w:t>Klicka eller tryck här för att ange text.</w:t>
          </w:r>
        </w:p>
      </w:docPartBody>
    </w:docPart>
    <w:docPart>
      <w:docPartPr>
        <w:name w:val="91A2C397EBF04E67BAA9DE81C00342B4"/>
        <w:category>
          <w:name w:val="Allmänt"/>
          <w:gallery w:val="placeholder"/>
        </w:category>
        <w:types>
          <w:type w:val="bbPlcHdr"/>
        </w:types>
        <w:behaviors>
          <w:behavior w:val="content"/>
        </w:behaviors>
        <w:guid w:val="{7E22A485-4462-4072-9B3D-1B6A0E68A9B5}"/>
      </w:docPartPr>
      <w:docPartBody>
        <w:p w:rsidR="00000000" w:rsidRDefault="0012320B" w:rsidP="0012320B">
          <w:pPr>
            <w:pStyle w:val="91A2C397EBF04E67BAA9DE81C00342B4"/>
          </w:pPr>
          <w:r w:rsidRPr="00A95186">
            <w:rPr>
              <w:rStyle w:val="Platshllartext"/>
            </w:rPr>
            <w:t>Klicka eller tryck här för att ange text.</w:t>
          </w:r>
        </w:p>
      </w:docPartBody>
    </w:docPart>
    <w:docPart>
      <w:docPartPr>
        <w:name w:val="0CDD6B38142D491782C9AFCD57377542"/>
        <w:category>
          <w:name w:val="Allmänt"/>
          <w:gallery w:val="placeholder"/>
        </w:category>
        <w:types>
          <w:type w:val="bbPlcHdr"/>
        </w:types>
        <w:behaviors>
          <w:behavior w:val="content"/>
        </w:behaviors>
        <w:guid w:val="{B7381054-4F6C-4E34-8E35-4137D82B1654}"/>
      </w:docPartPr>
      <w:docPartBody>
        <w:p w:rsidR="00000000" w:rsidRDefault="0012320B" w:rsidP="0012320B">
          <w:pPr>
            <w:pStyle w:val="0CDD6B38142D491782C9AFCD57377542"/>
          </w:pPr>
          <w:r w:rsidRPr="00265C0A">
            <w:rPr>
              <w:rStyle w:val="Platshllartext"/>
            </w:rPr>
            <w:t>Klicka eller tryck här för att ange text.</w:t>
          </w:r>
        </w:p>
      </w:docPartBody>
    </w:docPart>
    <w:docPart>
      <w:docPartPr>
        <w:name w:val="13ED8D87564140B9B4B41FBDF5BD8A21"/>
        <w:category>
          <w:name w:val="Allmänt"/>
          <w:gallery w:val="placeholder"/>
        </w:category>
        <w:types>
          <w:type w:val="bbPlcHdr"/>
        </w:types>
        <w:behaviors>
          <w:behavior w:val="content"/>
        </w:behaviors>
        <w:guid w:val="{EF409138-760E-43D8-967B-563D8CE93D01}"/>
      </w:docPartPr>
      <w:docPartBody>
        <w:p w:rsidR="00000000" w:rsidRDefault="0012320B" w:rsidP="0012320B">
          <w:pPr>
            <w:pStyle w:val="13ED8D87564140B9B4B41FBDF5BD8A21"/>
          </w:pPr>
          <w:r w:rsidRPr="00265C0A">
            <w:rPr>
              <w:rStyle w:val="Platshllartext"/>
            </w:rPr>
            <w:t>Klicka eller tryck här för att ange text.</w:t>
          </w:r>
        </w:p>
      </w:docPartBody>
    </w:docPart>
    <w:docPart>
      <w:docPartPr>
        <w:name w:val="AB699166D038449086BE9C91208145FB"/>
        <w:category>
          <w:name w:val="Allmänt"/>
          <w:gallery w:val="placeholder"/>
        </w:category>
        <w:types>
          <w:type w:val="bbPlcHdr"/>
        </w:types>
        <w:behaviors>
          <w:behavior w:val="content"/>
        </w:behaviors>
        <w:guid w:val="{59AD7271-2A43-4BAC-8631-CDFBFE95CC61}"/>
      </w:docPartPr>
      <w:docPartBody>
        <w:p w:rsidR="00000000" w:rsidRDefault="0012320B" w:rsidP="0012320B">
          <w:pPr>
            <w:pStyle w:val="AB699166D038449086BE9C91208145FB"/>
          </w:pPr>
          <w:r w:rsidRPr="00265C0A">
            <w:rPr>
              <w:rStyle w:val="Platshllartext"/>
            </w:rPr>
            <w:t>Klicka eller tryck här för att ange text.</w:t>
          </w:r>
        </w:p>
      </w:docPartBody>
    </w:docPart>
    <w:docPart>
      <w:docPartPr>
        <w:name w:val="3A3E24995387451295A579243FB3E172"/>
        <w:category>
          <w:name w:val="Allmänt"/>
          <w:gallery w:val="placeholder"/>
        </w:category>
        <w:types>
          <w:type w:val="bbPlcHdr"/>
        </w:types>
        <w:behaviors>
          <w:behavior w:val="content"/>
        </w:behaviors>
        <w:guid w:val="{CAA95DC7-0AF0-4FA8-90BB-91932DC5C12B}"/>
      </w:docPartPr>
      <w:docPartBody>
        <w:p w:rsidR="00000000" w:rsidRDefault="0012320B" w:rsidP="0012320B">
          <w:pPr>
            <w:pStyle w:val="3A3E24995387451295A579243FB3E172"/>
          </w:pPr>
          <w:r w:rsidRPr="00265C0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800000000000000"/>
    <w:charset w:val="00"/>
    <w:family w:val="modern"/>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0B"/>
    <w:rsid w:val="0012320B"/>
    <w:rsid w:val="001B5E9A"/>
    <w:rsid w:val="00FA0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20B"/>
    <w:rPr>
      <w:color w:val="808080"/>
    </w:rPr>
  </w:style>
  <w:style w:type="paragraph" w:customStyle="1" w:styleId="B720D8516B124803BB78843596E6DDCD">
    <w:name w:val="B720D8516B124803BB78843596E6DDCD"/>
    <w:rsid w:val="0012320B"/>
  </w:style>
  <w:style w:type="paragraph" w:customStyle="1" w:styleId="F46DA1E8B37946AB98003F1E1D6F820F">
    <w:name w:val="F46DA1E8B37946AB98003F1E1D6F820F"/>
    <w:rsid w:val="0012320B"/>
  </w:style>
  <w:style w:type="paragraph" w:customStyle="1" w:styleId="CF4A7B5DC66242739B56454744713C9A">
    <w:name w:val="CF4A7B5DC66242739B56454744713C9A"/>
    <w:rsid w:val="0012320B"/>
  </w:style>
  <w:style w:type="paragraph" w:customStyle="1" w:styleId="CC1AC62EAC914B09B7F9631EA693729F">
    <w:name w:val="CC1AC62EAC914B09B7F9631EA693729F"/>
    <w:rsid w:val="0012320B"/>
  </w:style>
  <w:style w:type="paragraph" w:customStyle="1" w:styleId="CBD8F4E24D0D423A84AEF006A33456C5">
    <w:name w:val="CBD8F4E24D0D423A84AEF006A33456C5"/>
    <w:rsid w:val="0012320B"/>
  </w:style>
  <w:style w:type="paragraph" w:customStyle="1" w:styleId="A6944DF9DB1243FBAFAD9BA5EBCCEFEB">
    <w:name w:val="A6944DF9DB1243FBAFAD9BA5EBCCEFEB"/>
    <w:rsid w:val="0012320B"/>
  </w:style>
  <w:style w:type="paragraph" w:customStyle="1" w:styleId="382FCEF8C9B049958117CC9CE8769CF9">
    <w:name w:val="382FCEF8C9B049958117CC9CE8769CF9"/>
    <w:rsid w:val="0012320B"/>
  </w:style>
  <w:style w:type="paragraph" w:customStyle="1" w:styleId="E1D7138F46DA4812BBE7E9D2A42313EA">
    <w:name w:val="E1D7138F46DA4812BBE7E9D2A42313EA"/>
    <w:rsid w:val="0012320B"/>
  </w:style>
  <w:style w:type="paragraph" w:customStyle="1" w:styleId="678950051EDB45B4898F01D20958636D">
    <w:name w:val="678950051EDB45B4898F01D20958636D"/>
    <w:rsid w:val="0012320B"/>
  </w:style>
  <w:style w:type="paragraph" w:customStyle="1" w:styleId="1368F7F6E9AA45AEAD6E75489E1A6E85">
    <w:name w:val="1368F7F6E9AA45AEAD6E75489E1A6E85"/>
    <w:rsid w:val="0012320B"/>
  </w:style>
  <w:style w:type="paragraph" w:customStyle="1" w:styleId="9F4ADF01DF8640EFA19257E011A693F8">
    <w:name w:val="9F4ADF01DF8640EFA19257E011A693F8"/>
    <w:rsid w:val="0012320B"/>
  </w:style>
  <w:style w:type="paragraph" w:customStyle="1" w:styleId="2C75576C723F43C98E8209D8A08AD4F8">
    <w:name w:val="2C75576C723F43C98E8209D8A08AD4F8"/>
    <w:rsid w:val="0012320B"/>
  </w:style>
  <w:style w:type="paragraph" w:customStyle="1" w:styleId="47F5A18222AE4C8A9163663FCDDB9A20">
    <w:name w:val="47F5A18222AE4C8A9163663FCDDB9A20"/>
    <w:rsid w:val="0012320B"/>
  </w:style>
  <w:style w:type="paragraph" w:customStyle="1" w:styleId="7DCAED97BECD4BA89C556DD0E77F2195">
    <w:name w:val="7DCAED97BECD4BA89C556DD0E77F2195"/>
    <w:rsid w:val="0012320B"/>
  </w:style>
  <w:style w:type="paragraph" w:customStyle="1" w:styleId="91A2C397EBF04E67BAA9DE81C00342B4">
    <w:name w:val="91A2C397EBF04E67BAA9DE81C00342B4"/>
    <w:rsid w:val="0012320B"/>
  </w:style>
  <w:style w:type="paragraph" w:customStyle="1" w:styleId="0CDD6B38142D491782C9AFCD57377542">
    <w:name w:val="0CDD6B38142D491782C9AFCD57377542"/>
    <w:rsid w:val="0012320B"/>
  </w:style>
  <w:style w:type="paragraph" w:customStyle="1" w:styleId="13ED8D87564140B9B4B41FBDF5BD8A21">
    <w:name w:val="13ED8D87564140B9B4B41FBDF5BD8A21"/>
    <w:rsid w:val="0012320B"/>
  </w:style>
  <w:style w:type="paragraph" w:customStyle="1" w:styleId="AB699166D038449086BE9C91208145FB">
    <w:name w:val="AB699166D038449086BE9C91208145FB"/>
    <w:rsid w:val="0012320B"/>
  </w:style>
  <w:style w:type="paragraph" w:customStyle="1" w:styleId="3A3E24995387451295A579243FB3E172">
    <w:name w:val="3A3E24995387451295A579243FB3E172"/>
    <w:rsid w:val="00123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4646f3-70e0-4c46-b0af-01cefcb289da">
      <Terms xmlns="http://schemas.microsoft.com/office/infopath/2007/PartnerControls"/>
    </lcf76f155ced4ddcb4097134ff3c332f>
    <TaxCatchAll xmlns="90e3d82b-c9a9-4d69-99af-1ab8b304f4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782CB3244EBB49B6B8D78AC386C50F" ma:contentTypeVersion="18" ma:contentTypeDescription="Skapa ett nytt dokument." ma:contentTypeScope="" ma:versionID="64bbcb4e1dd00f6bf3eea8c5e718133f">
  <xsd:schema xmlns:xsd="http://www.w3.org/2001/XMLSchema" xmlns:xs="http://www.w3.org/2001/XMLSchema" xmlns:p="http://schemas.microsoft.com/office/2006/metadata/properties" xmlns:ns2="90e3d82b-c9a9-4d69-99af-1ab8b304f427" xmlns:ns3="f14646f3-70e0-4c46-b0af-01cefcb289da" targetNamespace="http://schemas.microsoft.com/office/2006/metadata/properties" ma:root="true" ma:fieldsID="fad3c4fb6c915456cf64e6ed0946fc8b" ns2:_="" ns3:_="">
    <xsd:import namespace="90e3d82b-c9a9-4d69-99af-1ab8b304f427"/>
    <xsd:import namespace="f14646f3-70e0-4c46-b0af-01cefcb289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LengthInSecond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d82b-c9a9-4d69-99af-1ab8b304f42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0ba17fba-3d2f-4de1-a42c-c2b81ec2c6ee}" ma:internalName="TaxCatchAll" ma:showField="CatchAllData" ma:web="90e3d82b-c9a9-4d69-99af-1ab8b304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646f3-70e0-4c46-b0af-01cefcb289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13b77a04-2888-4969-ade0-f2a39ad62c8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53F6-713D-442C-BD89-F66781FFEEF9}">
  <ds:schemaRefs>
    <ds:schemaRef ds:uri="http://schemas.microsoft.com/office/2006/metadata/properties"/>
    <ds:schemaRef ds:uri="http://schemas.microsoft.com/office/infopath/2007/PartnerControls"/>
    <ds:schemaRef ds:uri="5cfccc59-7fab-4e78-ab73-8eab084e3395"/>
  </ds:schemaRefs>
</ds:datastoreItem>
</file>

<file path=customXml/itemProps2.xml><?xml version="1.0" encoding="utf-8"?>
<ds:datastoreItem xmlns:ds="http://schemas.openxmlformats.org/officeDocument/2006/customXml" ds:itemID="{61387C0B-7636-4224-BCD5-5EB2353E6F2B}"/>
</file>

<file path=customXml/itemProps3.xml><?xml version="1.0" encoding="utf-8"?>
<ds:datastoreItem xmlns:ds="http://schemas.openxmlformats.org/officeDocument/2006/customXml" ds:itemID="{2527F629-9C43-48BB-A758-6009C72E2292}">
  <ds:schemaRefs>
    <ds:schemaRef ds:uri="http://schemas.openxmlformats.org/officeDocument/2006/bibliography"/>
  </ds:schemaRefs>
</ds:datastoreItem>
</file>

<file path=customXml/itemProps4.xml><?xml version="1.0" encoding="utf-8"?>
<ds:datastoreItem xmlns:ds="http://schemas.openxmlformats.org/officeDocument/2006/customXml" ds:itemID="{99BA0158-3267-4C75-ABC7-A48F617C3ED7}">
  <ds:schemaRefs>
    <ds:schemaRef ds:uri="http://schemas.microsoft.com/sharepoint/events"/>
  </ds:schemaRefs>
</ds:datastoreItem>
</file>

<file path=customXml/itemProps5.xml><?xml version="1.0" encoding="utf-8"?>
<ds:datastoreItem xmlns:ds="http://schemas.openxmlformats.org/officeDocument/2006/customXml" ds:itemID="{F8AE05FD-3C3A-4AEB-B9FD-0D147735D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SGBC%20Wordmall%202025</Template>
  <TotalTime>15</TotalTime>
  <Pages>5</Pages>
  <Words>965</Words>
  <Characters>5117</Characters>
  <Application>Microsoft Office Word</Application>
  <DocSecurity>0</DocSecurity>
  <Lines>42</Lines>
  <Paragraphs>12</Paragraphs>
  <ScaleCrop>false</ScaleCrop>
  <Company>Laika Consulting</Company>
  <LinksUpToDate>false</LinksUpToDate>
  <CharactersWithSpaces>6070</CharactersWithSpaces>
  <SharedDoc>false</SharedDoc>
  <HLinks>
    <vt:vector size="6" baseType="variant">
      <vt:variant>
        <vt:i4>6881378</vt:i4>
      </vt:variant>
      <vt:variant>
        <vt:i4>0</vt:i4>
      </vt:variant>
      <vt:variant>
        <vt:i4>0</vt:i4>
      </vt:variant>
      <vt:variant>
        <vt:i4>5</vt:i4>
      </vt:variant>
      <vt:variant>
        <vt:lpwstr>https://www.boverket.se/sv/byggande/hallbart-byggande-och-forvaltning/miljoindikatorer---aktuell-status/vaxthusgaser/</vt:lpwstr>
      </vt:variant>
      <vt:variant>
        <vt:lpwstr>:~:text=Bygg%2D%20och%20fastighetssektorn%20svarade%202022,stora%20utsl%C3%A4pp%20utomlands%20genom%20importvaror.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Ahl</dc:creator>
  <cp:keywords/>
  <cp:lastModifiedBy>Andreas Ahl</cp:lastModifiedBy>
  <cp:revision>19</cp:revision>
  <cp:lastPrinted>2025-04-23T08:53:00Z</cp:lastPrinted>
  <dcterms:created xsi:type="dcterms:W3CDTF">2026-02-12T14:12:00Z</dcterms:created>
  <dcterms:modified xsi:type="dcterms:W3CDTF">2026-02-12T14:27:00Z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af186417-a61e-4af8-825d-1701151633ed</vt:lpwstr>
  </property>
  <property fmtid="{D5CDD505-2E9C-101B-9397-08002B2CF9AE}" pid="3" name="MediaServiceImageTags">
    <vt:lpwstr/>
  </property>
  <property fmtid="{D5CDD505-2E9C-101B-9397-08002B2CF9AE}" pid="4" name="ContentTypeId">
    <vt:lpwstr>0x0101007F782CB3244EBB49B6B8D78AC386C50F</vt:lpwstr>
  </property>
</Properties>
</file>