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6FF6" w14:textId="77777777" w:rsidR="00EC2D75" w:rsidRPr="00EC2D75" w:rsidRDefault="00EC2D75" w:rsidP="00EC2D75">
      <w:pPr>
        <w:pStyle w:val="Rubrik1"/>
        <w:rPr>
          <w:sz w:val="48"/>
          <w:szCs w:val="48"/>
        </w:rPr>
      </w:pPr>
      <w:r w:rsidRPr="00EC2D75">
        <w:rPr>
          <w:sz w:val="48"/>
          <w:szCs w:val="48"/>
        </w:rPr>
        <w:t>Ansökan om certifiering – BREEAM SE</w:t>
      </w:r>
    </w:p>
    <w:p w14:paraId="4D559BC2" w14:textId="77777777" w:rsidR="00EC2D75" w:rsidRPr="00B55C21" w:rsidRDefault="00EC2D75" w:rsidP="00EC2D75">
      <w:pPr>
        <w:pStyle w:val="Rubrik3"/>
      </w:pPr>
      <w:r w:rsidRPr="00D05062">
        <w:t xml:space="preserve">Ansökan </w:t>
      </w:r>
      <w:r w:rsidRPr="00EC2D75">
        <w:rPr>
          <w:sz w:val="32"/>
          <w:szCs w:val="18"/>
        </w:rPr>
        <w:t>gäller</w:t>
      </w:r>
    </w:p>
    <w:p w14:paraId="68454FD8" w14:textId="77777777" w:rsidR="00EC2D75" w:rsidRPr="00D05062" w:rsidRDefault="00EC2D75" w:rsidP="00EC2D75">
      <w:pPr>
        <w:spacing w:after="0"/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Ansökan avser projektet (byggnad eller stadsdelsprojekt):</w:t>
      </w:r>
    </w:p>
    <w:p w14:paraId="461500AA" w14:textId="77777777" w:rsidR="00EC2D75" w:rsidRPr="00D05062" w:rsidRDefault="00EC2D75" w:rsidP="00EC2D75">
      <w:pPr>
        <w:rPr>
          <w:rFonts w:ascii="Arial" w:hAnsi="Arial"/>
          <w:szCs w:val="22"/>
        </w:rPr>
      </w:pPr>
      <w:sdt>
        <w:sdtPr>
          <w:rPr>
            <w:rFonts w:ascii="Arial" w:hAnsi="Arial"/>
            <w:szCs w:val="22"/>
          </w:rPr>
          <w:id w:val="-1347321496"/>
          <w:placeholder>
            <w:docPart w:val="700DF27966D841388F5535BB42B34563"/>
          </w:placeholder>
          <w:showingPlcHdr/>
          <w15:color w:val="000000"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p w14:paraId="2EC74284" w14:textId="77777777" w:rsidR="00EC2D75" w:rsidRPr="00D05062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Projektet/byggnaden ägs av:</w:t>
      </w:r>
      <w:r w:rsidRPr="00D05062">
        <w:rPr>
          <w:rFonts w:ascii="Arial" w:hAnsi="Arial"/>
          <w:szCs w:val="22"/>
        </w:rPr>
        <w:br/>
      </w:r>
      <w:sdt>
        <w:sdtPr>
          <w:rPr>
            <w:rFonts w:ascii="Arial" w:hAnsi="Arial"/>
            <w:szCs w:val="22"/>
          </w:rPr>
          <w:id w:val="465400705"/>
          <w:placeholder>
            <w:docPart w:val="A6B3E0AD07F14480B6235E11889A7C68"/>
          </w:placeholder>
          <w:showingPlcHdr/>
          <w15:color w:val="000000"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p w14:paraId="2D4F83BE" w14:textId="77777777" w:rsidR="00EC2D75" w:rsidRPr="00D05062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Ärendenummer (erhålles vid påbörjad registrering i BGO):</w:t>
      </w:r>
      <w:r w:rsidRPr="00D05062">
        <w:rPr>
          <w:rFonts w:ascii="Arial" w:hAnsi="Arial"/>
          <w:szCs w:val="22"/>
        </w:rPr>
        <w:br/>
      </w:r>
      <w:sdt>
        <w:sdtPr>
          <w:rPr>
            <w:rFonts w:ascii="Arial" w:hAnsi="Arial"/>
            <w:szCs w:val="22"/>
          </w:rPr>
          <w:id w:val="1190179044"/>
          <w:placeholder>
            <w:docPart w:val="6CBE87E8023348CF959E4E5C71816F68"/>
          </w:placeholder>
          <w:showingPlcHdr/>
          <w15:color w:val="000000"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p w14:paraId="5E7DD5EE" w14:textId="77777777" w:rsidR="00EC2D75" w:rsidRPr="00D05062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Projektets namn i BGO:</w:t>
      </w:r>
      <w:r w:rsidRPr="00D05062">
        <w:rPr>
          <w:rFonts w:ascii="Arial" w:hAnsi="Arial"/>
          <w:szCs w:val="22"/>
        </w:rPr>
        <w:br/>
      </w:r>
      <w:sdt>
        <w:sdtPr>
          <w:rPr>
            <w:rFonts w:ascii="Arial" w:hAnsi="Arial"/>
            <w:szCs w:val="22"/>
          </w:rPr>
          <w:id w:val="1173605474"/>
          <w:placeholder>
            <w:docPart w:val="59286CEB4F834E3DB1E89344D0B5D538"/>
          </w:placeholder>
          <w:showingPlcHdr/>
          <w15:color w:val="000000"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p w14:paraId="1C84F75C" w14:textId="77777777" w:rsidR="00EC2D75" w:rsidRPr="00D05062" w:rsidRDefault="00EC2D75" w:rsidP="00EC2D75">
      <w:pPr>
        <w:pStyle w:val="Rubrik3"/>
        <w:spacing w:before="480"/>
      </w:pPr>
      <w:r w:rsidRPr="00D05062">
        <w:t xml:space="preserve">Sökandes </w:t>
      </w:r>
      <w:r w:rsidRPr="00EC2D75">
        <w:rPr>
          <w:sz w:val="32"/>
          <w:szCs w:val="18"/>
        </w:rPr>
        <w:t>förbindelse</w:t>
      </w:r>
    </w:p>
    <w:p w14:paraId="34124D7A" w14:textId="77777777" w:rsidR="00EC2D75" w:rsidRPr="00D05062" w:rsidRDefault="00EC2D75" w:rsidP="00EC2D75">
      <w:pPr>
        <w:spacing w:after="0"/>
        <w:rPr>
          <w:rFonts w:ascii="Arial" w:hAnsi="Arial"/>
          <w:szCs w:val="22"/>
        </w:rPr>
      </w:pPr>
      <w:sdt>
        <w:sdtPr>
          <w:rPr>
            <w:rFonts w:ascii="Arial" w:hAnsi="Arial"/>
            <w:szCs w:val="22"/>
          </w:rPr>
          <w:id w:val="128854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06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D05062">
        <w:rPr>
          <w:rFonts w:ascii="Arial" w:hAnsi="Arial"/>
          <w:szCs w:val="22"/>
        </w:rPr>
        <w:t xml:space="preserve"> Jag har tagit del av villkoren i detta dokument.</w:t>
      </w:r>
    </w:p>
    <w:p w14:paraId="3D331EFB" w14:textId="77777777" w:rsidR="00EC2D75" w:rsidRPr="00C90A83" w:rsidRDefault="00EC2D75" w:rsidP="00EC2D75">
      <w:pPr>
        <w:rPr>
          <w:rFonts w:ascii="Arial" w:hAnsi="Arial"/>
          <w:szCs w:val="22"/>
        </w:rPr>
      </w:pPr>
      <w:sdt>
        <w:sdtPr>
          <w:rPr>
            <w:rFonts w:ascii="Arial" w:hAnsi="Arial"/>
            <w:szCs w:val="22"/>
          </w:rPr>
          <w:id w:val="78184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06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D05062">
        <w:rPr>
          <w:rFonts w:ascii="Arial" w:hAnsi="Arial"/>
          <w:szCs w:val="22"/>
        </w:rPr>
        <w:t xml:space="preserve"> Jag har tagit del av ”Villkor för certifiering” (</w:t>
      </w:r>
      <w:hyperlink r:id="rId12" w:history="1">
        <w:r w:rsidRPr="00D05062">
          <w:rPr>
            <w:rStyle w:val="Hyperlnk"/>
            <w:rFonts w:ascii="Arial" w:hAnsi="Arial"/>
            <w:szCs w:val="22"/>
          </w:rPr>
          <w:t>https://www.sgbc.se/certifiering/villkor-for-certifiering</w:t>
        </w:r>
      </w:hyperlink>
      <w:r w:rsidRPr="00D05062">
        <w:rPr>
          <w:rFonts w:ascii="Arial" w:hAnsi="Arial"/>
          <w:szCs w:val="22"/>
        </w:rPr>
        <w:t>) samt gällande avgifter och förbinder mig att följa dessa.</w:t>
      </w:r>
    </w:p>
    <w:p w14:paraId="6D385EF8" w14:textId="77777777" w:rsidR="00EC2D75" w:rsidRDefault="00EC2D75" w:rsidP="00EC2D75">
      <w:pPr>
        <w:pStyle w:val="Rubrik3"/>
        <w:spacing w:before="480"/>
      </w:pPr>
      <w:r w:rsidRPr="00EC2D75">
        <w:rPr>
          <w:sz w:val="32"/>
          <w:szCs w:val="18"/>
        </w:rPr>
        <w:t>Underskrift</w:t>
      </w:r>
      <w:r w:rsidRPr="00E04ED6">
        <w:t xml:space="preserve"> </w:t>
      </w:r>
    </w:p>
    <w:p w14:paraId="26A03D7E" w14:textId="77777777" w:rsidR="00EC2D75" w:rsidRPr="00C90A83" w:rsidRDefault="00EC2D75" w:rsidP="00EC2D75">
      <w:r w:rsidRPr="00C90A83">
        <w:t>Observera att det enbart projektets assessor som kan skriva under ansökan.</w:t>
      </w:r>
    </w:p>
    <w:p w14:paraId="6C63C5BD" w14:textId="77777777" w:rsidR="00EC2D75" w:rsidRPr="00D05062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Fullständigt namn (ansvarig för ansökan):</w:t>
      </w:r>
      <w:r w:rsidRPr="00D05062">
        <w:rPr>
          <w:rFonts w:ascii="Arial" w:hAnsi="Arial"/>
          <w:szCs w:val="22"/>
        </w:rPr>
        <w:br/>
      </w:r>
      <w:sdt>
        <w:sdtPr>
          <w:rPr>
            <w:rFonts w:ascii="Arial" w:hAnsi="Arial"/>
            <w:szCs w:val="22"/>
          </w:rPr>
          <w:id w:val="-1674873074"/>
          <w:placeholder>
            <w:docPart w:val="4CEB4D8A68EA4E248584C79D23733898"/>
          </w:placeholder>
          <w:showingPlcHdr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  <w:r w:rsidRPr="00D05062">
        <w:rPr>
          <w:rFonts w:ascii="Arial" w:hAnsi="Arial"/>
          <w:szCs w:val="22"/>
        </w:rPr>
        <w:br/>
      </w:r>
      <w:r w:rsidRPr="00D05062">
        <w:rPr>
          <w:rFonts w:ascii="Arial" w:hAnsi="Arial"/>
          <w:szCs w:val="22"/>
        </w:rPr>
        <w:br/>
        <w:t>Företag (ansvarig för ansökan):</w:t>
      </w:r>
      <w:r w:rsidRPr="00D05062">
        <w:rPr>
          <w:rFonts w:ascii="Arial" w:hAnsi="Arial"/>
          <w:szCs w:val="22"/>
        </w:rPr>
        <w:br/>
      </w:r>
      <w:sdt>
        <w:sdtPr>
          <w:rPr>
            <w:rFonts w:ascii="Arial" w:hAnsi="Arial"/>
            <w:szCs w:val="22"/>
          </w:rPr>
          <w:id w:val="1986740609"/>
          <w:placeholder>
            <w:docPart w:val="79C527B1815E4F27A0BE24F8E32C870F"/>
          </w:placeholder>
          <w:showingPlcHdr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  <w:r w:rsidRPr="00D05062">
        <w:rPr>
          <w:rFonts w:ascii="Arial" w:hAnsi="Arial"/>
          <w:szCs w:val="22"/>
        </w:rPr>
        <w:t xml:space="preserve"> </w:t>
      </w:r>
    </w:p>
    <w:p w14:paraId="58DB8A57" w14:textId="77777777" w:rsidR="00EC2D75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Ort och datum</w:t>
      </w:r>
      <w:r w:rsidRPr="00D05062">
        <w:rPr>
          <w:rFonts w:ascii="Arial" w:hAnsi="Arial"/>
          <w:szCs w:val="22"/>
          <w:u w:val="single"/>
        </w:rPr>
        <w:br/>
      </w:r>
      <w:sdt>
        <w:sdtPr>
          <w:rPr>
            <w:rFonts w:ascii="Arial" w:hAnsi="Arial"/>
            <w:szCs w:val="22"/>
          </w:rPr>
          <w:id w:val="2084941176"/>
          <w:placeholder>
            <w:docPart w:val="D87E2857E3274A3EB5640ED916B6873C"/>
          </w:placeholder>
          <w:showingPlcHdr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p w14:paraId="795706DD" w14:textId="77777777" w:rsidR="00EC2D75" w:rsidRPr="00D05062" w:rsidRDefault="00EC2D75" w:rsidP="00EC2D75">
      <w:pPr>
        <w:rPr>
          <w:rFonts w:ascii="Arial" w:hAnsi="Arial"/>
          <w:szCs w:val="22"/>
        </w:rPr>
      </w:pPr>
    </w:p>
    <w:p w14:paraId="1AAF55A2" w14:textId="77777777" w:rsidR="00EC2D75" w:rsidRPr="00D05062" w:rsidRDefault="00EC2D75" w:rsidP="00EC2D75">
      <w:pPr>
        <w:tabs>
          <w:tab w:val="left" w:pos="5103"/>
        </w:tabs>
        <w:rPr>
          <w:rFonts w:ascii="Arial" w:hAnsi="Arial"/>
          <w:szCs w:val="22"/>
        </w:rPr>
      </w:pPr>
      <w:sdt>
        <w:sdtPr>
          <w:rPr>
            <w:rFonts w:ascii="Arial" w:hAnsi="Arial"/>
            <w:szCs w:val="22"/>
            <w:u w:val="single"/>
          </w:rPr>
          <w:id w:val="2121336592"/>
          <w:placeholder>
            <w:docPart w:val="40F6255EA70949D5B844796FD2681404"/>
          </w:placeholder>
        </w:sdtPr>
        <w:sdtContent>
          <w:r w:rsidRPr="00D05062">
            <w:rPr>
              <w:rFonts w:ascii="Arial" w:hAnsi="Arial"/>
              <w:szCs w:val="22"/>
            </w:rPr>
            <w:t>______________________________________________</w:t>
          </w:r>
        </w:sdtContent>
      </w:sdt>
      <w:r w:rsidRPr="00D05062">
        <w:rPr>
          <w:rFonts w:ascii="Arial" w:hAnsi="Arial"/>
          <w:szCs w:val="22"/>
        </w:rPr>
        <w:br/>
        <w:t>Underskrift</w:t>
      </w:r>
    </w:p>
    <w:p w14:paraId="5374D961" w14:textId="77777777" w:rsidR="00EC2D75" w:rsidRDefault="00EC2D75" w:rsidP="00EC2D75">
      <w:pPr>
        <w:rPr>
          <w:rFonts w:ascii="Arial" w:hAnsi="Arial"/>
          <w:szCs w:val="22"/>
        </w:rPr>
      </w:pPr>
      <w:r w:rsidRPr="00D05062">
        <w:rPr>
          <w:rFonts w:ascii="Arial" w:hAnsi="Arial"/>
          <w:szCs w:val="22"/>
        </w:rPr>
        <w:t>Namnförtydligande</w:t>
      </w:r>
    </w:p>
    <w:p w14:paraId="2746258C" w14:textId="2B0368EA" w:rsidR="009817E0" w:rsidRPr="00EC2D75" w:rsidRDefault="00EC2D75" w:rsidP="00EC2D75">
      <w:pPr>
        <w:rPr>
          <w:rFonts w:ascii="Arial" w:hAnsi="Arial"/>
          <w:szCs w:val="22"/>
        </w:rPr>
      </w:pPr>
      <w:sdt>
        <w:sdtPr>
          <w:rPr>
            <w:rFonts w:ascii="Arial" w:hAnsi="Arial"/>
            <w:szCs w:val="22"/>
          </w:rPr>
          <w:id w:val="1984954159"/>
          <w:placeholder>
            <w:docPart w:val="FA145685C69245D4801171D7C82EDFF1"/>
          </w:placeholder>
          <w:showingPlcHdr/>
        </w:sdtPr>
        <w:sdtContent>
          <w:r w:rsidRPr="00D05062">
            <w:rPr>
              <w:rStyle w:val="Platshllartext"/>
              <w:rFonts w:ascii="Arial" w:hAnsi="Arial"/>
              <w:szCs w:val="22"/>
            </w:rPr>
            <w:t>Klicka eller tryck här för att ange text.</w:t>
          </w:r>
        </w:sdtContent>
      </w:sdt>
    </w:p>
    <w:sectPr w:rsidR="009817E0" w:rsidRPr="00EC2D75" w:rsidSect="0084540A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701" w:right="1588" w:bottom="2155" w:left="1588" w:header="851" w:footer="737" w:gutter="0"/>
      <w:cols w:space="3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75AC" w14:textId="77777777" w:rsidR="00BE1DE7" w:rsidRDefault="00BE1DE7" w:rsidP="000B0E96">
      <w:r>
        <w:separator/>
      </w:r>
    </w:p>
  </w:endnote>
  <w:endnote w:type="continuationSeparator" w:id="0">
    <w:p w14:paraId="518BB2ED" w14:textId="77777777" w:rsidR="00BE1DE7" w:rsidRDefault="00BE1DE7" w:rsidP="000B0E96">
      <w:r>
        <w:continuationSeparator/>
      </w:r>
    </w:p>
  </w:endnote>
  <w:endnote w:type="continuationNotice" w:id="1">
    <w:p w14:paraId="214A4C9F" w14:textId="77777777" w:rsidR="00BE1DE7" w:rsidRDefault="00BE1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27123306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274518D" w14:textId="77777777" w:rsidR="004F613E" w:rsidRDefault="004F613E" w:rsidP="00B13F4F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-1663003318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36943CB" w14:textId="77777777" w:rsidR="004F613E" w:rsidRDefault="004F613E" w:rsidP="004F613E">
        <w:pPr>
          <w:pStyle w:val="Sidfot"/>
          <w:framePr w:wrap="none" w:vAnchor="text" w:hAnchor="margin" w:xAlign="right" w:y="1"/>
          <w:ind w:right="360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</w:rPr>
          <w:fldChar w:fldCharType="end"/>
        </w:r>
      </w:p>
    </w:sdtContent>
  </w:sdt>
  <w:p w14:paraId="585ABE14" w14:textId="77777777" w:rsidR="004D7D11" w:rsidRDefault="004D7D11" w:rsidP="004F613E">
    <w:pPr>
      <w:pStyle w:val="Sidhuvud"/>
      <w:tabs>
        <w:tab w:val="clear" w:pos="9072"/>
        <w:tab w:val="right" w:pos="9639"/>
      </w:tabs>
      <w:ind w:right="360"/>
      <w:rPr>
        <w:sz w:val="14"/>
        <w:szCs w:val="14"/>
      </w:rPr>
    </w:pPr>
  </w:p>
  <w:p w14:paraId="2C3ADE5B" w14:textId="77777777" w:rsidR="004D7D11" w:rsidRPr="002A6CEC" w:rsidRDefault="00755BEB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>
      <w:rPr>
        <w:noProof/>
        <w:lang w:eastAsia="sv-SE"/>
      </w:rPr>
      <w:drawing>
        <wp:anchor distT="0" distB="0" distL="114300" distR="114300" simplePos="0" relativeHeight="251658241" behindDoc="1" locked="0" layoutInCell="1" allowOverlap="1" wp14:anchorId="0B29AC67" wp14:editId="58C7B06D">
          <wp:simplePos x="0" y="0"/>
          <wp:positionH relativeFrom="column">
            <wp:posOffset>4565015</wp:posOffset>
          </wp:positionH>
          <wp:positionV relativeFrom="paragraph">
            <wp:posOffset>66040</wp:posOffset>
          </wp:positionV>
          <wp:extent cx="1618615" cy="176530"/>
          <wp:effectExtent l="0" t="0" r="0" b="0"/>
          <wp:wrapNone/>
          <wp:docPr id="935740547" name="Picture 6" descr="Beskrivning: logoty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eskrivning: logotyp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88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7FC82A99" wp14:editId="3D172A17">
          <wp:simplePos x="0" y="0"/>
          <wp:positionH relativeFrom="column">
            <wp:posOffset>-710565</wp:posOffset>
          </wp:positionH>
          <wp:positionV relativeFrom="paragraph">
            <wp:posOffset>-381635</wp:posOffset>
          </wp:positionV>
          <wp:extent cx="7560310" cy="542925"/>
          <wp:effectExtent l="0" t="0" r="0" b="0"/>
          <wp:wrapNone/>
          <wp:docPr id="2053352156" name="Picture 3" descr="Beskrivning: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ning: 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D11" w:rsidRPr="002A6CEC">
      <w:rPr>
        <w:sz w:val="14"/>
        <w:szCs w:val="14"/>
      </w:rPr>
      <w:t>Söderberg &amp; Partners Asset Management</w:t>
    </w:r>
  </w:p>
  <w:p w14:paraId="697121C6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Regeringsgatan 45, Box 7785</w:t>
    </w:r>
  </w:p>
  <w:p w14:paraId="3429852B" w14:textId="77777777" w:rsidR="004D7D11" w:rsidRPr="001C2672" w:rsidRDefault="004D7D11" w:rsidP="001C2672">
    <w:pPr>
      <w:pStyle w:val="Sidhuvud"/>
      <w:tabs>
        <w:tab w:val="clear" w:pos="9072"/>
        <w:tab w:val="right" w:pos="9639"/>
      </w:tabs>
      <w:jc w:val="both"/>
      <w:rPr>
        <w:sz w:val="14"/>
        <w:szCs w:val="14"/>
      </w:rPr>
    </w:pPr>
    <w:r w:rsidRPr="001C2672">
      <w:rPr>
        <w:sz w:val="14"/>
        <w:szCs w:val="14"/>
      </w:rPr>
      <w:t>103 96 Stockholm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E70E" w14:textId="77777777" w:rsidR="000D5F41" w:rsidRPr="00D27967" w:rsidRDefault="000D5F41" w:rsidP="004F613E">
    <w:pPr>
      <w:pStyle w:val="Sidfot"/>
      <w:ind w:right="360"/>
      <w:rPr>
        <w:lang w:val="en-GB"/>
      </w:rPr>
    </w:pPr>
  </w:p>
  <w:sdt>
    <w:sdtPr>
      <w:rPr>
        <w:rStyle w:val="Sidnummer"/>
      </w:rPr>
      <w:id w:val="202373199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370FB7F0" w14:textId="77777777" w:rsidR="004F613E" w:rsidRPr="00025D8E" w:rsidRDefault="004F613E" w:rsidP="004F613E">
        <w:pPr>
          <w:pStyle w:val="Sidfot"/>
          <w:framePr w:wrap="none" w:vAnchor="text" w:hAnchor="page" w:x="10305" w:y="48"/>
          <w:spacing w:before="240"/>
          <w:rPr>
            <w:rStyle w:val="Sidnummer"/>
            <w:lang w:val="en-US"/>
          </w:rPr>
        </w:pPr>
        <w:r>
          <w:rPr>
            <w:rStyle w:val="Sidnummer"/>
          </w:rPr>
          <w:fldChar w:fldCharType="begin"/>
        </w:r>
        <w:r w:rsidRPr="00025D8E">
          <w:rPr>
            <w:rStyle w:val="Sidnummer"/>
            <w:lang w:val="en-US"/>
          </w:rPr>
          <w:instrText xml:space="preserve"> PAGE </w:instrText>
        </w:r>
        <w:r>
          <w:rPr>
            <w:rStyle w:val="Sidnummer"/>
          </w:rPr>
          <w:fldChar w:fldCharType="separate"/>
        </w:r>
        <w:r w:rsidRPr="00025D8E">
          <w:rPr>
            <w:rStyle w:val="Sidnummer"/>
            <w:noProof/>
            <w:lang w:val="en-US"/>
          </w:rPr>
          <w:t>1</w:t>
        </w:r>
        <w:r>
          <w:rPr>
            <w:rStyle w:val="Sidnummer"/>
          </w:rPr>
          <w:fldChar w:fldCharType="end"/>
        </w:r>
      </w:p>
    </w:sdtContent>
  </w:sdt>
  <w:p w14:paraId="71104056" w14:textId="77777777" w:rsidR="00936BE0" w:rsidRPr="004F613E" w:rsidRDefault="000D5F41" w:rsidP="004F613E">
    <w:pPr>
      <w:pStyle w:val="Sidfot"/>
      <w:ind w:right="360"/>
      <w:rPr>
        <w:rFonts w:ascii="Trade Gothic LT Std Bold" w:hAnsi="Trade Gothic LT Std Bold"/>
        <w:sz w:val="14"/>
        <w:szCs w:val="14"/>
        <w:lang w:val="en-GB"/>
      </w:rPr>
    </w:pPr>
    <w:r w:rsidRPr="00E4512F">
      <w:rPr>
        <w:lang w:val="en-GB"/>
      </w:rPr>
      <w:t>Sweden Green Building Council</w:t>
    </w:r>
    <w:r w:rsidR="00E201B3">
      <w:rPr>
        <w:lang w:val="en-GB"/>
      </w:rPr>
      <w:t xml:space="preserve"> </w:t>
    </w:r>
    <w:r w:rsidR="004F613E">
      <w:rPr>
        <w:lang w:val="en-US"/>
      </w:rPr>
      <w:t>•</w:t>
    </w:r>
    <w:r w:rsidR="00C47265">
      <w:rPr>
        <w:lang w:val="en-GB"/>
      </w:rPr>
      <w:t xml:space="preserve"> </w:t>
    </w:r>
    <w:proofErr w:type="spellStart"/>
    <w:r w:rsidRPr="00E4512F">
      <w:rPr>
        <w:lang w:val="en-GB"/>
      </w:rPr>
      <w:t>Långholmsgatan</w:t>
    </w:r>
    <w:proofErr w:type="spellEnd"/>
    <w:r w:rsidRPr="00E4512F">
      <w:rPr>
        <w:lang w:val="en-GB"/>
      </w:rPr>
      <w:t xml:space="preserve"> 34, 117 33 Stockholm</w:t>
    </w:r>
    <w:r w:rsidR="004F613E">
      <w:rPr>
        <w:lang w:val="en-US"/>
      </w:rPr>
      <w:br/>
    </w:r>
    <w:r w:rsidRPr="00E4512F">
      <w:rPr>
        <w:lang w:val="en-GB"/>
      </w:rPr>
      <w:t>+46 (0)8-599 294 30</w:t>
    </w:r>
    <w:r w:rsidR="004F613E">
      <w:rPr>
        <w:lang w:val="en-GB"/>
      </w:rPr>
      <w:t xml:space="preserve"> </w:t>
    </w:r>
    <w:r w:rsidR="004F613E">
      <w:rPr>
        <w:lang w:val="en-US"/>
      </w:rPr>
      <w:t>•</w:t>
    </w:r>
    <w:r w:rsidR="004F613E" w:rsidRPr="00E4512F">
      <w:rPr>
        <w:lang w:val="en-GB"/>
      </w:rPr>
      <w:t xml:space="preserve"> </w:t>
    </w:r>
    <w:hyperlink r:id="rId1" w:history="1">
      <w:r w:rsidR="004F613E" w:rsidRPr="00025D8E">
        <w:rPr>
          <w:rStyle w:val="Hyperlnk"/>
          <w:lang w:val="en-US"/>
        </w:rPr>
        <w:t>www.sgbc.se</w:t>
      </w:r>
    </w:hyperlink>
    <w:r w:rsidR="004F613E" w:rsidRPr="00025D8E">
      <w:rPr>
        <w:lang w:val="en-US"/>
      </w:rPr>
      <w:tab/>
    </w:r>
    <w:r w:rsidR="004F613E" w:rsidRPr="00025D8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A514" w14:textId="77777777" w:rsidR="00BE1DE7" w:rsidRDefault="00BE1DE7" w:rsidP="000B0E96">
      <w:r>
        <w:separator/>
      </w:r>
    </w:p>
  </w:footnote>
  <w:footnote w:type="continuationSeparator" w:id="0">
    <w:p w14:paraId="07EC8A17" w14:textId="77777777" w:rsidR="00BE1DE7" w:rsidRDefault="00BE1DE7" w:rsidP="000B0E96">
      <w:r>
        <w:continuationSeparator/>
      </w:r>
    </w:p>
  </w:footnote>
  <w:footnote w:type="continuationNotice" w:id="1">
    <w:p w14:paraId="24F79581" w14:textId="77777777" w:rsidR="00BE1DE7" w:rsidRDefault="00BE1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15D0" w14:textId="77777777" w:rsidR="004D7D11" w:rsidRPr="001C2672" w:rsidRDefault="004D7D11">
    <w:pPr>
      <w:pStyle w:val="Sidhuvud"/>
      <w:rPr>
        <w:b/>
        <w:sz w:val="14"/>
        <w:szCs w:val="14"/>
      </w:rPr>
    </w:pPr>
    <w:r>
      <w:rPr>
        <w:b/>
        <w:color w:val="9BC33A"/>
        <w:sz w:val="12"/>
        <w:szCs w:val="12"/>
      </w:rPr>
      <w:t>TRYGGHET 75</w:t>
    </w:r>
    <w:r w:rsidRPr="001C2672">
      <w:rPr>
        <w:b/>
        <w:color w:val="auto"/>
        <w:sz w:val="14"/>
        <w:szCs w:val="14"/>
      </w:rPr>
      <w:t xml:space="preserve"> </w:t>
    </w:r>
    <w:r w:rsidRPr="001C2672">
      <w:rPr>
        <w:b/>
        <w:sz w:val="14"/>
        <w:szCs w:val="14"/>
      </w:rPr>
      <w:t>| Söderberg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A4D2" w14:textId="77777777" w:rsidR="008F75B2" w:rsidRDefault="00FC3A59">
    <w:pPr>
      <w:pStyle w:val="Sidhuvud"/>
    </w:pPr>
    <w:r w:rsidRPr="00135F53">
      <w:rPr>
        <w:noProof/>
        <w:color w:val="C8C8C8" w:themeColor="text1" w:themeTint="40"/>
      </w:rPr>
      <w:drawing>
        <wp:anchor distT="0" distB="0" distL="114300" distR="114300" simplePos="0" relativeHeight="251659266" behindDoc="1" locked="0" layoutInCell="1" allowOverlap="1" wp14:anchorId="1B2D6300" wp14:editId="4FC7423B">
          <wp:simplePos x="0" y="0"/>
          <wp:positionH relativeFrom="column">
            <wp:posOffset>4167763</wp:posOffset>
          </wp:positionH>
          <wp:positionV relativeFrom="paragraph">
            <wp:posOffset>-269875</wp:posOffset>
          </wp:positionV>
          <wp:extent cx="1548000" cy="316800"/>
          <wp:effectExtent l="0" t="0" r="1905" b="1270"/>
          <wp:wrapNone/>
          <wp:docPr id="16823586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988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16336C"/>
    <w:lvl w:ilvl="0">
      <w:start w:val="1"/>
      <w:numFmt w:val="decimal"/>
      <w:pStyle w:val="Numreradlista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color w:val="006859" w:themeColor="accent1"/>
      </w:rPr>
    </w:lvl>
  </w:abstractNum>
  <w:abstractNum w:abstractNumId="1" w15:restartNumberingAfterBreak="0">
    <w:nsid w:val="FFFFFF89"/>
    <w:multiLevelType w:val="singleLevel"/>
    <w:tmpl w:val="5DD05AEA"/>
    <w:lvl w:ilvl="0">
      <w:start w:val="1"/>
      <w:numFmt w:val="bullet"/>
      <w:pStyle w:val="Punktlist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006859" w:themeColor="accent1"/>
      </w:rPr>
    </w:lvl>
  </w:abstractNum>
  <w:abstractNum w:abstractNumId="2" w15:restartNumberingAfterBreak="0">
    <w:nsid w:val="0C2925BD"/>
    <w:multiLevelType w:val="hybridMultilevel"/>
    <w:tmpl w:val="C3BA566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1BC"/>
    <w:multiLevelType w:val="hybridMultilevel"/>
    <w:tmpl w:val="70CE0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3317"/>
    <w:multiLevelType w:val="hybridMultilevel"/>
    <w:tmpl w:val="606A1A9E"/>
    <w:lvl w:ilvl="0" w:tplc="C63E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566D"/>
    <w:multiLevelType w:val="multilevel"/>
    <w:tmpl w:val="B6C897FE"/>
    <w:lvl w:ilvl="0">
      <w:start w:val="1"/>
      <w:numFmt w:val="bullet"/>
      <w:pStyle w:val="Rubrik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»"/>
      <w:lvlJc w:val="left"/>
      <w:pPr>
        <w:ind w:left="1800" w:hanging="360"/>
      </w:pPr>
      <w:rPr>
        <w:rFonts w:ascii="Calibri" w:hAnsi="Calibri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9D7C63"/>
    <w:multiLevelType w:val="hybridMultilevel"/>
    <w:tmpl w:val="4FB4F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B21B2"/>
    <w:multiLevelType w:val="hybridMultilevel"/>
    <w:tmpl w:val="78061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B0243"/>
    <w:multiLevelType w:val="hybridMultilevel"/>
    <w:tmpl w:val="06207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28394">
    <w:abstractNumId w:val="4"/>
  </w:num>
  <w:num w:numId="2" w16cid:durableId="1770465728">
    <w:abstractNumId w:val="5"/>
  </w:num>
  <w:num w:numId="3" w16cid:durableId="2016179063">
    <w:abstractNumId w:val="8"/>
  </w:num>
  <w:num w:numId="4" w16cid:durableId="1150366036">
    <w:abstractNumId w:val="6"/>
  </w:num>
  <w:num w:numId="5" w16cid:durableId="2144929967">
    <w:abstractNumId w:val="3"/>
  </w:num>
  <w:num w:numId="6" w16cid:durableId="2022391362">
    <w:abstractNumId w:val="7"/>
  </w:num>
  <w:num w:numId="7" w16cid:durableId="318460172">
    <w:abstractNumId w:val="2"/>
  </w:num>
  <w:num w:numId="8" w16cid:durableId="189298746">
    <w:abstractNumId w:val="1"/>
  </w:num>
  <w:num w:numId="9" w16cid:durableId="1579512537">
    <w:abstractNumId w:val="0"/>
  </w:num>
  <w:num w:numId="10" w16cid:durableId="1517646361">
    <w:abstractNumId w:val="0"/>
  </w:num>
  <w:num w:numId="11" w16cid:durableId="1314869626">
    <w:abstractNumId w:val="0"/>
  </w:num>
  <w:num w:numId="12" w16cid:durableId="1584071457">
    <w:abstractNumId w:val="0"/>
  </w:num>
  <w:num w:numId="13" w16cid:durableId="180935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5"/>
    <w:rsid w:val="00003F2C"/>
    <w:rsid w:val="00004E38"/>
    <w:rsid w:val="00006B90"/>
    <w:rsid w:val="000101C1"/>
    <w:rsid w:val="00012722"/>
    <w:rsid w:val="0001581C"/>
    <w:rsid w:val="000166F1"/>
    <w:rsid w:val="00021417"/>
    <w:rsid w:val="0002144D"/>
    <w:rsid w:val="00025D8E"/>
    <w:rsid w:val="000268E6"/>
    <w:rsid w:val="00031279"/>
    <w:rsid w:val="00045783"/>
    <w:rsid w:val="0004692B"/>
    <w:rsid w:val="00062FD8"/>
    <w:rsid w:val="00063715"/>
    <w:rsid w:val="00070E82"/>
    <w:rsid w:val="000749BF"/>
    <w:rsid w:val="00077FD9"/>
    <w:rsid w:val="0008674A"/>
    <w:rsid w:val="000915E2"/>
    <w:rsid w:val="000A14CB"/>
    <w:rsid w:val="000A2352"/>
    <w:rsid w:val="000A2DF9"/>
    <w:rsid w:val="000B0E96"/>
    <w:rsid w:val="000B4049"/>
    <w:rsid w:val="000B56B4"/>
    <w:rsid w:val="000C2343"/>
    <w:rsid w:val="000D15EC"/>
    <w:rsid w:val="000D3161"/>
    <w:rsid w:val="000D56E0"/>
    <w:rsid w:val="000D5F41"/>
    <w:rsid w:val="000E1067"/>
    <w:rsid w:val="000F0017"/>
    <w:rsid w:val="000F490B"/>
    <w:rsid w:val="000F5261"/>
    <w:rsid w:val="001047C2"/>
    <w:rsid w:val="0011066A"/>
    <w:rsid w:val="00121E4B"/>
    <w:rsid w:val="00122566"/>
    <w:rsid w:val="001264C2"/>
    <w:rsid w:val="0012796E"/>
    <w:rsid w:val="0013135C"/>
    <w:rsid w:val="00133997"/>
    <w:rsid w:val="00135F53"/>
    <w:rsid w:val="00142F5F"/>
    <w:rsid w:val="0015308A"/>
    <w:rsid w:val="001621F3"/>
    <w:rsid w:val="00176B2B"/>
    <w:rsid w:val="00176EC6"/>
    <w:rsid w:val="00183528"/>
    <w:rsid w:val="00186FC0"/>
    <w:rsid w:val="00190D88"/>
    <w:rsid w:val="00191392"/>
    <w:rsid w:val="00193AEB"/>
    <w:rsid w:val="00193E1B"/>
    <w:rsid w:val="00196FCF"/>
    <w:rsid w:val="001A65B0"/>
    <w:rsid w:val="001B2570"/>
    <w:rsid w:val="001B657D"/>
    <w:rsid w:val="001B79E6"/>
    <w:rsid w:val="001C1A27"/>
    <w:rsid w:val="001C2672"/>
    <w:rsid w:val="001C42C2"/>
    <w:rsid w:val="001F6EA9"/>
    <w:rsid w:val="002010C0"/>
    <w:rsid w:val="0021523C"/>
    <w:rsid w:val="00224DE2"/>
    <w:rsid w:val="002316FB"/>
    <w:rsid w:val="002356F2"/>
    <w:rsid w:val="0023578B"/>
    <w:rsid w:val="00240F6A"/>
    <w:rsid w:val="00243C2C"/>
    <w:rsid w:val="002451B5"/>
    <w:rsid w:val="00246678"/>
    <w:rsid w:val="00250CB8"/>
    <w:rsid w:val="00254329"/>
    <w:rsid w:val="0026015F"/>
    <w:rsid w:val="00265196"/>
    <w:rsid w:val="00266637"/>
    <w:rsid w:val="00272A49"/>
    <w:rsid w:val="0027666D"/>
    <w:rsid w:val="00291A0C"/>
    <w:rsid w:val="002A5090"/>
    <w:rsid w:val="002A6CEC"/>
    <w:rsid w:val="002B1121"/>
    <w:rsid w:val="002B290E"/>
    <w:rsid w:val="002B4323"/>
    <w:rsid w:val="002B6A9E"/>
    <w:rsid w:val="002D3E06"/>
    <w:rsid w:val="002E277F"/>
    <w:rsid w:val="002F2F9E"/>
    <w:rsid w:val="00303391"/>
    <w:rsid w:val="003059DB"/>
    <w:rsid w:val="00307CFB"/>
    <w:rsid w:val="00310B6B"/>
    <w:rsid w:val="00313E33"/>
    <w:rsid w:val="00323B4A"/>
    <w:rsid w:val="003242CB"/>
    <w:rsid w:val="00335CDE"/>
    <w:rsid w:val="00335FBF"/>
    <w:rsid w:val="0033795D"/>
    <w:rsid w:val="00355B29"/>
    <w:rsid w:val="00380778"/>
    <w:rsid w:val="0039422F"/>
    <w:rsid w:val="00394AD9"/>
    <w:rsid w:val="00397ED2"/>
    <w:rsid w:val="003A1490"/>
    <w:rsid w:val="003A28A9"/>
    <w:rsid w:val="003A2E13"/>
    <w:rsid w:val="003A3881"/>
    <w:rsid w:val="003A70FA"/>
    <w:rsid w:val="003A73E1"/>
    <w:rsid w:val="003B6B61"/>
    <w:rsid w:val="003B7AA1"/>
    <w:rsid w:val="003B7FD4"/>
    <w:rsid w:val="003C5548"/>
    <w:rsid w:val="003C65F6"/>
    <w:rsid w:val="003C6FE1"/>
    <w:rsid w:val="003D29CA"/>
    <w:rsid w:val="003D3DC7"/>
    <w:rsid w:val="003D4A14"/>
    <w:rsid w:val="003D5A3F"/>
    <w:rsid w:val="003D6D3C"/>
    <w:rsid w:val="003E28B2"/>
    <w:rsid w:val="003E3BF8"/>
    <w:rsid w:val="003F2FF8"/>
    <w:rsid w:val="003F3975"/>
    <w:rsid w:val="003F4CDB"/>
    <w:rsid w:val="0040024B"/>
    <w:rsid w:val="00401452"/>
    <w:rsid w:val="00411FB4"/>
    <w:rsid w:val="0041277F"/>
    <w:rsid w:val="00412B6F"/>
    <w:rsid w:val="0041593C"/>
    <w:rsid w:val="004162AD"/>
    <w:rsid w:val="00421B95"/>
    <w:rsid w:val="004319F3"/>
    <w:rsid w:val="00454666"/>
    <w:rsid w:val="004547DC"/>
    <w:rsid w:val="004556EE"/>
    <w:rsid w:val="00455D95"/>
    <w:rsid w:val="00456FE6"/>
    <w:rsid w:val="0048700C"/>
    <w:rsid w:val="004902B5"/>
    <w:rsid w:val="00492950"/>
    <w:rsid w:val="004A2379"/>
    <w:rsid w:val="004A7337"/>
    <w:rsid w:val="004B1FFA"/>
    <w:rsid w:val="004B6245"/>
    <w:rsid w:val="004C0F77"/>
    <w:rsid w:val="004D169A"/>
    <w:rsid w:val="004D45A5"/>
    <w:rsid w:val="004D7D11"/>
    <w:rsid w:val="004E2A6E"/>
    <w:rsid w:val="004E4C93"/>
    <w:rsid w:val="004F2E65"/>
    <w:rsid w:val="004F453C"/>
    <w:rsid w:val="004F613E"/>
    <w:rsid w:val="004F66FD"/>
    <w:rsid w:val="00503CF0"/>
    <w:rsid w:val="00525F76"/>
    <w:rsid w:val="00534058"/>
    <w:rsid w:val="00534667"/>
    <w:rsid w:val="00534755"/>
    <w:rsid w:val="0053771C"/>
    <w:rsid w:val="00537ED1"/>
    <w:rsid w:val="00542E66"/>
    <w:rsid w:val="00543E78"/>
    <w:rsid w:val="005521D6"/>
    <w:rsid w:val="005559DC"/>
    <w:rsid w:val="00555C3D"/>
    <w:rsid w:val="00555EE3"/>
    <w:rsid w:val="00555FE4"/>
    <w:rsid w:val="00556338"/>
    <w:rsid w:val="00560E53"/>
    <w:rsid w:val="00567E57"/>
    <w:rsid w:val="00577490"/>
    <w:rsid w:val="00596A10"/>
    <w:rsid w:val="005A5437"/>
    <w:rsid w:val="005A558C"/>
    <w:rsid w:val="005B0B88"/>
    <w:rsid w:val="005B5589"/>
    <w:rsid w:val="005B6F1E"/>
    <w:rsid w:val="005C4507"/>
    <w:rsid w:val="005C5C9E"/>
    <w:rsid w:val="005D28C4"/>
    <w:rsid w:val="005E11F7"/>
    <w:rsid w:val="005E12A3"/>
    <w:rsid w:val="005E45A4"/>
    <w:rsid w:val="005E5A00"/>
    <w:rsid w:val="006225C4"/>
    <w:rsid w:val="006241C1"/>
    <w:rsid w:val="00624C0F"/>
    <w:rsid w:val="00631CD2"/>
    <w:rsid w:val="0063587B"/>
    <w:rsid w:val="00640701"/>
    <w:rsid w:val="006425F9"/>
    <w:rsid w:val="00651955"/>
    <w:rsid w:val="00683E43"/>
    <w:rsid w:val="006A0967"/>
    <w:rsid w:val="006A7A1D"/>
    <w:rsid w:val="006B797F"/>
    <w:rsid w:val="006C1F77"/>
    <w:rsid w:val="006C2DCA"/>
    <w:rsid w:val="006C500B"/>
    <w:rsid w:val="006D3048"/>
    <w:rsid w:val="006D3EE0"/>
    <w:rsid w:val="006D683D"/>
    <w:rsid w:val="006E7FAF"/>
    <w:rsid w:val="006F2847"/>
    <w:rsid w:val="006F3A2B"/>
    <w:rsid w:val="006F6B34"/>
    <w:rsid w:val="0070750B"/>
    <w:rsid w:val="00715C9B"/>
    <w:rsid w:val="0072195A"/>
    <w:rsid w:val="0072446E"/>
    <w:rsid w:val="00725CF1"/>
    <w:rsid w:val="00726A73"/>
    <w:rsid w:val="00727BB8"/>
    <w:rsid w:val="00735075"/>
    <w:rsid w:val="00735A07"/>
    <w:rsid w:val="007424F3"/>
    <w:rsid w:val="0074254E"/>
    <w:rsid w:val="0074387E"/>
    <w:rsid w:val="007441E7"/>
    <w:rsid w:val="00744C08"/>
    <w:rsid w:val="00745AEF"/>
    <w:rsid w:val="00755BEB"/>
    <w:rsid w:val="0076007E"/>
    <w:rsid w:val="0076609C"/>
    <w:rsid w:val="007666BE"/>
    <w:rsid w:val="0077448E"/>
    <w:rsid w:val="007752E1"/>
    <w:rsid w:val="00783D77"/>
    <w:rsid w:val="007911B6"/>
    <w:rsid w:val="007B2995"/>
    <w:rsid w:val="007B4286"/>
    <w:rsid w:val="007C100E"/>
    <w:rsid w:val="007C7A50"/>
    <w:rsid w:val="007D15DC"/>
    <w:rsid w:val="007D3F27"/>
    <w:rsid w:val="007E2CD9"/>
    <w:rsid w:val="00801D78"/>
    <w:rsid w:val="008044AA"/>
    <w:rsid w:val="00807F89"/>
    <w:rsid w:val="00811386"/>
    <w:rsid w:val="00820597"/>
    <w:rsid w:val="00820DD1"/>
    <w:rsid w:val="008220C6"/>
    <w:rsid w:val="008231A9"/>
    <w:rsid w:val="008304AD"/>
    <w:rsid w:val="00841BCA"/>
    <w:rsid w:val="0084540A"/>
    <w:rsid w:val="008475EF"/>
    <w:rsid w:val="0085205D"/>
    <w:rsid w:val="00853F16"/>
    <w:rsid w:val="00862C56"/>
    <w:rsid w:val="0086623D"/>
    <w:rsid w:val="008669DA"/>
    <w:rsid w:val="0087063D"/>
    <w:rsid w:val="00872A35"/>
    <w:rsid w:val="0088661C"/>
    <w:rsid w:val="00895066"/>
    <w:rsid w:val="008A0888"/>
    <w:rsid w:val="008A1258"/>
    <w:rsid w:val="008B10F1"/>
    <w:rsid w:val="008C0A01"/>
    <w:rsid w:val="008C1CD2"/>
    <w:rsid w:val="008C7CC0"/>
    <w:rsid w:val="008D08AF"/>
    <w:rsid w:val="008D566D"/>
    <w:rsid w:val="008D6EFE"/>
    <w:rsid w:val="008E5D4E"/>
    <w:rsid w:val="008F0904"/>
    <w:rsid w:val="008F6DE8"/>
    <w:rsid w:val="008F75B2"/>
    <w:rsid w:val="0090065B"/>
    <w:rsid w:val="00901006"/>
    <w:rsid w:val="00922117"/>
    <w:rsid w:val="00923A2B"/>
    <w:rsid w:val="00925B9E"/>
    <w:rsid w:val="00925C6C"/>
    <w:rsid w:val="00926BD7"/>
    <w:rsid w:val="009321E0"/>
    <w:rsid w:val="00932984"/>
    <w:rsid w:val="009345DA"/>
    <w:rsid w:val="00936BE0"/>
    <w:rsid w:val="00940DE4"/>
    <w:rsid w:val="009417F5"/>
    <w:rsid w:val="00951236"/>
    <w:rsid w:val="0095160A"/>
    <w:rsid w:val="009577EC"/>
    <w:rsid w:val="00961B8F"/>
    <w:rsid w:val="009659AC"/>
    <w:rsid w:val="00966375"/>
    <w:rsid w:val="0097238E"/>
    <w:rsid w:val="00975607"/>
    <w:rsid w:val="00976D4D"/>
    <w:rsid w:val="009817E0"/>
    <w:rsid w:val="0098389E"/>
    <w:rsid w:val="00984CB3"/>
    <w:rsid w:val="00986DB1"/>
    <w:rsid w:val="0098753B"/>
    <w:rsid w:val="0098754D"/>
    <w:rsid w:val="00995033"/>
    <w:rsid w:val="009A07CA"/>
    <w:rsid w:val="009A21BA"/>
    <w:rsid w:val="009A4EB7"/>
    <w:rsid w:val="009C17CD"/>
    <w:rsid w:val="009C5C85"/>
    <w:rsid w:val="009C72DA"/>
    <w:rsid w:val="009F61EE"/>
    <w:rsid w:val="009F7B15"/>
    <w:rsid w:val="00A03E20"/>
    <w:rsid w:val="00A11CDE"/>
    <w:rsid w:val="00A12E36"/>
    <w:rsid w:val="00A21040"/>
    <w:rsid w:val="00A21D23"/>
    <w:rsid w:val="00A3773F"/>
    <w:rsid w:val="00A41A1A"/>
    <w:rsid w:val="00A46CFB"/>
    <w:rsid w:val="00A53615"/>
    <w:rsid w:val="00A555D8"/>
    <w:rsid w:val="00A61914"/>
    <w:rsid w:val="00A66ADB"/>
    <w:rsid w:val="00A7012B"/>
    <w:rsid w:val="00A76245"/>
    <w:rsid w:val="00A76A64"/>
    <w:rsid w:val="00A82EBA"/>
    <w:rsid w:val="00A858FE"/>
    <w:rsid w:val="00A91A49"/>
    <w:rsid w:val="00A92B9F"/>
    <w:rsid w:val="00AA0910"/>
    <w:rsid w:val="00AA4AEB"/>
    <w:rsid w:val="00AB0DF1"/>
    <w:rsid w:val="00AC43AB"/>
    <w:rsid w:val="00AC74DF"/>
    <w:rsid w:val="00AD44CB"/>
    <w:rsid w:val="00AD5F4E"/>
    <w:rsid w:val="00AE3173"/>
    <w:rsid w:val="00AE6C90"/>
    <w:rsid w:val="00AF0014"/>
    <w:rsid w:val="00B00565"/>
    <w:rsid w:val="00B26338"/>
    <w:rsid w:val="00B3005F"/>
    <w:rsid w:val="00B325DC"/>
    <w:rsid w:val="00B32BE5"/>
    <w:rsid w:val="00B37E8F"/>
    <w:rsid w:val="00B40A51"/>
    <w:rsid w:val="00B42D44"/>
    <w:rsid w:val="00B6218E"/>
    <w:rsid w:val="00B64232"/>
    <w:rsid w:val="00B76FBC"/>
    <w:rsid w:val="00B847A2"/>
    <w:rsid w:val="00BA69E8"/>
    <w:rsid w:val="00BB6A8E"/>
    <w:rsid w:val="00BB78A1"/>
    <w:rsid w:val="00BB7A22"/>
    <w:rsid w:val="00BB7FE2"/>
    <w:rsid w:val="00BC2497"/>
    <w:rsid w:val="00BD6909"/>
    <w:rsid w:val="00BE1DE7"/>
    <w:rsid w:val="00C04942"/>
    <w:rsid w:val="00C175F0"/>
    <w:rsid w:val="00C20E1E"/>
    <w:rsid w:val="00C22DE8"/>
    <w:rsid w:val="00C256AB"/>
    <w:rsid w:val="00C27053"/>
    <w:rsid w:val="00C27903"/>
    <w:rsid w:val="00C30260"/>
    <w:rsid w:val="00C3117B"/>
    <w:rsid w:val="00C314F1"/>
    <w:rsid w:val="00C36600"/>
    <w:rsid w:val="00C43D39"/>
    <w:rsid w:val="00C47265"/>
    <w:rsid w:val="00C479D7"/>
    <w:rsid w:val="00C50471"/>
    <w:rsid w:val="00C53149"/>
    <w:rsid w:val="00C559BE"/>
    <w:rsid w:val="00C7126B"/>
    <w:rsid w:val="00C7386D"/>
    <w:rsid w:val="00C74DCB"/>
    <w:rsid w:val="00C76906"/>
    <w:rsid w:val="00C8117A"/>
    <w:rsid w:val="00C8194A"/>
    <w:rsid w:val="00C85347"/>
    <w:rsid w:val="00C869D7"/>
    <w:rsid w:val="00C8757D"/>
    <w:rsid w:val="00C90B7C"/>
    <w:rsid w:val="00C93DB9"/>
    <w:rsid w:val="00C960A5"/>
    <w:rsid w:val="00CA1CA6"/>
    <w:rsid w:val="00CA3E2F"/>
    <w:rsid w:val="00CB526F"/>
    <w:rsid w:val="00CB634C"/>
    <w:rsid w:val="00CC05EF"/>
    <w:rsid w:val="00CC08D7"/>
    <w:rsid w:val="00CC6D9A"/>
    <w:rsid w:val="00CD00A6"/>
    <w:rsid w:val="00CE7BE4"/>
    <w:rsid w:val="00CF0F5E"/>
    <w:rsid w:val="00CF4D79"/>
    <w:rsid w:val="00D00F61"/>
    <w:rsid w:val="00D04EAF"/>
    <w:rsid w:val="00D05273"/>
    <w:rsid w:val="00D06B2D"/>
    <w:rsid w:val="00D1309B"/>
    <w:rsid w:val="00D14B1C"/>
    <w:rsid w:val="00D248AC"/>
    <w:rsid w:val="00D25A51"/>
    <w:rsid w:val="00D26676"/>
    <w:rsid w:val="00D27967"/>
    <w:rsid w:val="00D302D2"/>
    <w:rsid w:val="00D41A77"/>
    <w:rsid w:val="00D42E9F"/>
    <w:rsid w:val="00D50ED1"/>
    <w:rsid w:val="00D5139D"/>
    <w:rsid w:val="00D51C6B"/>
    <w:rsid w:val="00D56CDF"/>
    <w:rsid w:val="00D57E2D"/>
    <w:rsid w:val="00D63B8D"/>
    <w:rsid w:val="00D65C53"/>
    <w:rsid w:val="00D7530D"/>
    <w:rsid w:val="00D7599B"/>
    <w:rsid w:val="00D76FB9"/>
    <w:rsid w:val="00D83864"/>
    <w:rsid w:val="00D849EB"/>
    <w:rsid w:val="00D86A89"/>
    <w:rsid w:val="00D922E3"/>
    <w:rsid w:val="00D9386C"/>
    <w:rsid w:val="00D959CA"/>
    <w:rsid w:val="00DB1A52"/>
    <w:rsid w:val="00DB2A01"/>
    <w:rsid w:val="00DB43C0"/>
    <w:rsid w:val="00DB7A8C"/>
    <w:rsid w:val="00DC020F"/>
    <w:rsid w:val="00DC0B2E"/>
    <w:rsid w:val="00DC1293"/>
    <w:rsid w:val="00DC4E53"/>
    <w:rsid w:val="00DC4EBE"/>
    <w:rsid w:val="00DD1E8C"/>
    <w:rsid w:val="00DF1E43"/>
    <w:rsid w:val="00DF3C62"/>
    <w:rsid w:val="00DF46E6"/>
    <w:rsid w:val="00DF5995"/>
    <w:rsid w:val="00E002F0"/>
    <w:rsid w:val="00E1086E"/>
    <w:rsid w:val="00E201B3"/>
    <w:rsid w:val="00E23A95"/>
    <w:rsid w:val="00E25C62"/>
    <w:rsid w:val="00E4512F"/>
    <w:rsid w:val="00E456B8"/>
    <w:rsid w:val="00E50777"/>
    <w:rsid w:val="00E57371"/>
    <w:rsid w:val="00E577F2"/>
    <w:rsid w:val="00E66CD3"/>
    <w:rsid w:val="00E73C78"/>
    <w:rsid w:val="00E778E7"/>
    <w:rsid w:val="00E800A5"/>
    <w:rsid w:val="00E96AA1"/>
    <w:rsid w:val="00EB153F"/>
    <w:rsid w:val="00EB3812"/>
    <w:rsid w:val="00EB497E"/>
    <w:rsid w:val="00EC2D75"/>
    <w:rsid w:val="00EC6A1E"/>
    <w:rsid w:val="00EC7D74"/>
    <w:rsid w:val="00ED122B"/>
    <w:rsid w:val="00ED3303"/>
    <w:rsid w:val="00ED3BB0"/>
    <w:rsid w:val="00ED73C9"/>
    <w:rsid w:val="00EE398D"/>
    <w:rsid w:val="00EE6B43"/>
    <w:rsid w:val="00EE7862"/>
    <w:rsid w:val="00EF29CC"/>
    <w:rsid w:val="00EF2B79"/>
    <w:rsid w:val="00F032C5"/>
    <w:rsid w:val="00F067F2"/>
    <w:rsid w:val="00F124F1"/>
    <w:rsid w:val="00F25857"/>
    <w:rsid w:val="00F33F38"/>
    <w:rsid w:val="00F426E7"/>
    <w:rsid w:val="00F46DB9"/>
    <w:rsid w:val="00F51B49"/>
    <w:rsid w:val="00F5322D"/>
    <w:rsid w:val="00F55C49"/>
    <w:rsid w:val="00F57BA1"/>
    <w:rsid w:val="00F60228"/>
    <w:rsid w:val="00F61505"/>
    <w:rsid w:val="00F6205D"/>
    <w:rsid w:val="00F64945"/>
    <w:rsid w:val="00F66026"/>
    <w:rsid w:val="00F72498"/>
    <w:rsid w:val="00F72D97"/>
    <w:rsid w:val="00F74FB7"/>
    <w:rsid w:val="00F76545"/>
    <w:rsid w:val="00F83E20"/>
    <w:rsid w:val="00F91DC3"/>
    <w:rsid w:val="00F93B2D"/>
    <w:rsid w:val="00F94499"/>
    <w:rsid w:val="00FA013C"/>
    <w:rsid w:val="00FA3E6D"/>
    <w:rsid w:val="00FA3F4A"/>
    <w:rsid w:val="00FB489A"/>
    <w:rsid w:val="00FB79B0"/>
    <w:rsid w:val="00FC0DF9"/>
    <w:rsid w:val="00FC3A59"/>
    <w:rsid w:val="00FD139E"/>
    <w:rsid w:val="00FD40A6"/>
    <w:rsid w:val="00FF5C55"/>
    <w:rsid w:val="03B1C70F"/>
    <w:rsid w:val="03C9420E"/>
    <w:rsid w:val="0B100311"/>
    <w:rsid w:val="0CC9A529"/>
    <w:rsid w:val="11DDEB75"/>
    <w:rsid w:val="168CC70A"/>
    <w:rsid w:val="1BA37C1D"/>
    <w:rsid w:val="29995413"/>
    <w:rsid w:val="389CA49F"/>
    <w:rsid w:val="3A05EBB2"/>
    <w:rsid w:val="409DC0FC"/>
    <w:rsid w:val="42FE42F5"/>
    <w:rsid w:val="47755DE0"/>
    <w:rsid w:val="542758BA"/>
    <w:rsid w:val="5C0C88E1"/>
    <w:rsid w:val="68B2F25E"/>
    <w:rsid w:val="6A520836"/>
    <w:rsid w:val="6ACF42F6"/>
    <w:rsid w:val="6D555BA5"/>
    <w:rsid w:val="709ABB6D"/>
    <w:rsid w:val="75B9DB3E"/>
    <w:rsid w:val="76CC82ED"/>
    <w:rsid w:val="7752B995"/>
    <w:rsid w:val="7E7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B8CB"/>
  <w15:chartTrackingRefBased/>
  <w15:docId w15:val="{42B99D04-B7D3-46E7-B9F1-26145E79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C2D75"/>
    <w:pPr>
      <w:spacing w:after="240" w:line="280" w:lineRule="exact"/>
    </w:pPr>
    <w:rPr>
      <w:rFonts w:ascii="Palatino" w:hAnsi="Palatino" w:cs="Arial"/>
      <w:color w:val="484848"/>
      <w:sz w:val="22"/>
      <w:szCs w:val="16"/>
      <w:lang w:eastAsia="en-US"/>
    </w:rPr>
  </w:style>
  <w:style w:type="paragraph" w:styleId="Rubrik1">
    <w:name w:val="heading 1"/>
    <w:next w:val="Ingress"/>
    <w:link w:val="Rubrik1Char"/>
    <w:uiPriority w:val="1"/>
    <w:qFormat/>
    <w:rsid w:val="00F72D97"/>
    <w:pPr>
      <w:pageBreakBefore/>
      <w:spacing w:after="480" w:line="680" w:lineRule="exact"/>
      <w:outlineLvl w:val="0"/>
    </w:pPr>
    <w:rPr>
      <w:rFonts w:ascii="Arial" w:hAnsi="Arial" w:cs="Arial"/>
      <w:color w:val="006859" w:themeColor="accent1"/>
      <w:sz w:val="60"/>
      <w:szCs w:val="72"/>
      <w:lang w:eastAsia="en-US"/>
    </w:rPr>
  </w:style>
  <w:style w:type="paragraph" w:styleId="Rubrik2">
    <w:name w:val="heading 2"/>
    <w:next w:val="Normal"/>
    <w:link w:val="Rubrik2Char"/>
    <w:uiPriority w:val="9"/>
    <w:qFormat/>
    <w:rsid w:val="00243C2C"/>
    <w:pPr>
      <w:keepNext/>
      <w:keepLines/>
      <w:suppressAutoHyphens/>
      <w:spacing w:before="760" w:after="280" w:line="480" w:lineRule="exact"/>
      <w:outlineLvl w:val="1"/>
    </w:pPr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Rubrik3">
    <w:name w:val="heading 3"/>
    <w:basedOn w:val="Rubrik2"/>
    <w:next w:val="Normal"/>
    <w:link w:val="Rubrik3Char"/>
    <w:uiPriority w:val="9"/>
    <w:qFormat/>
    <w:rsid w:val="004F613E"/>
    <w:pPr>
      <w:spacing w:before="360" w:after="80" w:line="432" w:lineRule="exact"/>
      <w:outlineLvl w:val="2"/>
    </w:pPr>
    <w:rPr>
      <w:sz w:val="36"/>
      <w:szCs w:val="19"/>
    </w:rPr>
  </w:style>
  <w:style w:type="paragraph" w:styleId="Rubrik4">
    <w:name w:val="heading 4"/>
    <w:basedOn w:val="Normal"/>
    <w:next w:val="Normal"/>
    <w:link w:val="Rubrik4Char"/>
    <w:uiPriority w:val="4"/>
    <w:qFormat/>
    <w:rsid w:val="00E73C78"/>
    <w:pPr>
      <w:keepNext/>
      <w:keepLines/>
      <w:spacing w:before="240" w:after="80" w:line="312" w:lineRule="exact"/>
      <w:outlineLvl w:val="3"/>
    </w:pPr>
    <w:rPr>
      <w:rFonts w:ascii="Arial" w:hAnsi="Arial"/>
      <w:b/>
      <w:color w:val="242424" w:themeColor="tex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50CB8"/>
    <w:pPr>
      <w:spacing w:before="240" w:after="60" w:line="308" w:lineRule="exact"/>
      <w:outlineLvl w:val="4"/>
    </w:pPr>
    <w:rPr>
      <w:rFonts w:ascii="Arial" w:eastAsia="Times New Roman" w:hAnsi="Arial" w:cs="Times New Roman"/>
      <w:b/>
      <w:bCs/>
      <w:i/>
      <w:iCs/>
      <w:color w:val="242424" w:themeColor="text1"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ED122B"/>
    <w:pPr>
      <w:keepNext/>
      <w:keepLines/>
      <w:spacing w:before="40" w:after="0" w:line="308" w:lineRule="exact"/>
      <w:outlineLvl w:val="5"/>
    </w:pPr>
    <w:rPr>
      <w:rFonts w:asciiTheme="majorHAnsi" w:eastAsiaTheme="majorEastAsia" w:hAnsiTheme="majorHAnsi" w:cstheme="majorBidi"/>
      <w:color w:val="00332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6A9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242424" w:themeColor="text1"/>
    </w:rPr>
  </w:style>
  <w:style w:type="character" w:customStyle="1" w:styleId="SidhuvudChar">
    <w:name w:val="Sidhuvud Char"/>
    <w:basedOn w:val="Standardstycketeckensnitt"/>
    <w:link w:val="Sidhuvud"/>
    <w:uiPriority w:val="99"/>
    <w:rsid w:val="002B6A9E"/>
  </w:style>
  <w:style w:type="paragraph" w:styleId="Sidfot">
    <w:name w:val="footer"/>
    <w:basedOn w:val="Normal"/>
    <w:link w:val="SidfotChar"/>
    <w:uiPriority w:val="99"/>
    <w:unhideWhenUsed/>
    <w:rsid w:val="00CB634C"/>
    <w:pPr>
      <w:tabs>
        <w:tab w:val="center" w:pos="4536"/>
        <w:tab w:val="right" w:pos="9072"/>
      </w:tabs>
      <w:spacing w:after="0" w:line="252" w:lineRule="exact"/>
    </w:pPr>
    <w:rPr>
      <w:rFonts w:ascii="Arial" w:hAnsi="Arial"/>
      <w:color w:val="242424" w:themeColor="tex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CB634C"/>
    <w:rPr>
      <w:rFonts w:ascii="Arial" w:hAnsi="Arial" w:cs="Arial"/>
      <w:color w:val="242424" w:themeColor="text1"/>
      <w:sz w:val="18"/>
      <w:szCs w:val="16"/>
      <w:lang w:eastAsia="en-US"/>
    </w:rPr>
  </w:style>
  <w:style w:type="paragraph" w:styleId="Liststycke">
    <w:name w:val="List Paragraph"/>
    <w:basedOn w:val="Normal"/>
    <w:uiPriority w:val="34"/>
    <w:rsid w:val="00031279"/>
    <w:pPr>
      <w:spacing w:line="308" w:lineRule="exact"/>
      <w:ind w:left="720"/>
      <w:contextualSpacing/>
    </w:pPr>
    <w:rPr>
      <w:rFonts w:ascii="Arial" w:hAnsi="Arial"/>
      <w:color w:val="242424" w:themeColor="text1"/>
    </w:rPr>
  </w:style>
  <w:style w:type="character" w:customStyle="1" w:styleId="Rubrik1Char">
    <w:name w:val="Rubrik 1 Char"/>
    <w:link w:val="Rubrik1"/>
    <w:uiPriority w:val="1"/>
    <w:rsid w:val="00F72D97"/>
    <w:rPr>
      <w:rFonts w:ascii="Arial" w:hAnsi="Arial" w:cs="Arial"/>
      <w:color w:val="006859" w:themeColor="accent1"/>
      <w:sz w:val="60"/>
      <w:szCs w:val="72"/>
      <w:lang w:eastAsia="en-US"/>
    </w:rPr>
  </w:style>
  <w:style w:type="character" w:customStyle="1" w:styleId="Rubrik2Char">
    <w:name w:val="Rubrik 2 Char"/>
    <w:link w:val="Rubrik2"/>
    <w:uiPriority w:val="9"/>
    <w:rsid w:val="00025D8E"/>
    <w:rPr>
      <w:rFonts w:ascii="Arial" w:hAnsi="Arial" w:cs="Arial"/>
      <w:color w:val="242424" w:themeColor="text1"/>
      <w:sz w:val="44"/>
      <w:szCs w:val="3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5F4E"/>
    <w:pPr>
      <w:spacing w:after="0" w:line="240" w:lineRule="auto"/>
    </w:pPr>
    <w:rPr>
      <w:rFonts w:ascii="Tahoma" w:hAnsi="Tahoma" w:cs="Tahoma"/>
      <w:color w:val="242424" w:themeColor="text1"/>
    </w:rPr>
  </w:style>
  <w:style w:type="character" w:customStyle="1" w:styleId="BallongtextChar">
    <w:name w:val="Ballongtext Char"/>
    <w:link w:val="Ballongtext"/>
    <w:uiPriority w:val="99"/>
    <w:semiHidden/>
    <w:rsid w:val="00AD5F4E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uiPriority w:val="99"/>
    <w:unhideWhenUsed/>
    <w:rsid w:val="0098753B"/>
    <w:rPr>
      <w:color w:val="00AE97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5C5C9E"/>
  </w:style>
  <w:style w:type="paragraph" w:styleId="Rubrik">
    <w:name w:val="Title"/>
    <w:aliases w:val="List"/>
    <w:basedOn w:val="Liststycke"/>
    <w:link w:val="RubrikChar"/>
    <w:uiPriority w:val="10"/>
    <w:rsid w:val="00ED122B"/>
    <w:pPr>
      <w:numPr>
        <w:numId w:val="2"/>
      </w:numPr>
      <w:spacing w:line="240" w:lineRule="exact"/>
      <w:ind w:left="1664"/>
    </w:pPr>
  </w:style>
  <w:style w:type="character" w:customStyle="1" w:styleId="RubrikChar">
    <w:name w:val="Rubrik Char"/>
    <w:aliases w:val="List Char"/>
    <w:link w:val="Rubrik"/>
    <w:uiPriority w:val="10"/>
    <w:rsid w:val="00ED122B"/>
    <w:rPr>
      <w:rFonts w:ascii="Palatino Linotype" w:hAnsi="Palatino Linotype" w:cs="Arial"/>
      <w:color w:val="484848"/>
      <w:sz w:val="22"/>
      <w:szCs w:val="16"/>
      <w:lang w:val="en-US" w:eastAsia="en-US"/>
    </w:rPr>
  </w:style>
  <w:style w:type="table" w:styleId="Tabellrutnt">
    <w:name w:val="Table Grid"/>
    <w:basedOn w:val="Normaltabell"/>
    <w:uiPriority w:val="59"/>
    <w:rsid w:val="00D2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tabell">
    <w:name w:val="Rubrik tabell"/>
    <w:basedOn w:val="Normal"/>
    <w:link w:val="RubriktabellChar"/>
    <w:rsid w:val="00A92B9F"/>
    <w:pPr>
      <w:spacing w:after="0" w:line="308" w:lineRule="exact"/>
    </w:pPr>
    <w:rPr>
      <w:rFonts w:ascii="Arial" w:hAnsi="Arial"/>
      <w:b/>
      <w:color w:val="242424" w:themeColor="tex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3E43"/>
    <w:pPr>
      <w:spacing w:after="0" w:line="240" w:lineRule="auto"/>
    </w:pPr>
    <w:rPr>
      <w:rFonts w:ascii="Tahoma" w:hAnsi="Tahoma" w:cs="Tahoma"/>
      <w:color w:val="242424" w:themeColor="text1"/>
    </w:rPr>
  </w:style>
  <w:style w:type="character" w:customStyle="1" w:styleId="RubriktabellChar">
    <w:name w:val="Rubrik tabell Char"/>
    <w:link w:val="Rubriktabell"/>
    <w:rsid w:val="00A92B9F"/>
    <w:rPr>
      <w:rFonts w:ascii="Arial" w:hAnsi="Arial" w:cs="Arial"/>
      <w:b/>
      <w:color w:val="5D5D5C"/>
      <w:sz w:val="16"/>
      <w:szCs w:val="16"/>
      <w:lang w:val="en-US"/>
    </w:rPr>
  </w:style>
  <w:style w:type="character" w:customStyle="1" w:styleId="DokumentversiktChar">
    <w:name w:val="Dokumentöversikt Char"/>
    <w:link w:val="Dokumentversikt"/>
    <w:uiPriority w:val="99"/>
    <w:semiHidden/>
    <w:rsid w:val="00683E43"/>
    <w:rPr>
      <w:rFonts w:ascii="Tahoma" w:hAnsi="Tahoma" w:cs="Tahoma"/>
      <w:color w:val="5D5D5C"/>
      <w:sz w:val="16"/>
      <w:szCs w:val="16"/>
      <w:lang w:val="en-US"/>
    </w:rPr>
  </w:style>
  <w:style w:type="character" w:customStyle="1" w:styleId="Rubrik3Char">
    <w:name w:val="Rubrik 3 Char"/>
    <w:link w:val="Rubrik3"/>
    <w:uiPriority w:val="9"/>
    <w:rsid w:val="00025D8E"/>
    <w:rPr>
      <w:rFonts w:ascii="Arial" w:hAnsi="Arial" w:cs="Arial"/>
      <w:color w:val="242424" w:themeColor="text1"/>
      <w:sz w:val="36"/>
      <w:szCs w:val="19"/>
      <w:lang w:eastAsia="en-US"/>
    </w:rPr>
  </w:style>
  <w:style w:type="character" w:customStyle="1" w:styleId="Rubrik4Char">
    <w:name w:val="Rubrik 4 Char"/>
    <w:link w:val="Rubrik4"/>
    <w:uiPriority w:val="4"/>
    <w:rsid w:val="00025D8E"/>
    <w:rPr>
      <w:rFonts w:ascii="Arial" w:hAnsi="Arial" w:cs="Arial"/>
      <w:b/>
      <w:color w:val="242424" w:themeColor="text1"/>
      <w:sz w:val="26"/>
      <w:szCs w:val="16"/>
      <w:lang w:eastAsia="en-US"/>
    </w:rPr>
  </w:style>
  <w:style w:type="character" w:customStyle="1" w:styleId="Rubrik5Char">
    <w:name w:val="Rubrik 5 Char"/>
    <w:link w:val="Rubrik5"/>
    <w:uiPriority w:val="9"/>
    <w:rsid w:val="00250CB8"/>
    <w:rPr>
      <w:rFonts w:ascii="Calibri" w:eastAsia="Times New Roman" w:hAnsi="Calibri" w:cs="Times New Roman"/>
      <w:b/>
      <w:bCs/>
      <w:i/>
      <w:iCs/>
      <w:color w:val="5D5D5C"/>
      <w:sz w:val="26"/>
      <w:szCs w:val="26"/>
      <w:lang w:val="en-US" w:eastAsia="en-US"/>
    </w:rPr>
  </w:style>
  <w:style w:type="character" w:styleId="Diskretreferens">
    <w:name w:val="Subtle Reference"/>
    <w:aliases w:val="Bildtext"/>
    <w:uiPriority w:val="31"/>
    <w:rsid w:val="00D248AC"/>
    <w:rPr>
      <w:sz w:val="18"/>
      <w:szCs w:val="12"/>
      <w:lang w:val="sv-SE"/>
    </w:rPr>
  </w:style>
  <w:style w:type="paragraph" w:customStyle="1" w:styleId="Ingress">
    <w:name w:val="Ingress"/>
    <w:basedOn w:val="Inledning"/>
    <w:link w:val="IngressChar"/>
    <w:qFormat/>
    <w:rsid w:val="00CB634C"/>
    <w:pPr>
      <w:spacing w:before="240" w:after="0" w:line="364" w:lineRule="exact"/>
    </w:pPr>
    <w:rPr>
      <w:sz w:val="28"/>
      <w:szCs w:val="27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F61EE"/>
    <w:pPr>
      <w:spacing w:line="308" w:lineRule="exact"/>
    </w:pPr>
    <w:rPr>
      <w:rFonts w:ascii="Arial" w:hAnsi="Arial"/>
      <w:color w:val="242424" w:themeColor="text1"/>
    </w:rPr>
  </w:style>
  <w:style w:type="character" w:customStyle="1" w:styleId="InledningChar">
    <w:name w:val="Inledning Char"/>
    <w:link w:val="Inledning"/>
    <w:uiPriority w:val="99"/>
    <w:semiHidden/>
    <w:rsid w:val="009F61EE"/>
    <w:rPr>
      <w:rFonts w:cs="Arial"/>
      <w:color w:val="5D5D5C"/>
      <w:sz w:val="18"/>
      <w:szCs w:val="16"/>
      <w:lang w:val="en-US" w:eastAsia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72D97"/>
    <w:pPr>
      <w:outlineLvl w:val="9"/>
    </w:pPr>
  </w:style>
  <w:style w:type="character" w:customStyle="1" w:styleId="IngressChar">
    <w:name w:val="Ingress Char"/>
    <w:link w:val="Ingress"/>
    <w:rsid w:val="00CB634C"/>
    <w:rPr>
      <w:rFonts w:ascii="Arial" w:hAnsi="Arial" w:cs="Arial"/>
      <w:color w:val="242424" w:themeColor="text1"/>
      <w:sz w:val="28"/>
      <w:szCs w:val="27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243C2C"/>
    <w:pPr>
      <w:tabs>
        <w:tab w:val="right" w:pos="9015"/>
      </w:tabs>
      <w:spacing w:before="240" w:after="0" w:line="432" w:lineRule="exact"/>
    </w:pPr>
    <w:rPr>
      <w:rFonts w:asciiTheme="minorHAnsi" w:hAnsiTheme="minorHAnsi" w:cstheme="minorHAnsi"/>
      <w:bCs/>
      <w:color w:val="242424" w:themeColor="text1"/>
      <w:sz w:val="36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336" w:lineRule="exact"/>
      <w:ind w:left="221"/>
    </w:pPr>
    <w:rPr>
      <w:rFonts w:asciiTheme="minorHAnsi" w:hAnsiTheme="minorHAnsi" w:cstheme="minorHAnsi"/>
      <w:iCs/>
      <w:color w:val="242424" w:themeColor="text1"/>
      <w:sz w:val="28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9C72DA"/>
    <w:pPr>
      <w:tabs>
        <w:tab w:val="right" w:pos="9015"/>
      </w:tabs>
      <w:spacing w:before="80" w:after="0" w:line="240" w:lineRule="exact"/>
      <w:ind w:left="442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customStyle="1" w:styleId="Tabellrubrik">
    <w:name w:val="Tabellrubrik"/>
    <w:basedOn w:val="Rubrik3"/>
    <w:link w:val="TabellrubrikChar"/>
    <w:rsid w:val="00EF29CC"/>
    <w:pPr>
      <w:ind w:hanging="108"/>
      <w:jc w:val="both"/>
      <w:outlineLvl w:val="9"/>
    </w:pPr>
  </w:style>
  <w:style w:type="character" w:customStyle="1" w:styleId="TabellrubrikChar">
    <w:name w:val="Tabellrubrik Char"/>
    <w:basedOn w:val="Rubrik3Char"/>
    <w:link w:val="Tabellrubrik"/>
    <w:rsid w:val="00EF29CC"/>
    <w:rPr>
      <w:rFonts w:ascii="Trade Gothic LT Std Bold" w:hAnsi="Trade Gothic LT Std Bold" w:cs="Arial"/>
      <w:b w:val="0"/>
      <w:color w:val="5D5D5C"/>
      <w:sz w:val="23"/>
      <w:szCs w:val="19"/>
      <w:lang w:eastAsia="en-US"/>
    </w:rPr>
  </w:style>
  <w:style w:type="paragraph" w:customStyle="1" w:styleId="cellrubrik">
    <w:name w:val="cellrubrik"/>
    <w:basedOn w:val="Normal"/>
    <w:link w:val="cellrubrikChar"/>
    <w:rsid w:val="00624C0F"/>
    <w:pPr>
      <w:spacing w:after="0" w:line="308" w:lineRule="exact"/>
    </w:pPr>
    <w:rPr>
      <w:rFonts w:ascii="Arial" w:hAnsi="Arial"/>
      <w:color w:val="242424" w:themeColor="text1"/>
      <w:sz w:val="12"/>
    </w:rPr>
  </w:style>
  <w:style w:type="paragraph" w:styleId="Normalwebb">
    <w:name w:val="Normal (Web)"/>
    <w:basedOn w:val="Normal"/>
    <w:uiPriority w:val="99"/>
    <w:semiHidden/>
    <w:unhideWhenUsed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character" w:customStyle="1" w:styleId="cellrubrikChar">
    <w:name w:val="cellrubrik Char"/>
    <w:link w:val="cellrubrik"/>
    <w:rsid w:val="00624C0F"/>
    <w:rPr>
      <w:rFonts w:cs="Arial"/>
      <w:color w:val="5D5D5C"/>
      <w:sz w:val="12"/>
      <w:szCs w:val="16"/>
      <w:lang w:val="en-US"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122B"/>
    <w:rPr>
      <w:rFonts w:asciiTheme="majorHAnsi" w:eastAsiaTheme="majorEastAsia" w:hAnsiTheme="majorHAnsi" w:cstheme="majorBidi"/>
      <w:color w:val="00332C" w:themeColor="accent1" w:themeShade="7F"/>
      <w:sz w:val="22"/>
      <w:szCs w:val="16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58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587B"/>
    <w:pPr>
      <w:spacing w:line="240" w:lineRule="auto"/>
    </w:pPr>
    <w:rPr>
      <w:rFonts w:ascii="Arial" w:hAnsi="Arial"/>
      <w:color w:val="242424" w:themeColor="text1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587B"/>
    <w:rPr>
      <w:rFonts w:ascii="Palatino" w:hAnsi="Palatino" w:cs="Arial"/>
      <w:color w:val="484848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358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3587B"/>
    <w:rPr>
      <w:rFonts w:ascii="Palatino" w:hAnsi="Palatino" w:cs="Arial"/>
      <w:b/>
      <w:bCs/>
      <w:color w:val="48484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817E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unhideWhenUsed/>
    <w:rsid w:val="0098753B"/>
    <w:rPr>
      <w:color w:val="006859" w:themeColor="accent1"/>
      <w:u w:val="single"/>
    </w:rPr>
  </w:style>
  <w:style w:type="paragraph" w:styleId="Brdtext">
    <w:name w:val="Body Text"/>
    <w:basedOn w:val="Normal"/>
    <w:link w:val="BrdtextChar"/>
    <w:qFormat/>
    <w:rsid w:val="00CE7BE4"/>
    <w:pPr>
      <w:spacing w:line="308" w:lineRule="exact"/>
    </w:pPr>
    <w:rPr>
      <w:rFonts w:ascii="Arial" w:hAnsi="Arial"/>
      <w:color w:val="242424" w:themeColor="text1"/>
    </w:rPr>
  </w:style>
  <w:style w:type="character" w:customStyle="1" w:styleId="BrdtextChar">
    <w:name w:val="Brödtext Char"/>
    <w:basedOn w:val="Standardstycketeckensnitt"/>
    <w:link w:val="Brdtext"/>
    <w:rsid w:val="00025D8E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Brdtext2">
    <w:name w:val="Body Text 2"/>
    <w:basedOn w:val="Normal"/>
    <w:link w:val="Brdtext2Char"/>
    <w:uiPriority w:val="99"/>
    <w:unhideWhenUsed/>
    <w:rsid w:val="00CE7BE4"/>
    <w:pPr>
      <w:spacing w:after="120" w:line="480" w:lineRule="auto"/>
    </w:pPr>
    <w:rPr>
      <w:rFonts w:ascii="Arial" w:hAnsi="Arial"/>
      <w:color w:val="242424" w:themeColor="text1"/>
    </w:rPr>
  </w:style>
  <w:style w:type="character" w:customStyle="1" w:styleId="Brdtext2Char">
    <w:name w:val="Brödtext 2 Char"/>
    <w:basedOn w:val="Standardstycketeckensnitt"/>
    <w:link w:val="Brdtext2"/>
    <w:uiPriority w:val="99"/>
    <w:rsid w:val="00CE7BE4"/>
    <w:rPr>
      <w:rFonts w:ascii="Arial" w:hAnsi="Arial" w:cs="Arial"/>
      <w:color w:val="242424" w:themeColor="text1"/>
      <w:sz w:val="22"/>
      <w:szCs w:val="16"/>
      <w:lang w:eastAsia="en-US"/>
    </w:rPr>
  </w:style>
  <w:style w:type="paragraph" w:styleId="Punktlista">
    <w:name w:val="List Bullet"/>
    <w:basedOn w:val="Normal"/>
    <w:uiPriority w:val="99"/>
    <w:unhideWhenUsed/>
    <w:qFormat/>
    <w:rsid w:val="00E73C78"/>
    <w:pPr>
      <w:numPr>
        <w:numId w:val="8"/>
      </w:numPr>
      <w:spacing w:line="308" w:lineRule="exact"/>
      <w:contextualSpacing/>
    </w:pPr>
    <w:rPr>
      <w:rFonts w:ascii="Arial" w:hAnsi="Arial"/>
      <w:color w:val="242424" w:themeColor="text1"/>
    </w:rPr>
  </w:style>
  <w:style w:type="paragraph" w:styleId="Numreradlista">
    <w:name w:val="List Number"/>
    <w:basedOn w:val="Normal"/>
    <w:uiPriority w:val="99"/>
    <w:unhideWhenUsed/>
    <w:qFormat/>
    <w:rsid w:val="00E73C78"/>
    <w:pPr>
      <w:numPr>
        <w:numId w:val="13"/>
      </w:numPr>
      <w:spacing w:line="308" w:lineRule="exact"/>
      <w:contextualSpacing/>
    </w:pPr>
    <w:rPr>
      <w:rFonts w:ascii="Arial" w:hAnsi="Arial"/>
      <w:color w:val="242424" w:themeColor="text1"/>
    </w:rPr>
  </w:style>
  <w:style w:type="character" w:styleId="Sidnummer">
    <w:name w:val="page number"/>
    <w:basedOn w:val="Standardstycketeckensnitt"/>
    <w:uiPriority w:val="99"/>
    <w:semiHidden/>
    <w:unhideWhenUsed/>
    <w:rsid w:val="004F613E"/>
    <w:rPr>
      <w:rFonts w:ascii="Arial" w:hAnsi="Arial"/>
      <w:color w:val="242424" w:themeColor="text1"/>
      <w:sz w:val="18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66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88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110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132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154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F613E"/>
    <w:pPr>
      <w:spacing w:after="0" w:line="308" w:lineRule="exact"/>
      <w:ind w:left="1760"/>
    </w:pPr>
    <w:rPr>
      <w:rFonts w:asciiTheme="minorHAnsi" w:hAnsiTheme="minorHAnsi" w:cstheme="minorHAnsi"/>
      <w:color w:val="242424" w:themeColor="text1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unhideWhenUsed/>
    <w:rsid w:val="00AC43AB"/>
    <w:pPr>
      <w:spacing w:before="120" w:after="0" w:line="252" w:lineRule="exact"/>
    </w:pPr>
    <w:rPr>
      <w:rFonts w:ascii="Arial" w:hAnsi="Arial"/>
      <w:color w:val="242424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C43AB"/>
    <w:rPr>
      <w:rFonts w:ascii="Arial" w:hAnsi="Arial" w:cs="Arial"/>
      <w:color w:val="242424" w:themeColor="text1"/>
      <w:sz w:val="18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C43AB"/>
    <w:rPr>
      <w:vertAlign w:val="superscript"/>
    </w:rPr>
  </w:style>
  <w:style w:type="character" w:styleId="Betoning">
    <w:name w:val="Emphasis"/>
    <w:basedOn w:val="Standardstycketeckensnitt"/>
    <w:uiPriority w:val="20"/>
    <w:rsid w:val="00AC43AB"/>
    <w:rPr>
      <w:i/>
      <w:iCs/>
    </w:rPr>
  </w:style>
  <w:style w:type="paragraph" w:styleId="Revision">
    <w:name w:val="Revision"/>
    <w:hidden/>
    <w:uiPriority w:val="99"/>
    <w:semiHidden/>
    <w:rsid w:val="00AC43AB"/>
    <w:rPr>
      <w:rFonts w:ascii="Arial" w:hAnsi="Arial" w:cs="Arial"/>
      <w:color w:val="242424" w:themeColor="text1"/>
      <w:sz w:val="22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C2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65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9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gbc.se/certifiering/villkor-for-certifier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bc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gbc.sharepoint.com/sites/Organizationassetslibrary/Mallar/SGBC%20mall%202025/SGBC-wordmall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0DF27966D841388F5535BB42B34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DAAD0-DCF9-4296-BA56-9263019EAA0E}"/>
      </w:docPartPr>
      <w:docPartBody>
        <w:p w:rsidR="007A73BD" w:rsidRDefault="00371D50" w:rsidP="00371D50">
          <w:pPr>
            <w:pStyle w:val="700DF27966D841388F5535BB42B34563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B3E0AD07F14480B6235E11889A7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C776F-F16E-4506-9D92-5C5B47E217C7}"/>
      </w:docPartPr>
      <w:docPartBody>
        <w:p w:rsidR="007A73BD" w:rsidRDefault="00371D50" w:rsidP="00371D50">
          <w:pPr>
            <w:pStyle w:val="A6B3E0AD07F14480B6235E11889A7C68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BE87E8023348CF959E4E5C71816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57F10-E84C-4B4C-9821-E86064150CCF}"/>
      </w:docPartPr>
      <w:docPartBody>
        <w:p w:rsidR="007A73BD" w:rsidRDefault="00371D50" w:rsidP="00371D50">
          <w:pPr>
            <w:pStyle w:val="6CBE87E8023348CF959E4E5C71816F68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286CEB4F834E3DB1E89344D0B5D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0B1D6-CC08-4119-A8BE-F8F1C2FFBD8A}"/>
      </w:docPartPr>
      <w:docPartBody>
        <w:p w:rsidR="007A73BD" w:rsidRDefault="00371D50" w:rsidP="00371D50">
          <w:pPr>
            <w:pStyle w:val="59286CEB4F834E3DB1E89344D0B5D538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CEB4D8A68EA4E248584C79D23733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2B677-4860-4A69-BC45-7A0235DE39D7}"/>
      </w:docPartPr>
      <w:docPartBody>
        <w:p w:rsidR="007A73BD" w:rsidRDefault="00371D50" w:rsidP="00371D50">
          <w:pPr>
            <w:pStyle w:val="4CEB4D8A68EA4E248584C79D23733898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9C527B1815E4F27A0BE24F8E32C8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3439C-6833-4102-9406-53F760DDEF5D}"/>
      </w:docPartPr>
      <w:docPartBody>
        <w:p w:rsidR="007A73BD" w:rsidRDefault="00371D50" w:rsidP="00371D50">
          <w:pPr>
            <w:pStyle w:val="79C527B1815E4F27A0BE24F8E32C870F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87E2857E3274A3EB5640ED916B68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0FD10-5BE0-4512-94E4-B5E93EAB8BE1}"/>
      </w:docPartPr>
      <w:docPartBody>
        <w:p w:rsidR="007A73BD" w:rsidRDefault="00371D50" w:rsidP="00371D50">
          <w:pPr>
            <w:pStyle w:val="D87E2857E3274A3EB5640ED916B6873C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F6255EA70949D5B844796FD2681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60DE0-FEB5-4A9D-BF66-838BC0F8F686}"/>
      </w:docPartPr>
      <w:docPartBody>
        <w:p w:rsidR="007A73BD" w:rsidRDefault="00371D50" w:rsidP="00371D50">
          <w:pPr>
            <w:pStyle w:val="40F6255EA70949D5B844796FD2681404"/>
          </w:pPr>
          <w:r w:rsidRPr="00A9518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A145685C69245D4801171D7C82ED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E33F7-AC21-43DC-9FAF-FDCA06540B64}"/>
      </w:docPartPr>
      <w:docPartBody>
        <w:p w:rsidR="007A73BD" w:rsidRDefault="00371D50" w:rsidP="00371D50">
          <w:pPr>
            <w:pStyle w:val="FA145685C69245D4801171D7C82EDFF1"/>
          </w:pPr>
          <w:r w:rsidRPr="00265C0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0"/>
    <w:rsid w:val="00371D50"/>
    <w:rsid w:val="007A73BD"/>
    <w:rsid w:val="00A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1D50"/>
    <w:rPr>
      <w:color w:val="808080"/>
    </w:rPr>
  </w:style>
  <w:style w:type="paragraph" w:customStyle="1" w:styleId="700DF27966D841388F5535BB42B34563">
    <w:name w:val="700DF27966D841388F5535BB42B34563"/>
    <w:rsid w:val="00371D50"/>
  </w:style>
  <w:style w:type="paragraph" w:customStyle="1" w:styleId="A6B3E0AD07F14480B6235E11889A7C68">
    <w:name w:val="A6B3E0AD07F14480B6235E11889A7C68"/>
    <w:rsid w:val="00371D50"/>
  </w:style>
  <w:style w:type="paragraph" w:customStyle="1" w:styleId="6CBE87E8023348CF959E4E5C71816F68">
    <w:name w:val="6CBE87E8023348CF959E4E5C71816F68"/>
    <w:rsid w:val="00371D50"/>
  </w:style>
  <w:style w:type="paragraph" w:customStyle="1" w:styleId="59286CEB4F834E3DB1E89344D0B5D538">
    <w:name w:val="59286CEB4F834E3DB1E89344D0B5D538"/>
    <w:rsid w:val="00371D50"/>
  </w:style>
  <w:style w:type="paragraph" w:customStyle="1" w:styleId="4CEB4D8A68EA4E248584C79D23733898">
    <w:name w:val="4CEB4D8A68EA4E248584C79D23733898"/>
    <w:rsid w:val="00371D50"/>
  </w:style>
  <w:style w:type="paragraph" w:customStyle="1" w:styleId="79C527B1815E4F27A0BE24F8E32C870F">
    <w:name w:val="79C527B1815E4F27A0BE24F8E32C870F"/>
    <w:rsid w:val="00371D50"/>
  </w:style>
  <w:style w:type="paragraph" w:customStyle="1" w:styleId="D87E2857E3274A3EB5640ED916B6873C">
    <w:name w:val="D87E2857E3274A3EB5640ED916B6873C"/>
    <w:rsid w:val="00371D50"/>
  </w:style>
  <w:style w:type="paragraph" w:customStyle="1" w:styleId="40F6255EA70949D5B844796FD2681404">
    <w:name w:val="40F6255EA70949D5B844796FD2681404"/>
    <w:rsid w:val="00371D50"/>
  </w:style>
  <w:style w:type="paragraph" w:customStyle="1" w:styleId="FA145685C69245D4801171D7C82EDFF1">
    <w:name w:val="FA145685C69245D4801171D7C82EDFF1"/>
    <w:rsid w:val="00371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GBC2025">
  <a:themeElements>
    <a:clrScheme name="SGBC 2025">
      <a:dk1>
        <a:srgbClr val="242424"/>
      </a:dk1>
      <a:lt1>
        <a:srgbClr val="FFFFFF"/>
      </a:lt1>
      <a:dk2>
        <a:srgbClr val="252525"/>
      </a:dk2>
      <a:lt2>
        <a:srgbClr val="FFFFFF"/>
      </a:lt2>
      <a:accent1>
        <a:srgbClr val="006859"/>
      </a:accent1>
      <a:accent2>
        <a:srgbClr val="00AE97"/>
      </a:accent2>
      <a:accent3>
        <a:srgbClr val="F9C34D"/>
      </a:accent3>
      <a:accent4>
        <a:srgbClr val="FBF1DB"/>
      </a:accent4>
      <a:accent5>
        <a:srgbClr val="9A5DE8"/>
      </a:accent5>
      <a:accent6>
        <a:srgbClr val="9C493C"/>
      </a:accent6>
      <a:hlink>
        <a:srgbClr val="99E1D7"/>
      </a:hlink>
      <a:folHlink>
        <a:srgbClr val="00AE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l">
          <a:defRPr dirty="0" err="1">
            <a:solidFill>
              <a:srgbClr val="231F20"/>
            </a:solidFill>
            <a:latin typeface="Helvetica Neue" panose="02000503000000020004" pitchFamily="2" charset="0"/>
            <a:ea typeface="Helvetica Neue" panose="02000503000000020004" pitchFamily="2" charset="0"/>
            <a:cs typeface="Helvetica Neue" panose="02000503000000020004" pitchFamily="2" charset="0"/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dirty="0" err="1" smtClean="0">
            <a:solidFill>
              <a:schemeClr val="tx1"/>
            </a:solidFill>
            <a:latin typeface="Arial" panose="020B0604020202020204" pitchFamily="34" charset="0"/>
            <a:ea typeface="Helvetica Neue" panose="02000503000000020004" pitchFamily="2" charset="0"/>
            <a:cs typeface="Arial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GBC2025" id="{73BE92CB-55D8-A646-BB13-15B4410281DC}" vid="{70D3E11B-A29D-AB45-89C5-DF718DDD7F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ccc59-7fab-4e78-ab73-8eab084e3395">CYTFHS2Z4KXV-1955149062-25</_dlc_DocId>
    <_dlc_DocIdUrl xmlns="5cfccc59-7fab-4e78-ab73-8eab084e3395">
      <Url>https://sgbc.sharepoint.com/sites/Organizationassetslibrary/_layouts/15/DocIdRedir.aspx?ID=CYTFHS2Z4KXV-1955149062-25</Url>
      <Description>CYTFHS2Z4KXV-1955149062-25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220D4E953E44396AE5F473DEC9572" ma:contentTypeVersion="3" ma:contentTypeDescription="Skapa ett nytt dokument." ma:contentTypeScope="" ma:versionID="f0711aecc66310487aad7e4be6b200e4">
  <xsd:schema xmlns:xsd="http://www.w3.org/2001/XMLSchema" xmlns:xs="http://www.w3.org/2001/XMLSchema" xmlns:p="http://schemas.microsoft.com/office/2006/metadata/properties" xmlns:ns2="5cfccc59-7fab-4e78-ab73-8eab084e3395" xmlns:ns3="4dff0c71-bccf-4b31-a220-923759c81e3b" targetNamespace="http://schemas.microsoft.com/office/2006/metadata/properties" ma:root="true" ma:fieldsID="eba4e00b2edeef5db2a40f8bc042ae4b" ns2:_="" ns3:_="">
    <xsd:import namespace="5cfccc59-7fab-4e78-ab73-8eab084e3395"/>
    <xsd:import namespace="4dff0c71-bccf-4b31-a220-923759c81e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cc59-7fab-4e78-ab73-8eab084e33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0c71-bccf-4b31-a220-923759c81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153F6-713D-442C-BD89-F66781FFEEF9}">
  <ds:schemaRefs>
    <ds:schemaRef ds:uri="http://schemas.microsoft.com/office/2006/metadata/properties"/>
    <ds:schemaRef ds:uri="http://schemas.microsoft.com/office/infopath/2007/PartnerControls"/>
    <ds:schemaRef ds:uri="5cfccc59-7fab-4e78-ab73-8eab084e3395"/>
  </ds:schemaRefs>
</ds:datastoreItem>
</file>

<file path=customXml/itemProps2.xml><?xml version="1.0" encoding="utf-8"?>
<ds:datastoreItem xmlns:ds="http://schemas.openxmlformats.org/officeDocument/2006/customXml" ds:itemID="{F8AE05FD-3C3A-4AEB-B9FD-0D147735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A0158-3267-4C75-ABC7-A48F617C3E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27F629-9C43-48BB-A758-6009C72E22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C450A3-E8A9-4695-8095-C1FE38C5E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cc59-7fab-4e78-ab73-8eab084e3395"/>
    <ds:schemaRef ds:uri="4dff0c71-bccf-4b31-a220-923759c8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SGBC-wordmall%202025</Template>
  <TotalTime>3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Laika Consulting</Company>
  <LinksUpToDate>false</LinksUpToDate>
  <CharactersWithSpaces>1142</CharactersWithSpaces>
  <SharedDoc>false</SharedDoc>
  <HLinks>
    <vt:vector size="6" baseType="variant"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https://www.boverket.se/sv/byggande/hallbart-byggande-och-forvaltning/miljoindikatorer---aktuell-status/vaxthusgaser/</vt:lpwstr>
      </vt:variant>
      <vt:variant>
        <vt:lpwstr>:~:text=Bygg%2D%20och%20fastighetssektorn%20svarade%202022,stora%20utsl%C3%A4pp%20utomlands%20genom%20importvaror.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Moberg</dc:creator>
  <cp:keywords/>
  <cp:lastModifiedBy>Désirée Moberg</cp:lastModifiedBy>
  <cp:revision>1</cp:revision>
  <cp:lastPrinted>2025-04-23T08:53:00Z</cp:lastPrinted>
  <dcterms:created xsi:type="dcterms:W3CDTF">2026-04-16T06:37:00Z</dcterms:created>
  <dcterms:modified xsi:type="dcterms:W3CDTF">2026-04-16T06:40:00Z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cb482238-06f1-40c2-8b40-d202ca05b658</vt:lpwstr>
  </property>
  <property fmtid="{D5CDD505-2E9C-101B-9397-08002B2CF9AE}" pid="3" name="MediaServiceImageTags">
    <vt:lpwstr/>
  </property>
  <property fmtid="{D5CDD505-2E9C-101B-9397-08002B2CF9AE}" pid="4" name="ContentTypeId">
    <vt:lpwstr>0x010100386220D4E953E44396AE5F473DEC9572</vt:lpwstr>
  </property>
</Properties>
</file>