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D969" w14:textId="11B45C64" w:rsidR="008F1AFB" w:rsidRDefault="008F1AFB" w:rsidP="008F1AFB">
      <w:pPr>
        <w:pStyle w:val="Rubrik1"/>
      </w:pPr>
      <w:r w:rsidRPr="009D61FE">
        <w:t>Fallstudieformulär</w:t>
      </w:r>
    </w:p>
    <w:p w14:paraId="047F6F7C" w14:textId="77777777" w:rsidR="008F1AFB" w:rsidRDefault="008F1AFB" w:rsidP="008F1AFB">
      <w:r>
        <w:t xml:space="preserve">Byggprojekt som certifierats enligt BREEAM-SE-betyget ”Outstanding” och ”Excellent” kan fungera som förebilder för branschen och SGBC samlar därför in fallstudier av dessa projekt, så kallade </w:t>
      </w:r>
      <w:proofErr w:type="spellStart"/>
      <w:r>
        <w:t>case</w:t>
      </w:r>
      <w:proofErr w:type="spellEnd"/>
      <w:r>
        <w:t xml:space="preserve"> studies.</w:t>
      </w:r>
    </w:p>
    <w:p w14:paraId="27E48F76" w14:textId="77777777" w:rsidR="008F1AFB" w:rsidRDefault="008F1AFB" w:rsidP="008F1AFB">
      <w:pPr>
        <w:pStyle w:val="Rubrik2"/>
      </w:pPr>
      <w:r>
        <w:t>Användning av detta formulär</w:t>
      </w:r>
    </w:p>
    <w:p w14:paraId="06606A2D" w14:textId="77777777" w:rsidR="008F1AFB" w:rsidRDefault="008F1AFB" w:rsidP="008F1AFB">
      <w:r>
        <w:t xml:space="preserve">Fallstudien ska skrivas på svenska och inskickade fallstudier publiceras på </w:t>
      </w:r>
      <w:proofErr w:type="spellStart"/>
      <w:r>
        <w:t>SGBC:s</w:t>
      </w:r>
      <w:proofErr w:type="spellEnd"/>
      <w:r>
        <w:t xml:space="preserve"> hemsida/medlemsportal i mån av tid. Om assessorn önskar att fallstudien publiceras på </w:t>
      </w:r>
      <w:proofErr w:type="spellStart"/>
      <w:r>
        <w:t>BRE:s</w:t>
      </w:r>
      <w:proofErr w:type="spellEnd"/>
      <w:r>
        <w:t xml:space="preserve"> hemsida ska en engelsk kopia av fallstudien bifogas ansökan.</w:t>
      </w:r>
    </w:p>
    <w:p w14:paraId="3BD5FEB0" w14:textId="77777777" w:rsidR="008F1AFB" w:rsidRDefault="008F1AFB" w:rsidP="008F1AFB">
      <w:pPr>
        <w:pStyle w:val="Liststycke"/>
        <w:numPr>
          <w:ilvl w:val="0"/>
          <w:numId w:val="14"/>
        </w:numPr>
        <w:spacing w:line="280" w:lineRule="exact"/>
      </w:pPr>
      <w:r w:rsidRPr="00C97F18">
        <w:t>Vänligen observera: Informationen i detta formulär kommer att kontrolleras och redigeras av SGBC innan publicering.</w:t>
      </w:r>
    </w:p>
    <w:p w14:paraId="1B988493" w14:textId="77777777" w:rsidR="008F1AFB" w:rsidRDefault="008F1AFB" w:rsidP="008F1AFB">
      <w:pPr>
        <w:pStyle w:val="Liststycke"/>
      </w:pPr>
    </w:p>
    <w:p w14:paraId="4522BEB0" w14:textId="77777777" w:rsidR="008F1AFB" w:rsidRDefault="008F1AFB" w:rsidP="008F1AFB">
      <w:pPr>
        <w:pStyle w:val="Liststycke"/>
        <w:numPr>
          <w:ilvl w:val="0"/>
          <w:numId w:val="14"/>
        </w:numPr>
        <w:spacing w:line="280" w:lineRule="exact"/>
      </w:pPr>
      <w:r>
        <w:t xml:space="preserve">För att denna fallstudie ska kunna publiceras på </w:t>
      </w:r>
      <w:proofErr w:type="spellStart"/>
      <w:r>
        <w:t>SGBC:s</w:t>
      </w:r>
      <w:proofErr w:type="spellEnd"/>
      <w:r>
        <w:t xml:space="preserve"> hemsida/medlemsportal behöver ni bilägga bilder i liggande format med hög upplösning. Säkerställ att du har rättighet att använda bilder, citat samt all information i formuläret. Genom att skicka detta material till SGBC ger du oss rätten att använda materialet i våra kanaler.</w:t>
      </w:r>
    </w:p>
    <w:p w14:paraId="60FA441F" w14:textId="77777777" w:rsidR="008F1AFB" w:rsidRDefault="008F1AFB" w:rsidP="008F1AFB">
      <w:pPr>
        <w:spacing w:after="0" w:line="240" w:lineRule="auto"/>
      </w:pPr>
      <w:r>
        <w:br w:type="page"/>
      </w:r>
    </w:p>
    <w:p w14:paraId="7C143F76" w14:textId="77777777" w:rsidR="008F1AFB" w:rsidRDefault="008F1AFB" w:rsidP="008F1AFB">
      <w:pPr>
        <w:pStyle w:val="Rubrik3"/>
      </w:pPr>
      <w:r w:rsidRPr="008F1AFB">
        <w:lastRenderedPageBreak/>
        <w:t>Innehåll</w:t>
      </w:r>
    </w:p>
    <w:p w14:paraId="2FD388C8" w14:textId="77777777" w:rsidR="008F1AFB" w:rsidRDefault="008F1AFB" w:rsidP="008F1AFB">
      <w:r w:rsidRPr="00D817B0">
        <w:t>Observera att alla avsnitt markerade med * är obligatoriska.</w:t>
      </w:r>
    </w:p>
    <w:p w14:paraId="61331E52" w14:textId="77777777" w:rsidR="008F1AFB" w:rsidRDefault="008F1AFB" w:rsidP="008F1AFB">
      <w:pPr>
        <w:pStyle w:val="Rubrik4"/>
      </w:pPr>
      <w:r>
        <w:t>Projektdetaljer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F1AFB" w14:paraId="1477CBD8" w14:textId="77777777" w:rsidTr="00170FA6">
        <w:trPr>
          <w:trHeight w:val="336"/>
        </w:trPr>
        <w:tc>
          <w:tcPr>
            <w:tcW w:w="3397" w:type="dxa"/>
            <w:shd w:val="clear" w:color="auto" w:fill="F2F2F2" w:themeFill="background1" w:themeFillShade="F2"/>
          </w:tcPr>
          <w:p w14:paraId="011F1C70" w14:textId="77777777" w:rsidR="008F1AFB" w:rsidRDefault="008F1AFB" w:rsidP="00170FA6">
            <w:r>
              <w:t>*Projektnamn</w:t>
            </w:r>
          </w:p>
        </w:tc>
        <w:sdt>
          <w:sdtPr>
            <w:id w:val="-2046204382"/>
            <w:placeholder>
              <w:docPart w:val="5315A6666E504577B89DC3679B0FCD12"/>
            </w:placeholder>
            <w:showingPlcHdr/>
            <w:text/>
          </w:sdtPr>
          <w:sdtContent>
            <w:tc>
              <w:tcPr>
                <w:tcW w:w="5954" w:type="dxa"/>
              </w:tcPr>
              <w:p w14:paraId="2192B6B4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3A1432C1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52D3E224" w14:textId="77777777" w:rsidR="008F1AFB" w:rsidRDefault="008F1AFB" w:rsidP="00170FA6">
            <w:r>
              <w:t>*Projektnummer</w:t>
            </w:r>
          </w:p>
        </w:tc>
        <w:sdt>
          <w:sdtPr>
            <w:id w:val="1008875108"/>
            <w:placeholder>
              <w:docPart w:val="3697A13A20954CBA95F474192C1EA660"/>
            </w:placeholder>
            <w:showingPlcHdr/>
            <w:text/>
          </w:sdtPr>
          <w:sdtContent>
            <w:tc>
              <w:tcPr>
                <w:tcW w:w="5954" w:type="dxa"/>
              </w:tcPr>
              <w:p w14:paraId="259757E8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3568EFF9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33EBD6ED" w14:textId="77777777" w:rsidR="008F1AFB" w:rsidRDefault="008F1AFB" w:rsidP="00170FA6">
            <w:r>
              <w:t>*BREEAM-SE version</w:t>
            </w:r>
          </w:p>
        </w:tc>
        <w:sdt>
          <w:sdtPr>
            <w:id w:val="1976795576"/>
            <w:placeholder>
              <w:docPart w:val="2B8C036C978A4BB6A65F73095979116C"/>
            </w:placeholder>
            <w:showingPlcHdr/>
            <w:text/>
          </w:sdtPr>
          <w:sdtContent>
            <w:tc>
              <w:tcPr>
                <w:tcW w:w="5954" w:type="dxa"/>
              </w:tcPr>
              <w:p w14:paraId="79A12081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37B36909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15CAE7B8" w14:textId="77777777" w:rsidR="008F1AFB" w:rsidRDefault="008F1AFB" w:rsidP="00170FA6">
            <w:r>
              <w:t>*Betyg</w:t>
            </w:r>
          </w:p>
        </w:tc>
        <w:sdt>
          <w:sdtPr>
            <w:alias w:val="Betyg"/>
            <w:tag w:val="Betyg"/>
            <w:id w:val="979963932"/>
            <w:placeholder>
              <w:docPart w:val="3175A188F9C841DF82B398C25CBDC1F7"/>
            </w:placeholder>
            <w:showingPlcHdr/>
            <w:dropDownList>
              <w:listItem w:value="Välj betyg"/>
              <w:listItem w:displayText="Pass" w:value="Pass"/>
              <w:listItem w:displayText="Good" w:value="Good"/>
              <w:listItem w:displayText="Very Good" w:value="Very Good"/>
              <w:listItem w:displayText="Excellent" w:value="Excellent"/>
              <w:listItem w:displayText="Outstanding" w:value="Outstanding"/>
            </w:dropDownList>
          </w:sdtPr>
          <w:sdtContent>
            <w:tc>
              <w:tcPr>
                <w:tcW w:w="5954" w:type="dxa"/>
              </w:tcPr>
              <w:p w14:paraId="24284387" w14:textId="77777777" w:rsidR="008F1AFB" w:rsidRDefault="008F1AFB" w:rsidP="00170FA6">
                <w:r w:rsidRPr="002E141C">
                  <w:rPr>
                    <w:rStyle w:val="Platshllartext"/>
                  </w:rPr>
                  <w:t>Välj betyg</w:t>
                </w:r>
              </w:p>
            </w:tc>
          </w:sdtContent>
        </w:sdt>
      </w:tr>
      <w:tr w:rsidR="008F1AFB" w14:paraId="1EE8FF63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78D153AF" w14:textId="77777777" w:rsidR="008F1AFB" w:rsidRDefault="008F1AFB" w:rsidP="00170FA6">
            <w:r>
              <w:t>*Poäng (procent)</w:t>
            </w:r>
          </w:p>
        </w:tc>
        <w:sdt>
          <w:sdtPr>
            <w:id w:val="-32655588"/>
            <w:placeholder>
              <w:docPart w:val="2967887C1343486EA7AD54720862FEB4"/>
            </w:placeholder>
            <w:text/>
          </w:sdtPr>
          <w:sdtContent>
            <w:tc>
              <w:tcPr>
                <w:tcW w:w="5954" w:type="dxa"/>
              </w:tcPr>
              <w:p w14:paraId="1184637A" w14:textId="77777777" w:rsidR="008F1AFB" w:rsidRDefault="008F1AFB" w:rsidP="00170FA6">
                <w:proofErr w:type="spellStart"/>
                <w:r>
                  <w:t>vbcbvc</w:t>
                </w:r>
                <w:proofErr w:type="spellEnd"/>
              </w:p>
            </w:tc>
          </w:sdtContent>
        </w:sdt>
      </w:tr>
      <w:tr w:rsidR="008F1AFB" w14:paraId="46A1FBB9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6B9A380D" w14:textId="77777777" w:rsidR="008F1AFB" w:rsidRDefault="008F1AFB" w:rsidP="00170FA6">
            <w:r>
              <w:t>*Certifieringsskede</w:t>
            </w:r>
          </w:p>
        </w:tc>
        <w:sdt>
          <w:sdtPr>
            <w:alias w:val="Certifieringsskede"/>
            <w:tag w:val="Certifieringsskede"/>
            <w:id w:val="1380909964"/>
            <w:placeholder>
              <w:docPart w:val="FA6B84FB5B8E4F05825113519FE9CBB1"/>
            </w:placeholder>
            <w:docPartList>
              <w:docPartGallery w:val="Custom 1"/>
            </w:docPartList>
          </w:sdtPr>
          <w:sdtContent>
            <w:tc>
              <w:tcPr>
                <w:tcW w:w="5954" w:type="dxa"/>
              </w:tcPr>
              <w:sdt>
                <w:sdtPr>
                  <w:id w:val="1031453818"/>
                  <w:placeholder>
                    <w:docPart w:val="B4B9518A78504C4AA98A937C881E442F"/>
                  </w:placeholder>
                  <w:showingPlcHdr/>
                  <w:comboBox>
                    <w:listItem w:value="Välj skede"/>
                    <w:listItem w:displayText="Design stage" w:value="Design stage"/>
                    <w:listItem w:displayText="Post construction review" w:value="Post construction review"/>
                    <w:listItem w:displayText="Post construction assessment" w:value="Post construction assessment"/>
                  </w:comboBox>
                </w:sdtPr>
                <w:sdtContent>
                  <w:p w14:paraId="166548AE" w14:textId="77777777" w:rsidR="008F1AFB" w:rsidRDefault="008F1AFB" w:rsidP="00170FA6">
                    <w:r w:rsidRPr="00BD4D00">
                      <w:rPr>
                        <w:rStyle w:val="Platshllartext"/>
                      </w:rPr>
                      <w:t xml:space="preserve">Välj </w:t>
                    </w:r>
                    <w:r>
                      <w:rPr>
                        <w:rStyle w:val="Platshllartext"/>
                      </w:rPr>
                      <w:t>skede</w:t>
                    </w:r>
                  </w:p>
                </w:sdtContent>
              </w:sdt>
            </w:tc>
          </w:sdtContent>
        </w:sdt>
      </w:tr>
      <w:tr w:rsidR="008F1AFB" w14:paraId="72BEE851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4F42D11B" w14:textId="77777777" w:rsidR="008F1AFB" w:rsidRDefault="008F1AFB" w:rsidP="00170FA6">
            <w:r>
              <w:t>*Verksamhetstyp</w:t>
            </w:r>
          </w:p>
        </w:tc>
        <w:sdt>
          <w:sdtPr>
            <w:id w:val="-97492677"/>
            <w:placeholder>
              <w:docPart w:val="51960B2B1AFD49B89FAD0651E9A85AF8"/>
            </w:placeholder>
            <w:showingPlcHdr/>
            <w:text/>
          </w:sdtPr>
          <w:sdtContent>
            <w:tc>
              <w:tcPr>
                <w:tcW w:w="5954" w:type="dxa"/>
              </w:tcPr>
              <w:p w14:paraId="515CDE09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0D1FD22F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20E35E98" w14:textId="77777777" w:rsidR="008F1AFB" w:rsidRDefault="008F1AFB" w:rsidP="00170FA6">
            <w:r>
              <w:t>*BTA som ingår i certifiering</w:t>
            </w:r>
          </w:p>
        </w:tc>
        <w:sdt>
          <w:sdtPr>
            <w:id w:val="1385917373"/>
            <w:placeholder>
              <w:docPart w:val="BAAA3BECE767403997B44C26BDB48486"/>
            </w:placeholder>
            <w:showingPlcHdr/>
            <w:text/>
          </w:sdtPr>
          <w:sdtContent>
            <w:tc>
              <w:tcPr>
                <w:tcW w:w="5954" w:type="dxa"/>
              </w:tcPr>
              <w:p w14:paraId="4DB0A7BD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2C7E32B5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18CF045B" w14:textId="77777777" w:rsidR="008F1AFB" w:rsidRDefault="008F1AFB" w:rsidP="00170FA6">
            <w:r>
              <w:t>*Ev. andra certifieringar</w:t>
            </w:r>
          </w:p>
        </w:tc>
        <w:sdt>
          <w:sdtPr>
            <w:id w:val="1971085296"/>
            <w:placeholder>
              <w:docPart w:val="BFF8433560E24B8D8BB36DDCC7B6B59F"/>
            </w:placeholder>
            <w:showingPlcHdr/>
            <w:text/>
          </w:sdtPr>
          <w:sdtContent>
            <w:tc>
              <w:tcPr>
                <w:tcW w:w="5954" w:type="dxa"/>
              </w:tcPr>
              <w:p w14:paraId="58E6E223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25C5C8C8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006C0301" w14:textId="77777777" w:rsidR="008F1AFB" w:rsidRDefault="008F1AFB" w:rsidP="00170FA6">
            <w:r>
              <w:t>*Blankett ifylld av</w:t>
            </w:r>
          </w:p>
        </w:tc>
        <w:sdt>
          <w:sdtPr>
            <w:id w:val="2120020228"/>
            <w:placeholder>
              <w:docPart w:val="F91601CEEEE8478C89E1CC326AB7E90F"/>
            </w:placeholder>
            <w:showingPlcHdr/>
            <w:text/>
          </w:sdtPr>
          <w:sdtContent>
            <w:tc>
              <w:tcPr>
                <w:tcW w:w="5954" w:type="dxa"/>
              </w:tcPr>
              <w:p w14:paraId="4ABBE826" w14:textId="77777777" w:rsidR="008F1AFB" w:rsidRDefault="008F1AFB" w:rsidP="00170FA6">
                <w:r w:rsidRPr="00DE6C5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14:paraId="573E21B1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2FB470D5" w14:textId="77777777" w:rsidR="008F1AFB" w:rsidRDefault="008F1AFB" w:rsidP="00170FA6">
            <w:r>
              <w:t>*Får företagets logga publiceras?</w:t>
            </w:r>
          </w:p>
        </w:tc>
        <w:tc>
          <w:tcPr>
            <w:tcW w:w="5954" w:type="dxa"/>
          </w:tcPr>
          <w:p w14:paraId="38595C7E" w14:textId="77777777" w:rsidR="008F1AFB" w:rsidRDefault="008F1AFB" w:rsidP="00170FA6">
            <w:sdt>
              <w:sdtPr>
                <w:id w:val="-6011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-20538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733C13">
              <w:t>Nej</w:t>
            </w:r>
          </w:p>
        </w:tc>
      </w:tr>
    </w:tbl>
    <w:p w14:paraId="059F6DED" w14:textId="77777777" w:rsidR="008F1AFB" w:rsidRDefault="008F1AFB" w:rsidP="008F1AFB"/>
    <w:p w14:paraId="5048E2C8" w14:textId="77777777" w:rsidR="008F1AFB" w:rsidRDefault="008F1AFB" w:rsidP="008F1AFB">
      <w:pPr>
        <w:pStyle w:val="Rubrik4"/>
      </w:pPr>
      <w:r>
        <w:t>Projektgrupp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F1AFB" w:rsidRPr="00BA3EAF" w14:paraId="392547BF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1730E9A7" w14:textId="77777777" w:rsidR="008F1AFB" w:rsidRPr="00BA3EAF" w:rsidRDefault="008F1AFB" w:rsidP="00170FA6">
            <w:r>
              <w:t>*</w:t>
            </w:r>
            <w:r w:rsidRPr="00BA3EAF">
              <w:t>Fastighetsägare</w:t>
            </w:r>
          </w:p>
        </w:tc>
        <w:sdt>
          <w:sdtPr>
            <w:rPr>
              <w:rStyle w:val="Platshllartext"/>
            </w:rPr>
            <w:id w:val="-2040653665"/>
            <w:placeholder>
              <w:docPart w:val="E51F28BC5C75450BBD6B35E5F4DCF1B4"/>
            </w:placeholder>
            <w:showingPlcHdr/>
          </w:sdtPr>
          <w:sdtContent>
            <w:tc>
              <w:tcPr>
                <w:tcW w:w="5954" w:type="dxa"/>
              </w:tcPr>
              <w:p w14:paraId="4A805AB9" w14:textId="77777777" w:rsidR="008F1AFB" w:rsidRPr="00BA3EAF" w:rsidRDefault="008F1AFB" w:rsidP="00170FA6">
                <w:pPr>
                  <w:rPr>
                    <w:rStyle w:val="Platshllartext"/>
                  </w:rPr>
                </w:pPr>
                <w:r w:rsidRPr="00BA3EA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BA3EAF" w14:paraId="01783C23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663E2A60" w14:textId="77777777" w:rsidR="008F1AFB" w:rsidRPr="00BA3EAF" w:rsidRDefault="008F1AFB" w:rsidP="00170FA6">
            <w:r>
              <w:t>*</w:t>
            </w:r>
            <w:r w:rsidRPr="00BA3EAF">
              <w:t>Assessorföretag</w:t>
            </w:r>
          </w:p>
        </w:tc>
        <w:sdt>
          <w:sdtPr>
            <w:rPr>
              <w:rStyle w:val="Platshllartext"/>
            </w:rPr>
            <w:id w:val="-666479552"/>
            <w:placeholder>
              <w:docPart w:val="AACC43E7C16C41C8AB74F1813FFEBC78"/>
            </w:placeholder>
            <w:showingPlcHdr/>
          </w:sdtPr>
          <w:sdtContent>
            <w:tc>
              <w:tcPr>
                <w:tcW w:w="5954" w:type="dxa"/>
              </w:tcPr>
              <w:p w14:paraId="79EC835B" w14:textId="77777777" w:rsidR="008F1AFB" w:rsidRPr="00BA3EAF" w:rsidRDefault="008F1AFB" w:rsidP="00170FA6">
                <w:pPr>
                  <w:rPr>
                    <w:rStyle w:val="Platshllartext"/>
                  </w:rPr>
                </w:pPr>
                <w:r w:rsidRPr="00BA3EA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BA3EAF" w14:paraId="46B79784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7CA7CAC6" w14:textId="77777777" w:rsidR="008F1AFB" w:rsidRPr="00BA3EAF" w:rsidRDefault="008F1AFB" w:rsidP="00170FA6">
            <w:proofErr w:type="spellStart"/>
            <w:r w:rsidRPr="0053052F">
              <w:t>Advisory</w:t>
            </w:r>
            <w:proofErr w:type="spellEnd"/>
            <w:r w:rsidRPr="0053052F">
              <w:t xml:space="preserve"> </w:t>
            </w:r>
            <w:proofErr w:type="spellStart"/>
            <w:r w:rsidRPr="0053052F">
              <w:t>Professional</w:t>
            </w:r>
            <w:proofErr w:type="spellEnd"/>
          </w:p>
        </w:tc>
        <w:sdt>
          <w:sdtPr>
            <w:rPr>
              <w:rStyle w:val="Platshllartext"/>
            </w:rPr>
            <w:id w:val="-325139659"/>
            <w:placeholder>
              <w:docPart w:val="51142AED849F45A394BEADEF4B19E057"/>
            </w:placeholder>
            <w:showingPlcHdr/>
          </w:sdtPr>
          <w:sdtContent>
            <w:tc>
              <w:tcPr>
                <w:tcW w:w="5954" w:type="dxa"/>
              </w:tcPr>
              <w:p w14:paraId="4C1B19BF" w14:textId="77777777" w:rsidR="008F1AFB" w:rsidRPr="00BA3EAF" w:rsidRDefault="008F1AFB" w:rsidP="00170FA6">
                <w:pPr>
                  <w:rPr>
                    <w:rStyle w:val="Platshllartext"/>
                  </w:rPr>
                </w:pPr>
                <w:r w:rsidRPr="00BA3EA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BA3EAF" w14:paraId="29A52BE1" w14:textId="77777777" w:rsidTr="00170FA6">
        <w:tc>
          <w:tcPr>
            <w:tcW w:w="3397" w:type="dxa"/>
            <w:shd w:val="clear" w:color="auto" w:fill="F2F2F2" w:themeFill="background1" w:themeFillShade="F2"/>
          </w:tcPr>
          <w:p w14:paraId="0C3C88B6" w14:textId="77777777" w:rsidR="008F1AFB" w:rsidRPr="00BA3EAF" w:rsidRDefault="008F1AFB" w:rsidP="00170FA6">
            <w:r>
              <w:t>*</w:t>
            </w:r>
            <w:r w:rsidRPr="00830D2A">
              <w:t>Entreprenör</w:t>
            </w:r>
          </w:p>
        </w:tc>
        <w:sdt>
          <w:sdtPr>
            <w:rPr>
              <w:rStyle w:val="Platshllartext"/>
            </w:rPr>
            <w:id w:val="-1224758207"/>
            <w:placeholder>
              <w:docPart w:val="45DC726955D1436FAD76919BC54CE0B2"/>
            </w:placeholder>
            <w:showingPlcHdr/>
          </w:sdtPr>
          <w:sdtContent>
            <w:tc>
              <w:tcPr>
                <w:tcW w:w="5954" w:type="dxa"/>
              </w:tcPr>
              <w:p w14:paraId="095554DC" w14:textId="77777777" w:rsidR="008F1AFB" w:rsidRPr="00BA3EAF" w:rsidRDefault="008F1AFB" w:rsidP="00170FA6">
                <w:pPr>
                  <w:rPr>
                    <w:rStyle w:val="Platshllartext"/>
                  </w:rPr>
                </w:pPr>
                <w:r w:rsidRPr="00BA3EA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09113CE" w14:textId="77777777" w:rsidR="008F1AFB" w:rsidRDefault="008F1AFB" w:rsidP="008F1AFB"/>
    <w:p w14:paraId="18B1A11A" w14:textId="77777777" w:rsidR="008F1AFB" w:rsidRDefault="008F1AFB" w:rsidP="008F1AFB">
      <w:pPr>
        <w:spacing w:after="0" w:line="240" w:lineRule="auto"/>
      </w:pPr>
      <w:r>
        <w:br w:type="page"/>
      </w:r>
    </w:p>
    <w:tbl>
      <w:tblPr>
        <w:tblStyle w:val="Tabellrutnt"/>
        <w:tblW w:w="9356" w:type="dxa"/>
        <w:tblInd w:w="-5" w:type="dxa"/>
        <w:tblBorders>
          <w:top w:val="single" w:sz="4" w:space="0" w:color="242424" w:themeColor="text1"/>
          <w:left w:val="single" w:sz="4" w:space="0" w:color="242424" w:themeColor="text1"/>
          <w:bottom w:val="single" w:sz="4" w:space="0" w:color="242424" w:themeColor="text1"/>
          <w:right w:val="single" w:sz="4" w:space="0" w:color="242424" w:themeColor="text1"/>
          <w:insideH w:val="single" w:sz="4" w:space="0" w:color="242424" w:themeColor="text1"/>
          <w:insideV w:val="single" w:sz="4" w:space="0" w:color="242424" w:themeColor="text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8F1AFB" w:rsidRPr="00345C93" w14:paraId="68A511A0" w14:textId="77777777" w:rsidTr="00170FA6">
        <w:trPr>
          <w:trHeight w:val="669"/>
        </w:trPr>
        <w:tc>
          <w:tcPr>
            <w:tcW w:w="9356" w:type="dxa"/>
            <w:shd w:val="clear" w:color="auto" w:fill="F2F2F2" w:themeFill="background1" w:themeFillShade="F2"/>
          </w:tcPr>
          <w:p w14:paraId="0027312F" w14:textId="77777777" w:rsidR="008F1AFB" w:rsidRPr="00CF7A4F" w:rsidRDefault="008F1AFB" w:rsidP="00170FA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</w:t>
            </w:r>
            <w:r w:rsidRPr="00CF7A4F">
              <w:rPr>
                <w:b/>
                <w:bCs/>
              </w:rPr>
              <w:t>Ingress</w:t>
            </w:r>
          </w:p>
          <w:p w14:paraId="7A969AE8" w14:textId="77777777" w:rsidR="008F1AFB" w:rsidRDefault="008F1AFB" w:rsidP="00170FA6">
            <w:r>
              <w:t xml:space="preserve">Beskriv kort byggnaden, så som historik, unika fakta, syfte osv. </w:t>
            </w:r>
          </w:p>
          <w:p w14:paraId="7EC1B761" w14:textId="77777777" w:rsidR="008F1AFB" w:rsidRPr="00C33A92" w:rsidRDefault="008F1AFB" w:rsidP="00170FA6">
            <w:pPr>
              <w:rPr>
                <w:i/>
                <w:iCs/>
              </w:rPr>
            </w:pPr>
            <w:r w:rsidRPr="0090583C">
              <w:rPr>
                <w:i/>
                <w:iCs/>
              </w:rPr>
              <w:t>Max 70 ord</w:t>
            </w:r>
          </w:p>
        </w:tc>
      </w:tr>
      <w:tr w:rsidR="008F1AFB" w:rsidRPr="00345C93" w14:paraId="2967233A" w14:textId="77777777" w:rsidTr="00170FA6">
        <w:trPr>
          <w:trHeight w:val="1728"/>
        </w:trPr>
        <w:sdt>
          <w:sdtPr>
            <w:rPr>
              <w:rStyle w:val="Platshllartext"/>
            </w:rPr>
            <w:id w:val="-136568698"/>
            <w:placeholder>
              <w:docPart w:val="E851E5AE02114944841C8A04F6A29DBA"/>
            </w:placeholder>
            <w:showingPlcHdr/>
          </w:sdtPr>
          <w:sdtContent>
            <w:tc>
              <w:tcPr>
                <w:tcW w:w="9356" w:type="dxa"/>
              </w:tcPr>
              <w:p w14:paraId="1FA21E0A" w14:textId="77777777" w:rsidR="008F1AFB" w:rsidRPr="00345C93" w:rsidRDefault="008F1AFB" w:rsidP="00170FA6">
                <w:pPr>
                  <w:rPr>
                    <w:color w:val="808080"/>
                  </w:rPr>
                </w:pPr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4BF2762" w14:textId="77777777" w:rsidR="008F1AFB" w:rsidRDefault="008F1AFB" w:rsidP="008F1AFB"/>
    <w:tbl>
      <w:tblPr>
        <w:tblStyle w:val="Tabellrutnt"/>
        <w:tblW w:w="9356" w:type="dxa"/>
        <w:tblInd w:w="-5" w:type="dxa"/>
        <w:tblBorders>
          <w:top w:val="single" w:sz="4" w:space="0" w:color="242424" w:themeColor="text1"/>
          <w:left w:val="single" w:sz="4" w:space="0" w:color="242424" w:themeColor="text1"/>
          <w:bottom w:val="single" w:sz="4" w:space="0" w:color="242424" w:themeColor="text1"/>
          <w:right w:val="single" w:sz="4" w:space="0" w:color="242424" w:themeColor="text1"/>
          <w:insideH w:val="single" w:sz="4" w:space="0" w:color="242424" w:themeColor="text1"/>
          <w:insideV w:val="single" w:sz="4" w:space="0" w:color="242424" w:themeColor="text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8F1AFB" w:rsidRPr="00345C93" w14:paraId="43340C72" w14:textId="77777777" w:rsidTr="00170FA6">
        <w:trPr>
          <w:trHeight w:val="669"/>
        </w:trPr>
        <w:tc>
          <w:tcPr>
            <w:tcW w:w="9356" w:type="dxa"/>
            <w:shd w:val="clear" w:color="auto" w:fill="F2F2F2" w:themeFill="background1" w:themeFillShade="F2"/>
          </w:tcPr>
          <w:p w14:paraId="6456C719" w14:textId="77777777" w:rsidR="008F1AFB" w:rsidRPr="009C5A97" w:rsidRDefault="008F1AFB" w:rsidP="00170FA6">
            <w:pPr>
              <w:rPr>
                <w:b/>
                <w:bCs/>
              </w:rPr>
            </w:pPr>
            <w:r>
              <w:rPr>
                <w:b/>
                <w:bCs/>
              </w:rPr>
              <w:t>*Beskriv projektet</w:t>
            </w:r>
          </w:p>
          <w:p w14:paraId="7020E485" w14:textId="77777777" w:rsidR="008F1AFB" w:rsidRPr="00A23B53" w:rsidRDefault="008F1AFB" w:rsidP="00170FA6">
            <w:r>
              <w:t>Beskriv b</w:t>
            </w:r>
            <w:r w:rsidRPr="00A23B53">
              <w:t>akgrund till projektet</w:t>
            </w:r>
            <w:r>
              <w:t xml:space="preserve">, </w:t>
            </w:r>
            <w:r w:rsidRPr="00A23B53">
              <w:t>varför certifieringen valdes och vad projektet har uppnått med hjälp av den</w:t>
            </w:r>
            <w:r>
              <w:t>.</w:t>
            </w:r>
          </w:p>
          <w:p w14:paraId="38EBA55F" w14:textId="77777777" w:rsidR="008F1AFB" w:rsidRPr="00100CF8" w:rsidRDefault="008F1AFB" w:rsidP="00170FA6">
            <w:pPr>
              <w:rPr>
                <w:i/>
                <w:iCs/>
              </w:rPr>
            </w:pPr>
            <w:r w:rsidRPr="00A23B53">
              <w:rPr>
                <w:i/>
                <w:iCs/>
              </w:rPr>
              <w:t>Max 150 ord</w:t>
            </w:r>
          </w:p>
        </w:tc>
      </w:tr>
      <w:tr w:rsidR="008F1AFB" w:rsidRPr="00345C93" w14:paraId="0BF5E51B" w14:textId="77777777" w:rsidTr="00170FA6">
        <w:trPr>
          <w:trHeight w:val="1728"/>
        </w:trPr>
        <w:sdt>
          <w:sdtPr>
            <w:rPr>
              <w:rStyle w:val="Platshllartext"/>
            </w:rPr>
            <w:id w:val="-1868129151"/>
            <w:placeholder>
              <w:docPart w:val="24F13A3F6D0348ECB62BF18EC10D1B93"/>
            </w:placeholder>
            <w:showingPlcHdr/>
          </w:sdtPr>
          <w:sdtContent>
            <w:tc>
              <w:tcPr>
                <w:tcW w:w="9356" w:type="dxa"/>
              </w:tcPr>
              <w:p w14:paraId="3ECE5093" w14:textId="77777777" w:rsidR="008F1AFB" w:rsidRPr="00345C93" w:rsidRDefault="008F1AFB" w:rsidP="00170FA6">
                <w:pPr>
                  <w:rPr>
                    <w:color w:val="808080"/>
                  </w:rPr>
                </w:pPr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362FE25" w14:textId="77777777" w:rsidR="008F1AFB" w:rsidRDefault="008F1AFB" w:rsidP="008F1AFB"/>
    <w:tbl>
      <w:tblPr>
        <w:tblStyle w:val="Tabellrutnt"/>
        <w:tblW w:w="9356" w:type="dxa"/>
        <w:tblInd w:w="-5" w:type="dxa"/>
        <w:tblBorders>
          <w:top w:val="single" w:sz="4" w:space="0" w:color="242424" w:themeColor="text1"/>
          <w:left w:val="single" w:sz="4" w:space="0" w:color="242424" w:themeColor="text1"/>
          <w:bottom w:val="single" w:sz="4" w:space="0" w:color="242424" w:themeColor="text1"/>
          <w:right w:val="single" w:sz="4" w:space="0" w:color="242424" w:themeColor="text1"/>
          <w:insideH w:val="single" w:sz="4" w:space="0" w:color="242424" w:themeColor="text1"/>
          <w:insideV w:val="single" w:sz="4" w:space="0" w:color="242424" w:themeColor="text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8F1AFB" w:rsidRPr="008A10AE" w14:paraId="60E9E673" w14:textId="77777777" w:rsidTr="00170FA6">
        <w:trPr>
          <w:trHeight w:val="669"/>
        </w:trPr>
        <w:tc>
          <w:tcPr>
            <w:tcW w:w="9356" w:type="dxa"/>
            <w:shd w:val="clear" w:color="auto" w:fill="F2F2F2" w:themeFill="background1" w:themeFillShade="F2"/>
          </w:tcPr>
          <w:p w14:paraId="37BCBA44" w14:textId="77777777" w:rsidR="008F1AFB" w:rsidRPr="00A23B53" w:rsidRDefault="008F1AFB" w:rsidP="00170FA6">
            <w:pPr>
              <w:rPr>
                <w:b/>
                <w:bCs/>
              </w:rPr>
            </w:pPr>
            <w:r w:rsidRPr="78F7D23A">
              <w:rPr>
                <w:b/>
                <w:bCs/>
              </w:rPr>
              <w:t xml:space="preserve">Berätta vilka </w:t>
            </w:r>
            <w:proofErr w:type="spellStart"/>
            <w:r w:rsidRPr="78F7D23A">
              <w:rPr>
                <w:b/>
                <w:bCs/>
              </w:rPr>
              <w:t>komplexiteter</w:t>
            </w:r>
            <w:proofErr w:type="spellEnd"/>
            <w:r w:rsidRPr="78F7D23A">
              <w:rPr>
                <w:b/>
                <w:bCs/>
              </w:rPr>
              <w:t>/utmaningar projektet har ställts inför.</w:t>
            </w:r>
          </w:p>
          <w:p w14:paraId="5E42A109" w14:textId="77777777" w:rsidR="008F1AFB" w:rsidRPr="00A23B53" w:rsidRDefault="008F1AFB" w:rsidP="00170FA6">
            <w:r>
              <w:t>Beskriv minst en av de utmaningar som projektet har ställts inför under certifieringsprocessen och hur den löstes.</w:t>
            </w:r>
          </w:p>
          <w:p w14:paraId="3D28CA69" w14:textId="77777777" w:rsidR="008F1AFB" w:rsidRPr="001E5AA5" w:rsidRDefault="008F1AFB" w:rsidP="00170FA6">
            <w:pPr>
              <w:rPr>
                <w:i/>
                <w:iCs/>
              </w:rPr>
            </w:pPr>
            <w:r w:rsidRPr="00A23B53">
              <w:rPr>
                <w:i/>
                <w:iCs/>
              </w:rPr>
              <w:t>Max 150 ord</w:t>
            </w:r>
          </w:p>
        </w:tc>
      </w:tr>
      <w:tr w:rsidR="008F1AFB" w:rsidRPr="008A10AE" w14:paraId="4E448351" w14:textId="77777777" w:rsidTr="00170FA6">
        <w:trPr>
          <w:trHeight w:val="1728"/>
        </w:trPr>
        <w:sdt>
          <w:sdtPr>
            <w:id w:val="-1297369723"/>
            <w:placeholder>
              <w:docPart w:val="FF7EAE50256D4C2483709FB6F7FFFE1F"/>
            </w:placeholder>
            <w:showingPlcHdr/>
          </w:sdtPr>
          <w:sdtContent>
            <w:tc>
              <w:tcPr>
                <w:tcW w:w="9356" w:type="dxa"/>
              </w:tcPr>
              <w:p w14:paraId="083AAE7C" w14:textId="77777777" w:rsidR="008F1AFB" w:rsidRPr="008A10AE" w:rsidRDefault="008F1AFB" w:rsidP="00170FA6">
                <w:r w:rsidRPr="008A10A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6EA413" w14:textId="77777777" w:rsidR="008F1AFB" w:rsidRDefault="008F1AFB" w:rsidP="008F1AFB"/>
    <w:p w14:paraId="70994B16" w14:textId="77777777" w:rsidR="008F1AFB" w:rsidRDefault="008F1AFB" w:rsidP="008F1AFB">
      <w:pPr>
        <w:pStyle w:val="Rubrik4"/>
      </w:pPr>
      <w:r>
        <w:lastRenderedPageBreak/>
        <w:t>Miljöområden</w:t>
      </w:r>
    </w:p>
    <w:tbl>
      <w:tblPr>
        <w:tblStyle w:val="Tabellrutnt"/>
        <w:tblW w:w="9356" w:type="dxa"/>
        <w:tblInd w:w="-5" w:type="dxa"/>
        <w:tblBorders>
          <w:top w:val="single" w:sz="4" w:space="0" w:color="242424" w:themeColor="text1"/>
          <w:left w:val="single" w:sz="4" w:space="0" w:color="242424" w:themeColor="text1"/>
          <w:bottom w:val="single" w:sz="4" w:space="0" w:color="242424" w:themeColor="text1"/>
          <w:right w:val="single" w:sz="4" w:space="0" w:color="242424" w:themeColor="text1"/>
          <w:insideH w:val="single" w:sz="4" w:space="0" w:color="242424" w:themeColor="text1"/>
          <w:insideV w:val="single" w:sz="4" w:space="0" w:color="242424" w:themeColor="text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935"/>
        <w:gridCol w:w="5421"/>
      </w:tblGrid>
      <w:tr w:rsidR="008F1AFB" w:rsidRPr="008A10AE" w14:paraId="401E4D38" w14:textId="77777777" w:rsidTr="00170FA6">
        <w:trPr>
          <w:trHeight w:val="669"/>
        </w:trPr>
        <w:tc>
          <w:tcPr>
            <w:tcW w:w="3396" w:type="dxa"/>
            <w:gridSpan w:val="2"/>
            <w:shd w:val="clear" w:color="auto" w:fill="F2F2F2" w:themeFill="background1" w:themeFillShade="F2"/>
          </w:tcPr>
          <w:p w14:paraId="43E27132" w14:textId="77777777" w:rsidR="008F1AFB" w:rsidRPr="00C253E7" w:rsidRDefault="008F1AFB" w:rsidP="00170FA6">
            <w:pPr>
              <w:rPr>
                <w:b/>
                <w:bCs/>
              </w:rPr>
            </w:pPr>
            <w:r w:rsidRPr="78F7D23A">
              <w:rPr>
                <w:b/>
                <w:bCs/>
              </w:rPr>
              <w:t xml:space="preserve">Lyft fram </w:t>
            </w:r>
            <w:r w:rsidRPr="00733C13">
              <w:rPr>
                <w:b/>
                <w:bCs/>
              </w:rPr>
              <w:t>och</w:t>
            </w:r>
            <w:r w:rsidRPr="78F7D23A">
              <w:rPr>
                <w:b/>
                <w:bCs/>
              </w:rPr>
              <w:t xml:space="preserve"> beskriv 3–6 områden som har varit av betydande roll för projektet. </w:t>
            </w:r>
          </w:p>
          <w:p w14:paraId="611D5BB6" w14:textId="77777777" w:rsidR="008F1AFB" w:rsidRPr="000B250B" w:rsidRDefault="008F1AFB" w:rsidP="00170FA6">
            <w:pPr>
              <w:rPr>
                <w:i/>
                <w:iCs/>
              </w:rPr>
            </w:pPr>
            <w:r w:rsidRPr="78F7D23A">
              <w:rPr>
                <w:i/>
                <w:iCs/>
              </w:rPr>
              <w:t>Ex: lösningar och kvantifierbara data, vad gör ert projekt unikt och/eller innovativt. Poäng som ni lyckats uppnå trots att de var svåruppnådda.</w:t>
            </w:r>
          </w:p>
          <w:p w14:paraId="3E543912" w14:textId="77777777" w:rsidR="008F1AFB" w:rsidRPr="000B250B" w:rsidRDefault="008F1AFB" w:rsidP="00170FA6">
            <w:pPr>
              <w:rPr>
                <w:i/>
                <w:iCs/>
              </w:rPr>
            </w:pPr>
            <w:r w:rsidRPr="78F7D23A">
              <w:rPr>
                <w:i/>
                <w:iCs/>
              </w:rPr>
              <w:t>Max 300 ord</w:t>
            </w:r>
          </w:p>
        </w:tc>
      </w:tr>
      <w:tr w:rsidR="008F1AFB" w:rsidRPr="008A10AE" w14:paraId="31E4CA88" w14:textId="77777777" w:rsidTr="00170FA6">
        <w:trPr>
          <w:trHeight w:val="20"/>
        </w:trPr>
        <w:tc>
          <w:tcPr>
            <w:tcW w:w="3396" w:type="dxa"/>
            <w:shd w:val="clear" w:color="auto" w:fill="F2F2F2" w:themeFill="background1" w:themeFillShade="F2"/>
          </w:tcPr>
          <w:p w14:paraId="6585237A" w14:textId="77777777" w:rsidR="008F1AFB" w:rsidRPr="00022E52" w:rsidRDefault="008F1AFB" w:rsidP="00170FA6">
            <w:r w:rsidRPr="00022E52">
              <w:t>*</w:t>
            </w:r>
            <w:sdt>
              <w:sdtPr>
                <w:alias w:val="Miljöområde"/>
                <w:tag w:val="Miljöområde"/>
                <w:id w:val="-1432044558"/>
                <w:placeholder>
                  <w:docPart w:val="02AE1186A5FF461BA459D9B1BAC2CB9C"/>
                </w:placeholder>
                <w:showingPlcHdr/>
                <w:dropDownList>
                  <w:listItem w:value="Välj miljöområde"/>
                  <w:listItem w:displayText="Ledning och styrning" w:value="Ledning och styrning"/>
                  <w:listItem w:displayText="Hälsa och välmående" w:value="Hälsa och välmående"/>
                  <w:listItem w:displayText="Energi" w:value="Energi"/>
                  <w:listItem w:displayText="Transport" w:value="Transport"/>
                  <w:listItem w:displayText="Vatten" w:value="Vatten"/>
                  <w:listItem w:displayText="Material" w:value="Material"/>
                  <w:listItem w:displayText="Avfall" w:value="Avfall"/>
                  <w:listItem w:displayText="Markanvändning och ekologi" w:value="Markanvändning och ekologi"/>
                  <w:listItem w:displayText="Föroreningar" w:value="Föroreningar"/>
                  <w:listItem w:displayText="Innovation" w:value="Innovation"/>
                </w:dropDownList>
              </w:sdtPr>
              <w:sdtContent>
                <w:r w:rsidRPr="00022E52">
                  <w:rPr>
                    <w:rStyle w:val="Platshllartext"/>
                  </w:rPr>
                  <w:t>Välj miljöområde</w:t>
                </w:r>
              </w:sdtContent>
            </w:sdt>
            <w:r w:rsidRPr="00022E52">
              <w:fldChar w:fldCharType="begin"/>
            </w:r>
            <w:r w:rsidRPr="00022E52">
              <w:instrText xml:space="preserve"> SUBJECT   \* MERGEFORMAT </w:instrText>
            </w:r>
            <w:r w:rsidRPr="00022E52">
              <w:fldChar w:fldCharType="end"/>
            </w:r>
          </w:p>
        </w:tc>
        <w:sdt>
          <w:sdtPr>
            <w:rPr>
              <w:rStyle w:val="Platshllartext"/>
            </w:rPr>
            <w:id w:val="-119992239"/>
            <w:placeholder>
              <w:docPart w:val="EDB6C04B8C5A427D9BFA0A2C246D575A"/>
            </w:placeholder>
            <w:showingPlcHdr/>
          </w:sdtPr>
          <w:sdtContent>
            <w:tc>
              <w:tcPr>
                <w:tcW w:w="4678" w:type="dxa"/>
                <w:shd w:val="clear" w:color="auto" w:fill="FFFFFF" w:themeFill="background1"/>
              </w:tcPr>
              <w:p w14:paraId="3FAED9C2" w14:textId="77777777" w:rsidR="008F1AFB" w:rsidRPr="00F24390" w:rsidRDefault="008F1AFB" w:rsidP="00170FA6"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8A10AE" w14:paraId="3E19D31F" w14:textId="77777777" w:rsidTr="00170FA6">
        <w:trPr>
          <w:trHeight w:val="20"/>
        </w:trPr>
        <w:tc>
          <w:tcPr>
            <w:tcW w:w="3396" w:type="dxa"/>
            <w:shd w:val="clear" w:color="auto" w:fill="F2F2F2" w:themeFill="background1" w:themeFillShade="F2"/>
          </w:tcPr>
          <w:p w14:paraId="313AA231" w14:textId="77777777" w:rsidR="008F1AFB" w:rsidRPr="00022E52" w:rsidRDefault="008F1AFB" w:rsidP="00170FA6">
            <w:r w:rsidRPr="00022E52">
              <w:t>*</w:t>
            </w:r>
            <w:sdt>
              <w:sdtPr>
                <w:alias w:val="Miljöområde"/>
                <w:tag w:val="Miljöområde"/>
                <w:id w:val="1293787559"/>
                <w:placeholder>
                  <w:docPart w:val="3B6841C6FA95480E8DA70639529B6599"/>
                </w:placeholder>
                <w:showingPlcHdr/>
                <w:dropDownList>
                  <w:listItem w:value="Välj miljöområde"/>
                  <w:listItem w:displayText="Ledning och styrning" w:value="Ledning och styrning"/>
                  <w:listItem w:displayText="Hälsa och välmående" w:value="Hälsa och välmående"/>
                  <w:listItem w:displayText="Energi" w:value="Energi"/>
                  <w:listItem w:displayText="Transport" w:value="Transport"/>
                  <w:listItem w:displayText="Vatten" w:value="Vatten"/>
                  <w:listItem w:displayText="Material" w:value="Material"/>
                  <w:listItem w:displayText="Avfall" w:value="Avfall"/>
                  <w:listItem w:displayText="Markanvändning och ekologi" w:value="Markanvändning och ekologi"/>
                  <w:listItem w:displayText="Föroreningar" w:value="Föroreningar"/>
                  <w:listItem w:displayText="Innovation" w:value="Innovation"/>
                </w:dropDownList>
              </w:sdtPr>
              <w:sdtContent>
                <w:r w:rsidRPr="00022E52">
                  <w:rPr>
                    <w:rStyle w:val="Platshllartext"/>
                  </w:rPr>
                  <w:t>Välj miljöområde</w:t>
                </w:r>
              </w:sdtContent>
            </w:sdt>
          </w:p>
        </w:tc>
        <w:sdt>
          <w:sdtPr>
            <w:rPr>
              <w:rStyle w:val="Platshllartext"/>
            </w:rPr>
            <w:id w:val="1787081160"/>
            <w:placeholder>
              <w:docPart w:val="C5EAF0F5589648CDABD0554B827E31E4"/>
            </w:placeholder>
            <w:showingPlcHdr/>
          </w:sdtPr>
          <w:sdtContent>
            <w:tc>
              <w:tcPr>
                <w:tcW w:w="4678" w:type="dxa"/>
                <w:shd w:val="clear" w:color="auto" w:fill="FFFFFF" w:themeFill="background1"/>
              </w:tcPr>
              <w:p w14:paraId="316D0306" w14:textId="77777777" w:rsidR="008F1AFB" w:rsidRPr="00F24390" w:rsidRDefault="008F1AFB" w:rsidP="00170FA6"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8A10AE" w14:paraId="06490C3C" w14:textId="77777777" w:rsidTr="00170FA6">
        <w:trPr>
          <w:trHeight w:val="20"/>
        </w:trPr>
        <w:tc>
          <w:tcPr>
            <w:tcW w:w="3396" w:type="dxa"/>
            <w:shd w:val="clear" w:color="auto" w:fill="F2F2F2" w:themeFill="background1" w:themeFillShade="F2"/>
          </w:tcPr>
          <w:p w14:paraId="7FC53336" w14:textId="77777777" w:rsidR="008F1AFB" w:rsidRPr="00022E52" w:rsidRDefault="008F1AFB" w:rsidP="00170FA6">
            <w:r w:rsidRPr="00022E52">
              <w:t>*</w:t>
            </w:r>
            <w:sdt>
              <w:sdtPr>
                <w:alias w:val="Miljöområde"/>
                <w:tag w:val="Miljöområde"/>
                <w:id w:val="-2006426466"/>
                <w:placeholder>
                  <w:docPart w:val="0CF0CF20E418447B93354BDA8BB4A5C0"/>
                </w:placeholder>
                <w:showingPlcHdr/>
                <w:dropDownList>
                  <w:listItem w:value="Välj miljöområde"/>
                  <w:listItem w:displayText="Ledning och styrning" w:value="Ledning och styrning"/>
                  <w:listItem w:displayText="Hälsa och välmående" w:value="Hälsa och välmående"/>
                  <w:listItem w:displayText="Energi" w:value="Energi"/>
                  <w:listItem w:displayText="Transport" w:value="Transport"/>
                  <w:listItem w:displayText="Vatten" w:value="Vatten"/>
                  <w:listItem w:displayText="Material" w:value="Material"/>
                  <w:listItem w:displayText="Avfall" w:value="Avfall"/>
                  <w:listItem w:displayText="Markanvändning och ekologi" w:value="Markanvändning och ekologi"/>
                  <w:listItem w:displayText="Föroreningar" w:value="Föroreningar"/>
                  <w:listItem w:displayText="Innovation" w:value="Innovation"/>
                </w:dropDownList>
              </w:sdtPr>
              <w:sdtContent>
                <w:r w:rsidRPr="00022E52">
                  <w:rPr>
                    <w:rStyle w:val="Platshllartext"/>
                  </w:rPr>
                  <w:t>Välj miljöområde</w:t>
                </w:r>
              </w:sdtContent>
            </w:sdt>
          </w:p>
        </w:tc>
        <w:sdt>
          <w:sdtPr>
            <w:rPr>
              <w:rStyle w:val="Platshllartext"/>
            </w:rPr>
            <w:id w:val="59453544"/>
            <w:placeholder>
              <w:docPart w:val="5573D0A6C4F04B3AB6004BDC90C96423"/>
            </w:placeholder>
            <w:showingPlcHdr/>
          </w:sdtPr>
          <w:sdtContent>
            <w:tc>
              <w:tcPr>
                <w:tcW w:w="4678" w:type="dxa"/>
                <w:shd w:val="clear" w:color="auto" w:fill="FFFFFF" w:themeFill="background1"/>
              </w:tcPr>
              <w:p w14:paraId="4B4A8E7C" w14:textId="77777777" w:rsidR="008F1AFB" w:rsidRPr="00F24390" w:rsidRDefault="008F1AFB" w:rsidP="00170FA6"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8A10AE" w14:paraId="6FBB5FE7" w14:textId="77777777" w:rsidTr="00170FA6">
        <w:trPr>
          <w:trHeight w:val="20"/>
        </w:trPr>
        <w:tc>
          <w:tcPr>
            <w:tcW w:w="3396" w:type="dxa"/>
            <w:shd w:val="clear" w:color="auto" w:fill="F2F2F2" w:themeFill="background1" w:themeFillShade="F2"/>
          </w:tcPr>
          <w:p w14:paraId="3B66FD77" w14:textId="77777777" w:rsidR="008F1AFB" w:rsidRPr="00022E52" w:rsidRDefault="008F1AFB" w:rsidP="00170FA6">
            <w:sdt>
              <w:sdtPr>
                <w:alias w:val="Miljöområde"/>
                <w:tag w:val="Miljöområde"/>
                <w:id w:val="-1609726171"/>
                <w:placeholder>
                  <w:docPart w:val="99FE854AA5D34A5EB51635F924F1CC2B"/>
                </w:placeholder>
                <w:showingPlcHdr/>
                <w:dropDownList>
                  <w:listItem w:value="Välj miljöområde"/>
                  <w:listItem w:displayText="Ledning och styrning" w:value="Ledning och styrning"/>
                  <w:listItem w:displayText="Hälsa och välmående" w:value="Hälsa och välmående"/>
                  <w:listItem w:displayText="Energi" w:value="Energi"/>
                  <w:listItem w:displayText="Transport" w:value="Transport"/>
                  <w:listItem w:displayText="Vatten" w:value="Vatten"/>
                  <w:listItem w:displayText="Material" w:value="Material"/>
                  <w:listItem w:displayText="Avfall" w:value="Avfall"/>
                  <w:listItem w:displayText="Markanvändning och ekologi" w:value="Markanvändning och ekologi"/>
                  <w:listItem w:displayText="Föroreningar" w:value="Föroreningar"/>
                  <w:listItem w:displayText="Innovation" w:value="Innovation"/>
                </w:dropDownList>
              </w:sdtPr>
              <w:sdtContent>
                <w:r w:rsidRPr="00022E52">
                  <w:rPr>
                    <w:rStyle w:val="Platshllartext"/>
                  </w:rPr>
                  <w:t>Välj miljöområde</w:t>
                </w:r>
              </w:sdtContent>
            </w:sdt>
          </w:p>
        </w:tc>
        <w:sdt>
          <w:sdtPr>
            <w:rPr>
              <w:rStyle w:val="Platshllartext"/>
            </w:rPr>
            <w:id w:val="1924444733"/>
            <w:placeholder>
              <w:docPart w:val="9C2D271225194199ADD256D19AA3E2A5"/>
            </w:placeholder>
            <w:showingPlcHdr/>
          </w:sdtPr>
          <w:sdtContent>
            <w:tc>
              <w:tcPr>
                <w:tcW w:w="4678" w:type="dxa"/>
                <w:shd w:val="clear" w:color="auto" w:fill="FFFFFF" w:themeFill="background1"/>
              </w:tcPr>
              <w:p w14:paraId="79168363" w14:textId="77777777" w:rsidR="008F1AFB" w:rsidRPr="00F24390" w:rsidRDefault="008F1AFB" w:rsidP="00170FA6"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8A10AE" w14:paraId="055D3535" w14:textId="77777777" w:rsidTr="00170FA6">
        <w:trPr>
          <w:trHeight w:val="20"/>
        </w:trPr>
        <w:tc>
          <w:tcPr>
            <w:tcW w:w="3396" w:type="dxa"/>
            <w:shd w:val="clear" w:color="auto" w:fill="F2F2F2" w:themeFill="background1" w:themeFillShade="F2"/>
          </w:tcPr>
          <w:p w14:paraId="025B1356" w14:textId="77777777" w:rsidR="008F1AFB" w:rsidRPr="00022E52" w:rsidRDefault="008F1AFB" w:rsidP="00170FA6">
            <w:sdt>
              <w:sdtPr>
                <w:alias w:val="Miljöområde"/>
                <w:tag w:val="Miljöområde"/>
                <w:id w:val="-2065013390"/>
                <w:placeholder>
                  <w:docPart w:val="31F2316A286849459DD721965BEF5E25"/>
                </w:placeholder>
                <w:showingPlcHdr/>
                <w:dropDownList>
                  <w:listItem w:value="Välj miljöområde"/>
                  <w:listItem w:displayText="Ledning och styrning" w:value="Ledning och styrning"/>
                  <w:listItem w:displayText="Hälsa och välmående" w:value="Hälsa och välmående"/>
                  <w:listItem w:displayText="Energi" w:value="Energi"/>
                  <w:listItem w:displayText="Transport" w:value="Transport"/>
                  <w:listItem w:displayText="Vatten" w:value="Vatten"/>
                  <w:listItem w:displayText="Material" w:value="Material"/>
                  <w:listItem w:displayText="Avfall" w:value="Avfall"/>
                  <w:listItem w:displayText="Markanvändning och ekologi" w:value="Markanvändning och ekologi"/>
                  <w:listItem w:displayText="Föroreningar" w:value="Föroreningar"/>
                  <w:listItem w:displayText="Innovation" w:value="Innovation"/>
                </w:dropDownList>
              </w:sdtPr>
              <w:sdtContent>
                <w:r w:rsidRPr="00022E52">
                  <w:rPr>
                    <w:rStyle w:val="Platshllartext"/>
                  </w:rPr>
                  <w:t>Välj miljöområde</w:t>
                </w:r>
              </w:sdtContent>
            </w:sdt>
          </w:p>
        </w:tc>
        <w:sdt>
          <w:sdtPr>
            <w:rPr>
              <w:rStyle w:val="Platshllartext"/>
            </w:rPr>
            <w:id w:val="-1404378412"/>
            <w:placeholder>
              <w:docPart w:val="3A07B90E142A4E68B0359D72613AA1C6"/>
            </w:placeholder>
            <w:showingPlcHdr/>
          </w:sdtPr>
          <w:sdtContent>
            <w:tc>
              <w:tcPr>
                <w:tcW w:w="4678" w:type="dxa"/>
                <w:shd w:val="clear" w:color="auto" w:fill="FFFFFF" w:themeFill="background1"/>
              </w:tcPr>
              <w:p w14:paraId="7B018BCD" w14:textId="77777777" w:rsidR="008F1AFB" w:rsidRPr="00F24390" w:rsidRDefault="008F1AFB" w:rsidP="00170FA6"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AFB" w:rsidRPr="008A10AE" w14:paraId="03F6899E" w14:textId="77777777" w:rsidTr="00170FA6">
        <w:trPr>
          <w:trHeight w:val="20"/>
        </w:trPr>
        <w:tc>
          <w:tcPr>
            <w:tcW w:w="3396" w:type="dxa"/>
            <w:shd w:val="clear" w:color="auto" w:fill="F2F2F2" w:themeFill="background1" w:themeFillShade="F2"/>
          </w:tcPr>
          <w:p w14:paraId="63CEF4DD" w14:textId="77777777" w:rsidR="008F1AFB" w:rsidRPr="00022E52" w:rsidRDefault="008F1AFB" w:rsidP="00170FA6">
            <w:sdt>
              <w:sdtPr>
                <w:alias w:val="Miljöområde"/>
                <w:tag w:val="Miljöområde"/>
                <w:id w:val="-730453810"/>
                <w:placeholder>
                  <w:docPart w:val="2B0208787D424F9ABB96AF5E3CBF526D"/>
                </w:placeholder>
                <w:showingPlcHdr/>
                <w:dropDownList>
                  <w:listItem w:value="Välj miljöområde"/>
                  <w:listItem w:displayText="Ledning och styrning" w:value="Ledning och styrning"/>
                  <w:listItem w:displayText="Hälsa och välmående" w:value="Hälsa och välmående"/>
                  <w:listItem w:displayText="Energi" w:value="Energi"/>
                  <w:listItem w:displayText="Transport" w:value="Transport"/>
                  <w:listItem w:displayText="Vatten" w:value="Vatten"/>
                  <w:listItem w:displayText="Material" w:value="Material"/>
                  <w:listItem w:displayText="Avfall" w:value="Avfall"/>
                  <w:listItem w:displayText="Markanvändning och ekologi" w:value="Markanvändning och ekologi"/>
                  <w:listItem w:displayText="Föroreningar" w:value="Föroreningar"/>
                  <w:listItem w:displayText="Innovation" w:value="Innovation"/>
                </w:dropDownList>
              </w:sdtPr>
              <w:sdtContent>
                <w:r w:rsidRPr="00022E52">
                  <w:rPr>
                    <w:rStyle w:val="Platshllartext"/>
                  </w:rPr>
                  <w:t>Välj miljöområde</w:t>
                </w:r>
              </w:sdtContent>
            </w:sdt>
          </w:p>
        </w:tc>
        <w:sdt>
          <w:sdtPr>
            <w:rPr>
              <w:rStyle w:val="Platshllartext"/>
            </w:rPr>
            <w:id w:val="779766159"/>
            <w:placeholder>
              <w:docPart w:val="17F198668189424690B9B77BBCFEFEE6"/>
            </w:placeholder>
            <w:showingPlcHdr/>
          </w:sdtPr>
          <w:sdtContent>
            <w:tc>
              <w:tcPr>
                <w:tcW w:w="4678" w:type="dxa"/>
                <w:shd w:val="clear" w:color="auto" w:fill="FFFFFF" w:themeFill="background1"/>
              </w:tcPr>
              <w:p w14:paraId="1594AE7C" w14:textId="77777777" w:rsidR="008F1AFB" w:rsidRPr="00F24390" w:rsidRDefault="008F1AFB" w:rsidP="00170FA6">
                <w:r w:rsidRPr="00BD4D0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40A1937" w14:textId="77777777" w:rsidR="008F1AFB" w:rsidRDefault="008F1AFB" w:rsidP="008F1AFB"/>
    <w:tbl>
      <w:tblPr>
        <w:tblStyle w:val="Tabellrutnt"/>
        <w:tblW w:w="9356" w:type="dxa"/>
        <w:tblInd w:w="-5" w:type="dxa"/>
        <w:tblBorders>
          <w:top w:val="single" w:sz="4" w:space="0" w:color="242424" w:themeColor="text1"/>
          <w:left w:val="single" w:sz="4" w:space="0" w:color="242424" w:themeColor="text1"/>
          <w:bottom w:val="single" w:sz="4" w:space="0" w:color="242424" w:themeColor="text1"/>
          <w:right w:val="single" w:sz="4" w:space="0" w:color="242424" w:themeColor="text1"/>
          <w:insideH w:val="single" w:sz="4" w:space="0" w:color="242424" w:themeColor="text1"/>
          <w:insideV w:val="single" w:sz="4" w:space="0" w:color="242424" w:themeColor="text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8F1AFB" w:rsidRPr="008A10AE" w14:paraId="023606B6" w14:textId="77777777" w:rsidTr="00170FA6">
        <w:trPr>
          <w:trHeight w:val="669"/>
        </w:trPr>
        <w:tc>
          <w:tcPr>
            <w:tcW w:w="9356" w:type="dxa"/>
            <w:shd w:val="clear" w:color="auto" w:fill="F2F2F2" w:themeFill="background1" w:themeFillShade="F2"/>
          </w:tcPr>
          <w:p w14:paraId="327609E7" w14:textId="77777777" w:rsidR="008F1AFB" w:rsidRPr="0054169F" w:rsidRDefault="008F1AFB" w:rsidP="00170FA6">
            <w:pPr>
              <w:rPr>
                <w:b/>
                <w:bCs/>
              </w:rPr>
            </w:pPr>
            <w:r w:rsidRPr="78F7D23A">
              <w:rPr>
                <w:b/>
                <w:bCs/>
              </w:rPr>
              <w:t>Citat från fastighetsägare och/eller andra involverade i projektet.</w:t>
            </w:r>
          </w:p>
          <w:p w14:paraId="7566C239" w14:textId="77777777" w:rsidR="008F1AFB" w:rsidRPr="008A10AE" w:rsidRDefault="008F1AFB" w:rsidP="00170FA6">
            <w:r>
              <w:t>Vänligen ange personens namn, titel och företag.</w:t>
            </w:r>
          </w:p>
        </w:tc>
      </w:tr>
      <w:tr w:rsidR="008F1AFB" w:rsidRPr="008A10AE" w14:paraId="01523A11" w14:textId="77777777" w:rsidTr="00170FA6">
        <w:trPr>
          <w:trHeight w:val="1728"/>
        </w:trPr>
        <w:sdt>
          <w:sdtPr>
            <w:id w:val="819235793"/>
            <w:placeholder>
              <w:docPart w:val="560E3917E97447F4B990EF07BB1401AB"/>
            </w:placeholder>
            <w:showingPlcHdr/>
          </w:sdtPr>
          <w:sdtContent>
            <w:tc>
              <w:tcPr>
                <w:tcW w:w="9356" w:type="dxa"/>
              </w:tcPr>
              <w:p w14:paraId="6DAC2D49" w14:textId="77777777" w:rsidR="008F1AFB" w:rsidRPr="008A10AE" w:rsidRDefault="008F1AFB" w:rsidP="00170FA6">
                <w:r w:rsidRPr="008A10A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A8A61FC" w14:textId="77777777" w:rsidR="008F1AFB" w:rsidRDefault="008F1AFB" w:rsidP="008F1AFB"/>
    <w:p w14:paraId="39DDE926" w14:textId="77777777" w:rsidR="008F1AFB" w:rsidRPr="005B4C39" w:rsidRDefault="008F1AFB" w:rsidP="008F1AFB"/>
    <w:p w14:paraId="665EDAED" w14:textId="366E69C5" w:rsidR="008F1AFB" w:rsidRDefault="008F1AFB">
      <w:pPr>
        <w:spacing w:after="0" w:line="240" w:lineRule="auto"/>
        <w:rPr>
          <w:color w:val="006859" w:themeColor="accent1"/>
          <w:sz w:val="56"/>
          <w:szCs w:val="72"/>
        </w:rPr>
      </w:pPr>
    </w:p>
    <w:sectPr w:rsidR="008F1AFB" w:rsidSect="0084540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1701" w:right="1588" w:bottom="2155" w:left="1588" w:header="851" w:footer="737" w:gutter="0"/>
      <w:cols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FCBB" w14:textId="77777777" w:rsidR="003B5B10" w:rsidRDefault="003B5B10" w:rsidP="000B0E96">
      <w:r>
        <w:separator/>
      </w:r>
    </w:p>
  </w:endnote>
  <w:endnote w:type="continuationSeparator" w:id="0">
    <w:p w14:paraId="1C697CAD" w14:textId="77777777" w:rsidR="003B5B10" w:rsidRDefault="003B5B10" w:rsidP="000B0E96">
      <w:r>
        <w:continuationSeparator/>
      </w:r>
    </w:p>
  </w:endnote>
  <w:endnote w:type="continuationNotice" w:id="1">
    <w:p w14:paraId="6ADD542E" w14:textId="77777777" w:rsidR="003B5B10" w:rsidRDefault="003B5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LT Std Bold">
    <w:altName w:val="Calibri"/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27123306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25DBCF4" w14:textId="77777777" w:rsidR="004F613E" w:rsidRDefault="004F613E" w:rsidP="00B13F4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-166300331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126D3DB" w14:textId="77777777" w:rsidR="004F613E" w:rsidRDefault="004F613E" w:rsidP="004F613E">
        <w:pPr>
          <w:pStyle w:val="Sidfot"/>
          <w:framePr w:wrap="none" w:vAnchor="text" w:hAnchor="margin" w:xAlign="right" w:y="1"/>
          <w:ind w:right="360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199A2BBD" w14:textId="77777777" w:rsidR="004D7D11" w:rsidRDefault="004D7D11" w:rsidP="004F613E">
    <w:pPr>
      <w:pStyle w:val="Sidhuvud"/>
      <w:tabs>
        <w:tab w:val="clear" w:pos="9072"/>
        <w:tab w:val="right" w:pos="9639"/>
      </w:tabs>
      <w:ind w:right="360"/>
      <w:rPr>
        <w:sz w:val="14"/>
        <w:szCs w:val="14"/>
      </w:rPr>
    </w:pPr>
  </w:p>
  <w:p w14:paraId="4A8CA775" w14:textId="77777777" w:rsidR="004D7D11" w:rsidRPr="002A6CEC" w:rsidRDefault="00755BEB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>
      <w:rPr>
        <w:noProof/>
        <w:lang w:eastAsia="sv-SE"/>
      </w:rPr>
      <w:drawing>
        <wp:anchor distT="0" distB="0" distL="114300" distR="114300" simplePos="0" relativeHeight="251658241" behindDoc="1" locked="0" layoutInCell="1" allowOverlap="1" wp14:anchorId="0B29AC67" wp14:editId="58C7B06D">
          <wp:simplePos x="0" y="0"/>
          <wp:positionH relativeFrom="column">
            <wp:posOffset>4565015</wp:posOffset>
          </wp:positionH>
          <wp:positionV relativeFrom="paragraph">
            <wp:posOffset>66040</wp:posOffset>
          </wp:positionV>
          <wp:extent cx="1618615" cy="176530"/>
          <wp:effectExtent l="0" t="0" r="0" b="0"/>
          <wp:wrapNone/>
          <wp:docPr id="935740547" name="Picture 6" descr="Beskrivning: logoty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krivning: logoty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88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7FC82A99" wp14:editId="3D172A17">
          <wp:simplePos x="0" y="0"/>
          <wp:positionH relativeFrom="column">
            <wp:posOffset>-710565</wp:posOffset>
          </wp:positionH>
          <wp:positionV relativeFrom="paragraph">
            <wp:posOffset>-381635</wp:posOffset>
          </wp:positionV>
          <wp:extent cx="7560310" cy="542925"/>
          <wp:effectExtent l="0" t="0" r="0" b="0"/>
          <wp:wrapNone/>
          <wp:docPr id="2053352156" name="Picture 3" descr="Beskrivning: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krivning: 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D11" w:rsidRPr="002A6CEC">
      <w:rPr>
        <w:sz w:val="14"/>
        <w:szCs w:val="14"/>
      </w:rPr>
      <w:t>Söderberg &amp; Partners Asset Management</w:t>
    </w:r>
  </w:p>
  <w:p w14:paraId="11011D61" w14:textId="77777777" w:rsidR="004D7D11" w:rsidRPr="001C2672" w:rsidRDefault="004D7D11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Regeringsgatan 45, Box 7785</w:t>
    </w:r>
  </w:p>
  <w:p w14:paraId="72D0DEF6" w14:textId="77777777" w:rsidR="004D7D11" w:rsidRPr="001C2672" w:rsidRDefault="004D7D11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103 96 Stockholm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49C9" w14:textId="77777777" w:rsidR="000D5F41" w:rsidRPr="00D27967" w:rsidRDefault="000D5F41" w:rsidP="004F613E">
    <w:pPr>
      <w:pStyle w:val="Sidfot"/>
      <w:ind w:right="360"/>
      <w:rPr>
        <w:lang w:val="en-GB"/>
      </w:rPr>
    </w:pPr>
  </w:p>
  <w:sdt>
    <w:sdtPr>
      <w:rPr>
        <w:rStyle w:val="Sidnummer"/>
      </w:rPr>
      <w:id w:val="20237319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0058461" w14:textId="77777777" w:rsidR="004F613E" w:rsidRPr="00025D8E" w:rsidRDefault="004F613E" w:rsidP="004F613E">
        <w:pPr>
          <w:pStyle w:val="Sidfot"/>
          <w:framePr w:wrap="none" w:vAnchor="text" w:hAnchor="page" w:x="10305" w:y="48"/>
          <w:spacing w:before="240"/>
          <w:rPr>
            <w:rStyle w:val="Sidnummer"/>
            <w:lang w:val="en-US"/>
          </w:rPr>
        </w:pPr>
        <w:r>
          <w:rPr>
            <w:rStyle w:val="Sidnummer"/>
          </w:rPr>
          <w:fldChar w:fldCharType="begin"/>
        </w:r>
        <w:r w:rsidRPr="00025D8E">
          <w:rPr>
            <w:rStyle w:val="Sidnummer"/>
            <w:lang w:val="en-US"/>
          </w:rPr>
          <w:instrText xml:space="preserve"> PAGE </w:instrText>
        </w:r>
        <w:r>
          <w:rPr>
            <w:rStyle w:val="Sidnummer"/>
          </w:rPr>
          <w:fldChar w:fldCharType="separate"/>
        </w:r>
        <w:r w:rsidRPr="00025D8E">
          <w:rPr>
            <w:rStyle w:val="Sidnummer"/>
            <w:noProof/>
            <w:lang w:val="en-US"/>
          </w:rPr>
          <w:t>1</w:t>
        </w:r>
        <w:r>
          <w:rPr>
            <w:rStyle w:val="Sidnummer"/>
          </w:rPr>
          <w:fldChar w:fldCharType="end"/>
        </w:r>
      </w:p>
    </w:sdtContent>
  </w:sdt>
  <w:p w14:paraId="3EB44758" w14:textId="77777777" w:rsidR="00936BE0" w:rsidRPr="004F613E" w:rsidRDefault="000D5F41" w:rsidP="004F613E">
    <w:pPr>
      <w:pStyle w:val="Sidfot"/>
      <w:ind w:right="360"/>
      <w:rPr>
        <w:rFonts w:ascii="Trade Gothic LT Std Bold" w:hAnsi="Trade Gothic LT Std Bold"/>
        <w:sz w:val="14"/>
        <w:szCs w:val="14"/>
        <w:lang w:val="en-GB"/>
      </w:rPr>
    </w:pPr>
    <w:r w:rsidRPr="00E4512F">
      <w:rPr>
        <w:lang w:val="en-GB"/>
      </w:rPr>
      <w:t>Sweden Green Building Council</w:t>
    </w:r>
    <w:r w:rsidR="00E201B3">
      <w:rPr>
        <w:lang w:val="en-GB"/>
      </w:rPr>
      <w:t xml:space="preserve"> </w:t>
    </w:r>
    <w:r w:rsidR="004F613E">
      <w:rPr>
        <w:lang w:val="en-US"/>
      </w:rPr>
      <w:t>•</w:t>
    </w:r>
    <w:r w:rsidR="00C47265">
      <w:rPr>
        <w:lang w:val="en-GB"/>
      </w:rPr>
      <w:t xml:space="preserve"> </w:t>
    </w:r>
    <w:proofErr w:type="spellStart"/>
    <w:r w:rsidRPr="00E4512F">
      <w:rPr>
        <w:lang w:val="en-GB"/>
      </w:rPr>
      <w:t>Långholmsgatan</w:t>
    </w:r>
    <w:proofErr w:type="spellEnd"/>
    <w:r w:rsidRPr="00E4512F">
      <w:rPr>
        <w:lang w:val="en-GB"/>
      </w:rPr>
      <w:t xml:space="preserve"> 34, 117 33 Stockholm</w:t>
    </w:r>
    <w:r w:rsidR="004F613E">
      <w:rPr>
        <w:lang w:val="en-US"/>
      </w:rPr>
      <w:br/>
    </w:r>
    <w:r w:rsidRPr="00E4512F">
      <w:rPr>
        <w:lang w:val="en-GB"/>
      </w:rPr>
      <w:t>+46 (0)8-599 294 30</w:t>
    </w:r>
    <w:r w:rsidR="004F613E">
      <w:rPr>
        <w:lang w:val="en-GB"/>
      </w:rPr>
      <w:t xml:space="preserve"> </w:t>
    </w:r>
    <w:r w:rsidR="004F613E">
      <w:rPr>
        <w:lang w:val="en-US"/>
      </w:rPr>
      <w:t>•</w:t>
    </w:r>
    <w:r w:rsidR="004F613E" w:rsidRPr="00E4512F">
      <w:rPr>
        <w:lang w:val="en-GB"/>
      </w:rPr>
      <w:t xml:space="preserve"> </w:t>
    </w:r>
    <w:hyperlink r:id="rId1" w:history="1">
      <w:r w:rsidR="004F613E" w:rsidRPr="009E7796">
        <w:rPr>
          <w:rStyle w:val="Hyperlnk"/>
          <w:color w:val="00AE97" w:themeColor="accent2"/>
          <w:lang w:val="en-US"/>
        </w:rPr>
        <w:t>www.sgbc.se</w:t>
      </w:r>
    </w:hyperlink>
    <w:r w:rsidR="004F613E" w:rsidRPr="00025D8E">
      <w:rPr>
        <w:lang w:val="en-US"/>
      </w:rPr>
      <w:tab/>
    </w:r>
    <w:r w:rsidR="004F613E" w:rsidRPr="00025D8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B568" w14:textId="77777777" w:rsidR="003B5B10" w:rsidRDefault="003B5B10" w:rsidP="000B0E96">
      <w:r>
        <w:separator/>
      </w:r>
    </w:p>
  </w:footnote>
  <w:footnote w:type="continuationSeparator" w:id="0">
    <w:p w14:paraId="4650EF0A" w14:textId="77777777" w:rsidR="003B5B10" w:rsidRDefault="003B5B10" w:rsidP="000B0E96">
      <w:r>
        <w:continuationSeparator/>
      </w:r>
    </w:p>
  </w:footnote>
  <w:footnote w:type="continuationNotice" w:id="1">
    <w:p w14:paraId="59055E8F" w14:textId="77777777" w:rsidR="003B5B10" w:rsidRDefault="003B5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CA33" w14:textId="77777777" w:rsidR="004D7D11" w:rsidRPr="001C2672" w:rsidRDefault="004D7D11">
    <w:pPr>
      <w:pStyle w:val="Sidhuvud"/>
      <w:rPr>
        <w:b/>
        <w:sz w:val="14"/>
        <w:szCs w:val="14"/>
      </w:rPr>
    </w:pPr>
    <w:r>
      <w:rPr>
        <w:b/>
        <w:color w:val="9BC33A"/>
        <w:sz w:val="12"/>
        <w:szCs w:val="12"/>
      </w:rPr>
      <w:t>TRYGGHET 75</w:t>
    </w:r>
    <w:r w:rsidRPr="001C2672">
      <w:rPr>
        <w:b/>
        <w:color w:val="auto"/>
        <w:sz w:val="14"/>
        <w:szCs w:val="14"/>
      </w:rPr>
      <w:t xml:space="preserve"> </w:t>
    </w:r>
    <w:r w:rsidRPr="001C2672">
      <w:rPr>
        <w:b/>
        <w:sz w:val="14"/>
        <w:szCs w:val="14"/>
      </w:rPr>
      <w:t>| Söderberg &amp; Partners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522A" w14:textId="7F590945" w:rsidR="008F75B2" w:rsidRDefault="009E7796">
    <w:pPr>
      <w:pStyle w:val="Sidhuvud"/>
    </w:pPr>
    <w:r>
      <w:rPr>
        <w:noProof/>
        <w:color w:val="C8C8C8" w:themeColor="text1" w:themeTint="40"/>
      </w:rPr>
      <w:drawing>
        <wp:anchor distT="0" distB="0" distL="114300" distR="114300" simplePos="0" relativeHeight="251660290" behindDoc="1" locked="0" layoutInCell="1" allowOverlap="1" wp14:anchorId="15C586D8" wp14:editId="64DC589F">
          <wp:simplePos x="0" y="0"/>
          <wp:positionH relativeFrom="column">
            <wp:posOffset>2426335</wp:posOffset>
          </wp:positionH>
          <wp:positionV relativeFrom="paragraph">
            <wp:posOffset>-224219</wp:posOffset>
          </wp:positionV>
          <wp:extent cx="1490703" cy="254256"/>
          <wp:effectExtent l="0" t="0" r="0" b="0"/>
          <wp:wrapNone/>
          <wp:docPr id="294275656" name="Bildobjekt 2" descr="En bild som visar Teckensnitt, text, Grafik,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75656" name="Bildobjekt 2" descr="En bild som visar Teckensnitt, text, Grafik, skärmbild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703" cy="25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A59" w:rsidRPr="00135F53">
      <w:rPr>
        <w:noProof/>
        <w:color w:val="C8C8C8" w:themeColor="text1" w:themeTint="40"/>
      </w:rPr>
      <w:drawing>
        <wp:anchor distT="0" distB="0" distL="114300" distR="114300" simplePos="0" relativeHeight="251659266" behindDoc="1" locked="0" layoutInCell="1" allowOverlap="1" wp14:anchorId="1B2D6300" wp14:editId="4FC7423B">
          <wp:simplePos x="0" y="0"/>
          <wp:positionH relativeFrom="column">
            <wp:posOffset>4167763</wp:posOffset>
          </wp:positionH>
          <wp:positionV relativeFrom="paragraph">
            <wp:posOffset>-269875</wp:posOffset>
          </wp:positionV>
          <wp:extent cx="1548000" cy="316800"/>
          <wp:effectExtent l="0" t="0" r="1905" b="1270"/>
          <wp:wrapNone/>
          <wp:docPr id="16823586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98808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16336C"/>
    <w:lvl w:ilvl="0">
      <w:start w:val="1"/>
      <w:numFmt w:val="decimal"/>
      <w:pStyle w:val="Numreradlista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color w:val="006859" w:themeColor="accent1"/>
      </w:rPr>
    </w:lvl>
  </w:abstractNum>
  <w:abstractNum w:abstractNumId="1" w15:restartNumberingAfterBreak="0">
    <w:nsid w:val="FFFFFF89"/>
    <w:multiLevelType w:val="singleLevel"/>
    <w:tmpl w:val="5DD05AEA"/>
    <w:lvl w:ilvl="0">
      <w:start w:val="1"/>
      <w:numFmt w:val="bullet"/>
      <w:pStyle w:val="Punktlist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006859" w:themeColor="accent1"/>
      </w:rPr>
    </w:lvl>
  </w:abstractNum>
  <w:abstractNum w:abstractNumId="2" w15:restartNumberingAfterBreak="0">
    <w:nsid w:val="0C2925BD"/>
    <w:multiLevelType w:val="hybridMultilevel"/>
    <w:tmpl w:val="C3BA56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1BC"/>
    <w:multiLevelType w:val="hybridMultilevel"/>
    <w:tmpl w:val="70CE0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8D0"/>
    <w:multiLevelType w:val="hybridMultilevel"/>
    <w:tmpl w:val="A448FD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317"/>
    <w:multiLevelType w:val="hybridMultilevel"/>
    <w:tmpl w:val="606A1A9E"/>
    <w:lvl w:ilvl="0" w:tplc="C63E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566D"/>
    <w:multiLevelType w:val="multilevel"/>
    <w:tmpl w:val="B6C897FE"/>
    <w:lvl w:ilvl="0">
      <w:start w:val="1"/>
      <w:numFmt w:val="bullet"/>
      <w:pStyle w:val="Rubrik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»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79D7C63"/>
    <w:multiLevelType w:val="hybridMultilevel"/>
    <w:tmpl w:val="4FB4F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1B2"/>
    <w:multiLevelType w:val="hybridMultilevel"/>
    <w:tmpl w:val="78061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B0243"/>
    <w:multiLevelType w:val="hybridMultilevel"/>
    <w:tmpl w:val="06207B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28394">
    <w:abstractNumId w:val="5"/>
  </w:num>
  <w:num w:numId="2" w16cid:durableId="1770465728">
    <w:abstractNumId w:val="6"/>
  </w:num>
  <w:num w:numId="3" w16cid:durableId="2016179063">
    <w:abstractNumId w:val="9"/>
  </w:num>
  <w:num w:numId="4" w16cid:durableId="1150366036">
    <w:abstractNumId w:val="7"/>
  </w:num>
  <w:num w:numId="5" w16cid:durableId="2144929967">
    <w:abstractNumId w:val="3"/>
  </w:num>
  <w:num w:numId="6" w16cid:durableId="2022391362">
    <w:abstractNumId w:val="8"/>
  </w:num>
  <w:num w:numId="7" w16cid:durableId="318460172">
    <w:abstractNumId w:val="2"/>
  </w:num>
  <w:num w:numId="8" w16cid:durableId="189298746">
    <w:abstractNumId w:val="1"/>
  </w:num>
  <w:num w:numId="9" w16cid:durableId="1579512537">
    <w:abstractNumId w:val="0"/>
  </w:num>
  <w:num w:numId="10" w16cid:durableId="1517646361">
    <w:abstractNumId w:val="0"/>
  </w:num>
  <w:num w:numId="11" w16cid:durableId="1314869626">
    <w:abstractNumId w:val="0"/>
  </w:num>
  <w:num w:numId="12" w16cid:durableId="1584071457">
    <w:abstractNumId w:val="0"/>
  </w:num>
  <w:num w:numId="13" w16cid:durableId="1809350507">
    <w:abstractNumId w:val="0"/>
  </w:num>
  <w:num w:numId="14" w16cid:durableId="125824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tnhDA8Vtg+4OAbqu5dEUKL/B32uDXS8qiZmhOAsg0SznZavh2DZP0UmYJdm8TJCdEtBtE2GE338HUP6BqBL43Q==" w:salt="6mHmIttHb34QwKaGriv3kA=="/>
  <w:defaultTabStop w:val="1304"/>
  <w:hyphenationZone w:val="425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96"/>
    <w:rsid w:val="00003F2C"/>
    <w:rsid w:val="00004E38"/>
    <w:rsid w:val="00006B90"/>
    <w:rsid w:val="000101C1"/>
    <w:rsid w:val="00012722"/>
    <w:rsid w:val="0001581C"/>
    <w:rsid w:val="000166F1"/>
    <w:rsid w:val="00020E6A"/>
    <w:rsid w:val="00021417"/>
    <w:rsid w:val="0002144D"/>
    <w:rsid w:val="00025D8E"/>
    <w:rsid w:val="000268E6"/>
    <w:rsid w:val="00031279"/>
    <w:rsid w:val="00045783"/>
    <w:rsid w:val="0004692B"/>
    <w:rsid w:val="00051B3D"/>
    <w:rsid w:val="00061AD0"/>
    <w:rsid w:val="00062FD8"/>
    <w:rsid w:val="00063715"/>
    <w:rsid w:val="00063DB8"/>
    <w:rsid w:val="00067020"/>
    <w:rsid w:val="00070E82"/>
    <w:rsid w:val="00072589"/>
    <w:rsid w:val="000749BF"/>
    <w:rsid w:val="00077FD9"/>
    <w:rsid w:val="0008674A"/>
    <w:rsid w:val="000915E2"/>
    <w:rsid w:val="000A14CB"/>
    <w:rsid w:val="000A1C52"/>
    <w:rsid w:val="000A2352"/>
    <w:rsid w:val="000A2DF9"/>
    <w:rsid w:val="000B0E96"/>
    <w:rsid w:val="000B4049"/>
    <w:rsid w:val="000B56B4"/>
    <w:rsid w:val="000B5902"/>
    <w:rsid w:val="000C2343"/>
    <w:rsid w:val="000D15EC"/>
    <w:rsid w:val="000D3161"/>
    <w:rsid w:val="000D56E0"/>
    <w:rsid w:val="000D5F41"/>
    <w:rsid w:val="000E09B0"/>
    <w:rsid w:val="000E1067"/>
    <w:rsid w:val="000E20D9"/>
    <w:rsid w:val="000F0017"/>
    <w:rsid w:val="000F2237"/>
    <w:rsid w:val="000F4512"/>
    <w:rsid w:val="000F490B"/>
    <w:rsid w:val="000F5261"/>
    <w:rsid w:val="00100617"/>
    <w:rsid w:val="001047C2"/>
    <w:rsid w:val="0011066A"/>
    <w:rsid w:val="00121E4B"/>
    <w:rsid w:val="00122566"/>
    <w:rsid w:val="001264C2"/>
    <w:rsid w:val="0012796E"/>
    <w:rsid w:val="00130E67"/>
    <w:rsid w:val="0013135C"/>
    <w:rsid w:val="00133997"/>
    <w:rsid w:val="00135F53"/>
    <w:rsid w:val="00142F5F"/>
    <w:rsid w:val="0015308A"/>
    <w:rsid w:val="001621F3"/>
    <w:rsid w:val="00167B93"/>
    <w:rsid w:val="00176B2B"/>
    <w:rsid w:val="00176EC6"/>
    <w:rsid w:val="00183528"/>
    <w:rsid w:val="00186FC0"/>
    <w:rsid w:val="00190D88"/>
    <w:rsid w:val="00191392"/>
    <w:rsid w:val="00193AEB"/>
    <w:rsid w:val="00193E1B"/>
    <w:rsid w:val="00196FCF"/>
    <w:rsid w:val="001A65B0"/>
    <w:rsid w:val="001B2570"/>
    <w:rsid w:val="001B5DA4"/>
    <w:rsid w:val="001B657D"/>
    <w:rsid w:val="001B79E6"/>
    <w:rsid w:val="001C1A27"/>
    <w:rsid w:val="001C2672"/>
    <w:rsid w:val="001C42C2"/>
    <w:rsid w:val="001D5410"/>
    <w:rsid w:val="001F6EA9"/>
    <w:rsid w:val="002010C0"/>
    <w:rsid w:val="0021523C"/>
    <w:rsid w:val="00224DE2"/>
    <w:rsid w:val="002316FB"/>
    <w:rsid w:val="002356F2"/>
    <w:rsid w:val="0023578B"/>
    <w:rsid w:val="00240F6A"/>
    <w:rsid w:val="00243C2C"/>
    <w:rsid w:val="002451B5"/>
    <w:rsid w:val="00246678"/>
    <w:rsid w:val="00247B98"/>
    <w:rsid w:val="00250CB8"/>
    <w:rsid w:val="00254329"/>
    <w:rsid w:val="0026015F"/>
    <w:rsid w:val="00265196"/>
    <w:rsid w:val="00266637"/>
    <w:rsid w:val="00272A49"/>
    <w:rsid w:val="00272B8E"/>
    <w:rsid w:val="0027666D"/>
    <w:rsid w:val="00291A0C"/>
    <w:rsid w:val="002A04E8"/>
    <w:rsid w:val="002A5090"/>
    <w:rsid w:val="002A6CEC"/>
    <w:rsid w:val="002B1121"/>
    <w:rsid w:val="002B290E"/>
    <w:rsid w:val="002B3AA1"/>
    <w:rsid w:val="002B4323"/>
    <w:rsid w:val="002B6A9E"/>
    <w:rsid w:val="002D3E06"/>
    <w:rsid w:val="002E277F"/>
    <w:rsid w:val="002F2F9E"/>
    <w:rsid w:val="00303391"/>
    <w:rsid w:val="0030491D"/>
    <w:rsid w:val="003059DB"/>
    <w:rsid w:val="00307CFB"/>
    <w:rsid w:val="00310B6B"/>
    <w:rsid w:val="00313E33"/>
    <w:rsid w:val="00323B4A"/>
    <w:rsid w:val="003242CB"/>
    <w:rsid w:val="00335CDE"/>
    <w:rsid w:val="00335FBF"/>
    <w:rsid w:val="0033795D"/>
    <w:rsid w:val="00351225"/>
    <w:rsid w:val="00355B29"/>
    <w:rsid w:val="00375AB3"/>
    <w:rsid w:val="00380778"/>
    <w:rsid w:val="0039422F"/>
    <w:rsid w:val="00394AD9"/>
    <w:rsid w:val="00395461"/>
    <w:rsid w:val="00397ED2"/>
    <w:rsid w:val="003A1490"/>
    <w:rsid w:val="003A28A9"/>
    <w:rsid w:val="003A2E13"/>
    <w:rsid w:val="003A3881"/>
    <w:rsid w:val="003A70FA"/>
    <w:rsid w:val="003A73E1"/>
    <w:rsid w:val="003B53E4"/>
    <w:rsid w:val="003B5B10"/>
    <w:rsid w:val="003B6B61"/>
    <w:rsid w:val="003B7AA1"/>
    <w:rsid w:val="003B7FD4"/>
    <w:rsid w:val="003C5548"/>
    <w:rsid w:val="003C65F6"/>
    <w:rsid w:val="003C6FE1"/>
    <w:rsid w:val="003D29CA"/>
    <w:rsid w:val="003D32C6"/>
    <w:rsid w:val="003D3DC7"/>
    <w:rsid w:val="003D4A14"/>
    <w:rsid w:val="003D5A3F"/>
    <w:rsid w:val="003D6D3C"/>
    <w:rsid w:val="003E28B2"/>
    <w:rsid w:val="003E3BF8"/>
    <w:rsid w:val="003F2FF8"/>
    <w:rsid w:val="003F3975"/>
    <w:rsid w:val="003F4CDB"/>
    <w:rsid w:val="0040024B"/>
    <w:rsid w:val="00401452"/>
    <w:rsid w:val="00411FB4"/>
    <w:rsid w:val="0041277F"/>
    <w:rsid w:val="00412B6F"/>
    <w:rsid w:val="0041593C"/>
    <w:rsid w:val="004162AD"/>
    <w:rsid w:val="00421B95"/>
    <w:rsid w:val="004319F3"/>
    <w:rsid w:val="00440376"/>
    <w:rsid w:val="004406CC"/>
    <w:rsid w:val="00454666"/>
    <w:rsid w:val="004547DC"/>
    <w:rsid w:val="004556EE"/>
    <w:rsid w:val="00455D95"/>
    <w:rsid w:val="00456FE6"/>
    <w:rsid w:val="0048700C"/>
    <w:rsid w:val="004902B5"/>
    <w:rsid w:val="00492950"/>
    <w:rsid w:val="004A2379"/>
    <w:rsid w:val="004A3505"/>
    <w:rsid w:val="004A7337"/>
    <w:rsid w:val="004B1FFA"/>
    <w:rsid w:val="004B6245"/>
    <w:rsid w:val="004C0F77"/>
    <w:rsid w:val="004D169A"/>
    <w:rsid w:val="004D45A5"/>
    <w:rsid w:val="004D7D11"/>
    <w:rsid w:val="004E2A6E"/>
    <w:rsid w:val="004E4C93"/>
    <w:rsid w:val="004F2E65"/>
    <w:rsid w:val="004F453C"/>
    <w:rsid w:val="004F613E"/>
    <w:rsid w:val="004F66FD"/>
    <w:rsid w:val="00503CF0"/>
    <w:rsid w:val="0051433D"/>
    <w:rsid w:val="00525F76"/>
    <w:rsid w:val="00534058"/>
    <w:rsid w:val="00534667"/>
    <w:rsid w:val="00534755"/>
    <w:rsid w:val="0053771C"/>
    <w:rsid w:val="00537ED1"/>
    <w:rsid w:val="00542E66"/>
    <w:rsid w:val="00543E78"/>
    <w:rsid w:val="00550BB7"/>
    <w:rsid w:val="005521D6"/>
    <w:rsid w:val="005559DC"/>
    <w:rsid w:val="00555C3D"/>
    <w:rsid w:val="00555EE3"/>
    <w:rsid w:val="00555FE4"/>
    <w:rsid w:val="00556338"/>
    <w:rsid w:val="00560E53"/>
    <w:rsid w:val="00562045"/>
    <w:rsid w:val="00567E57"/>
    <w:rsid w:val="00577490"/>
    <w:rsid w:val="00596A10"/>
    <w:rsid w:val="005A5437"/>
    <w:rsid w:val="005A558C"/>
    <w:rsid w:val="005B0B88"/>
    <w:rsid w:val="005B5589"/>
    <w:rsid w:val="005B6F1E"/>
    <w:rsid w:val="005B7384"/>
    <w:rsid w:val="005C4507"/>
    <w:rsid w:val="005C5C9E"/>
    <w:rsid w:val="005D28C4"/>
    <w:rsid w:val="005E11F7"/>
    <w:rsid w:val="005E12A3"/>
    <w:rsid w:val="005E45A4"/>
    <w:rsid w:val="005E5A00"/>
    <w:rsid w:val="00602295"/>
    <w:rsid w:val="006057EA"/>
    <w:rsid w:val="006225C4"/>
    <w:rsid w:val="006241C1"/>
    <w:rsid w:val="00624C0F"/>
    <w:rsid w:val="00630D72"/>
    <w:rsid w:val="00631CD2"/>
    <w:rsid w:val="0063587B"/>
    <w:rsid w:val="00640701"/>
    <w:rsid w:val="006425F9"/>
    <w:rsid w:val="00651955"/>
    <w:rsid w:val="00667BFE"/>
    <w:rsid w:val="00683E43"/>
    <w:rsid w:val="006A0967"/>
    <w:rsid w:val="006A773F"/>
    <w:rsid w:val="006A7A1D"/>
    <w:rsid w:val="006B0614"/>
    <w:rsid w:val="006B797F"/>
    <w:rsid w:val="006C1F77"/>
    <w:rsid w:val="006C2DCA"/>
    <w:rsid w:val="006C500B"/>
    <w:rsid w:val="006D3048"/>
    <w:rsid w:val="006D3EE0"/>
    <w:rsid w:val="006D683D"/>
    <w:rsid w:val="006E7FAF"/>
    <w:rsid w:val="006F2847"/>
    <w:rsid w:val="006F3A2B"/>
    <w:rsid w:val="006F6B34"/>
    <w:rsid w:val="0070750B"/>
    <w:rsid w:val="00715C9B"/>
    <w:rsid w:val="0072195A"/>
    <w:rsid w:val="0072446E"/>
    <w:rsid w:val="007252F4"/>
    <w:rsid w:val="00725CF1"/>
    <w:rsid w:val="00726A73"/>
    <w:rsid w:val="00727BB8"/>
    <w:rsid w:val="00735075"/>
    <w:rsid w:val="00735A07"/>
    <w:rsid w:val="007424F3"/>
    <w:rsid w:val="0074254E"/>
    <w:rsid w:val="0074387E"/>
    <w:rsid w:val="007441E7"/>
    <w:rsid w:val="00744C08"/>
    <w:rsid w:val="00745AEF"/>
    <w:rsid w:val="00755BEB"/>
    <w:rsid w:val="0076007E"/>
    <w:rsid w:val="0076609C"/>
    <w:rsid w:val="007666BE"/>
    <w:rsid w:val="0077448E"/>
    <w:rsid w:val="007752E1"/>
    <w:rsid w:val="00783D77"/>
    <w:rsid w:val="007911B6"/>
    <w:rsid w:val="007B2995"/>
    <w:rsid w:val="007B4286"/>
    <w:rsid w:val="007C100E"/>
    <w:rsid w:val="007C7A50"/>
    <w:rsid w:val="007D15DC"/>
    <w:rsid w:val="007D3F27"/>
    <w:rsid w:val="007D7AB2"/>
    <w:rsid w:val="007E2CD9"/>
    <w:rsid w:val="00801D78"/>
    <w:rsid w:val="008044AA"/>
    <w:rsid w:val="00807F89"/>
    <w:rsid w:val="00811386"/>
    <w:rsid w:val="00820597"/>
    <w:rsid w:val="00820DD1"/>
    <w:rsid w:val="008220C6"/>
    <w:rsid w:val="008231A9"/>
    <w:rsid w:val="008304AD"/>
    <w:rsid w:val="00840D2F"/>
    <w:rsid w:val="00841BCA"/>
    <w:rsid w:val="0084540A"/>
    <w:rsid w:val="008475EF"/>
    <w:rsid w:val="0085205D"/>
    <w:rsid w:val="00853F16"/>
    <w:rsid w:val="00862C56"/>
    <w:rsid w:val="00866040"/>
    <w:rsid w:val="0086623D"/>
    <w:rsid w:val="008669DA"/>
    <w:rsid w:val="0087063D"/>
    <w:rsid w:val="00872A35"/>
    <w:rsid w:val="00873E38"/>
    <w:rsid w:val="0088269E"/>
    <w:rsid w:val="0088661C"/>
    <w:rsid w:val="00895066"/>
    <w:rsid w:val="008A0888"/>
    <w:rsid w:val="008A1258"/>
    <w:rsid w:val="008B10F1"/>
    <w:rsid w:val="008B6D88"/>
    <w:rsid w:val="008C0A01"/>
    <w:rsid w:val="008C1CD2"/>
    <w:rsid w:val="008C7CC0"/>
    <w:rsid w:val="008D08AF"/>
    <w:rsid w:val="008D566D"/>
    <w:rsid w:val="008D6EFE"/>
    <w:rsid w:val="008E5D4E"/>
    <w:rsid w:val="008F0904"/>
    <w:rsid w:val="008F1AFB"/>
    <w:rsid w:val="008F6DE8"/>
    <w:rsid w:val="008F75B2"/>
    <w:rsid w:val="0090065B"/>
    <w:rsid w:val="00901006"/>
    <w:rsid w:val="00922117"/>
    <w:rsid w:val="00923A2B"/>
    <w:rsid w:val="00925B9E"/>
    <w:rsid w:val="00925C6C"/>
    <w:rsid w:val="00926BD7"/>
    <w:rsid w:val="00931A81"/>
    <w:rsid w:val="009321E0"/>
    <w:rsid w:val="00932984"/>
    <w:rsid w:val="009345DA"/>
    <w:rsid w:val="00936BE0"/>
    <w:rsid w:val="00940DE4"/>
    <w:rsid w:val="009417F5"/>
    <w:rsid w:val="00951236"/>
    <w:rsid w:val="0095160A"/>
    <w:rsid w:val="009577EC"/>
    <w:rsid w:val="00961B8F"/>
    <w:rsid w:val="009659AC"/>
    <w:rsid w:val="00966375"/>
    <w:rsid w:val="0097238E"/>
    <w:rsid w:val="009745C6"/>
    <w:rsid w:val="00975607"/>
    <w:rsid w:val="00976D4D"/>
    <w:rsid w:val="009817E0"/>
    <w:rsid w:val="0098389E"/>
    <w:rsid w:val="00984CB3"/>
    <w:rsid w:val="00986DB1"/>
    <w:rsid w:val="0098754D"/>
    <w:rsid w:val="00995033"/>
    <w:rsid w:val="009A07CA"/>
    <w:rsid w:val="009C17CD"/>
    <w:rsid w:val="009C5C85"/>
    <w:rsid w:val="009C72DA"/>
    <w:rsid w:val="009D4674"/>
    <w:rsid w:val="009E7796"/>
    <w:rsid w:val="009F61EE"/>
    <w:rsid w:val="009F7B15"/>
    <w:rsid w:val="00A03E20"/>
    <w:rsid w:val="00A11CDE"/>
    <w:rsid w:val="00A12E36"/>
    <w:rsid w:val="00A16C54"/>
    <w:rsid w:val="00A21040"/>
    <w:rsid w:val="00A21D23"/>
    <w:rsid w:val="00A223BF"/>
    <w:rsid w:val="00A41A1A"/>
    <w:rsid w:val="00A427C5"/>
    <w:rsid w:val="00A46CFB"/>
    <w:rsid w:val="00A53615"/>
    <w:rsid w:val="00A53971"/>
    <w:rsid w:val="00A555D8"/>
    <w:rsid w:val="00A66ADB"/>
    <w:rsid w:val="00A67968"/>
    <w:rsid w:val="00A7012B"/>
    <w:rsid w:val="00A7348D"/>
    <w:rsid w:val="00A76245"/>
    <w:rsid w:val="00A76A64"/>
    <w:rsid w:val="00A76FA1"/>
    <w:rsid w:val="00A80E18"/>
    <w:rsid w:val="00A82EBA"/>
    <w:rsid w:val="00A858FE"/>
    <w:rsid w:val="00A86DCD"/>
    <w:rsid w:val="00A91A49"/>
    <w:rsid w:val="00A92B9F"/>
    <w:rsid w:val="00AA0910"/>
    <w:rsid w:val="00AA4AEB"/>
    <w:rsid w:val="00AB0DF1"/>
    <w:rsid w:val="00AC43AB"/>
    <w:rsid w:val="00AC74DF"/>
    <w:rsid w:val="00AD44CB"/>
    <w:rsid w:val="00AD5F4E"/>
    <w:rsid w:val="00AE3173"/>
    <w:rsid w:val="00AE6C90"/>
    <w:rsid w:val="00AF0014"/>
    <w:rsid w:val="00AF341F"/>
    <w:rsid w:val="00B00565"/>
    <w:rsid w:val="00B23978"/>
    <w:rsid w:val="00B3005F"/>
    <w:rsid w:val="00B325DC"/>
    <w:rsid w:val="00B32BE5"/>
    <w:rsid w:val="00B37E8F"/>
    <w:rsid w:val="00B40A51"/>
    <w:rsid w:val="00B42D44"/>
    <w:rsid w:val="00B6218E"/>
    <w:rsid w:val="00B63D9C"/>
    <w:rsid w:val="00B64232"/>
    <w:rsid w:val="00B76FBC"/>
    <w:rsid w:val="00B838DF"/>
    <w:rsid w:val="00B847A2"/>
    <w:rsid w:val="00BA69E8"/>
    <w:rsid w:val="00BB6A8E"/>
    <w:rsid w:val="00BB78A1"/>
    <w:rsid w:val="00BB7A22"/>
    <w:rsid w:val="00BB7FE2"/>
    <w:rsid w:val="00BC2497"/>
    <w:rsid w:val="00BC7352"/>
    <w:rsid w:val="00BD6909"/>
    <w:rsid w:val="00BD7A73"/>
    <w:rsid w:val="00C04942"/>
    <w:rsid w:val="00C175F0"/>
    <w:rsid w:val="00C20E1E"/>
    <w:rsid w:val="00C22DE8"/>
    <w:rsid w:val="00C256AB"/>
    <w:rsid w:val="00C27053"/>
    <w:rsid w:val="00C27903"/>
    <w:rsid w:val="00C30260"/>
    <w:rsid w:val="00C3117B"/>
    <w:rsid w:val="00C314F1"/>
    <w:rsid w:val="00C36600"/>
    <w:rsid w:val="00C43D39"/>
    <w:rsid w:val="00C47265"/>
    <w:rsid w:val="00C479D7"/>
    <w:rsid w:val="00C50471"/>
    <w:rsid w:val="00C53149"/>
    <w:rsid w:val="00C559BE"/>
    <w:rsid w:val="00C7126B"/>
    <w:rsid w:val="00C7386D"/>
    <w:rsid w:val="00C74DCB"/>
    <w:rsid w:val="00C760AC"/>
    <w:rsid w:val="00C76906"/>
    <w:rsid w:val="00C8117A"/>
    <w:rsid w:val="00C8194A"/>
    <w:rsid w:val="00C85347"/>
    <w:rsid w:val="00C869D7"/>
    <w:rsid w:val="00C8757D"/>
    <w:rsid w:val="00C90B7C"/>
    <w:rsid w:val="00C92E73"/>
    <w:rsid w:val="00C93DB9"/>
    <w:rsid w:val="00C960A5"/>
    <w:rsid w:val="00CA1CA6"/>
    <w:rsid w:val="00CA3E2F"/>
    <w:rsid w:val="00CB526F"/>
    <w:rsid w:val="00CB634C"/>
    <w:rsid w:val="00CC05EF"/>
    <w:rsid w:val="00CC08D7"/>
    <w:rsid w:val="00CC6C60"/>
    <w:rsid w:val="00CC6D9A"/>
    <w:rsid w:val="00CD00A6"/>
    <w:rsid w:val="00CE7B7D"/>
    <w:rsid w:val="00CE7BE4"/>
    <w:rsid w:val="00CF0F5E"/>
    <w:rsid w:val="00CF4D79"/>
    <w:rsid w:val="00D00F61"/>
    <w:rsid w:val="00D04EAF"/>
    <w:rsid w:val="00D05273"/>
    <w:rsid w:val="00D06B2D"/>
    <w:rsid w:val="00D1292E"/>
    <w:rsid w:val="00D1309B"/>
    <w:rsid w:val="00D14B1C"/>
    <w:rsid w:val="00D248AC"/>
    <w:rsid w:val="00D25A51"/>
    <w:rsid w:val="00D25F54"/>
    <w:rsid w:val="00D26676"/>
    <w:rsid w:val="00D27967"/>
    <w:rsid w:val="00D302D2"/>
    <w:rsid w:val="00D34359"/>
    <w:rsid w:val="00D41A77"/>
    <w:rsid w:val="00D42E9F"/>
    <w:rsid w:val="00D50ED1"/>
    <w:rsid w:val="00D5139D"/>
    <w:rsid w:val="00D51C6B"/>
    <w:rsid w:val="00D56CDF"/>
    <w:rsid w:val="00D57E2D"/>
    <w:rsid w:val="00D63B8D"/>
    <w:rsid w:val="00D65C53"/>
    <w:rsid w:val="00D7530D"/>
    <w:rsid w:val="00D7599B"/>
    <w:rsid w:val="00D76FB9"/>
    <w:rsid w:val="00D83864"/>
    <w:rsid w:val="00D849EB"/>
    <w:rsid w:val="00D86A89"/>
    <w:rsid w:val="00D922E3"/>
    <w:rsid w:val="00D9386C"/>
    <w:rsid w:val="00D959CA"/>
    <w:rsid w:val="00DB2A01"/>
    <w:rsid w:val="00DB43C0"/>
    <w:rsid w:val="00DB7A8C"/>
    <w:rsid w:val="00DC020F"/>
    <w:rsid w:val="00DC0B2E"/>
    <w:rsid w:val="00DC1293"/>
    <w:rsid w:val="00DC4E53"/>
    <w:rsid w:val="00DC4EBE"/>
    <w:rsid w:val="00DD1E8C"/>
    <w:rsid w:val="00DE4BCD"/>
    <w:rsid w:val="00DF1E43"/>
    <w:rsid w:val="00DF3C62"/>
    <w:rsid w:val="00DF46E6"/>
    <w:rsid w:val="00DF5995"/>
    <w:rsid w:val="00E002F0"/>
    <w:rsid w:val="00E1086E"/>
    <w:rsid w:val="00E201B3"/>
    <w:rsid w:val="00E23A95"/>
    <w:rsid w:val="00E25C62"/>
    <w:rsid w:val="00E4512F"/>
    <w:rsid w:val="00E456B8"/>
    <w:rsid w:val="00E50777"/>
    <w:rsid w:val="00E57371"/>
    <w:rsid w:val="00E577F2"/>
    <w:rsid w:val="00E609CF"/>
    <w:rsid w:val="00E66CD3"/>
    <w:rsid w:val="00E73C78"/>
    <w:rsid w:val="00E778E7"/>
    <w:rsid w:val="00E800A5"/>
    <w:rsid w:val="00E8228F"/>
    <w:rsid w:val="00E93AB9"/>
    <w:rsid w:val="00E96AA1"/>
    <w:rsid w:val="00EA084E"/>
    <w:rsid w:val="00EB153F"/>
    <w:rsid w:val="00EB3812"/>
    <w:rsid w:val="00EB497E"/>
    <w:rsid w:val="00EB60DE"/>
    <w:rsid w:val="00EB6BAE"/>
    <w:rsid w:val="00EC6A1E"/>
    <w:rsid w:val="00EC7D74"/>
    <w:rsid w:val="00ED122B"/>
    <w:rsid w:val="00ED3303"/>
    <w:rsid w:val="00ED3BB0"/>
    <w:rsid w:val="00ED73C9"/>
    <w:rsid w:val="00EE398D"/>
    <w:rsid w:val="00EE6B43"/>
    <w:rsid w:val="00EE7862"/>
    <w:rsid w:val="00EF29CC"/>
    <w:rsid w:val="00EF2B79"/>
    <w:rsid w:val="00F032C5"/>
    <w:rsid w:val="00F05D0C"/>
    <w:rsid w:val="00F067F2"/>
    <w:rsid w:val="00F124F1"/>
    <w:rsid w:val="00F25857"/>
    <w:rsid w:val="00F33F38"/>
    <w:rsid w:val="00F40670"/>
    <w:rsid w:val="00F426E7"/>
    <w:rsid w:val="00F46DB9"/>
    <w:rsid w:val="00F51B49"/>
    <w:rsid w:val="00F5322D"/>
    <w:rsid w:val="00F55C49"/>
    <w:rsid w:val="00F57BA1"/>
    <w:rsid w:val="00F60228"/>
    <w:rsid w:val="00F61505"/>
    <w:rsid w:val="00F6205D"/>
    <w:rsid w:val="00F64945"/>
    <w:rsid w:val="00F66026"/>
    <w:rsid w:val="00F72498"/>
    <w:rsid w:val="00F74FB7"/>
    <w:rsid w:val="00F76545"/>
    <w:rsid w:val="00F80CE9"/>
    <w:rsid w:val="00F83E20"/>
    <w:rsid w:val="00F91DC3"/>
    <w:rsid w:val="00F91E0A"/>
    <w:rsid w:val="00F93B2D"/>
    <w:rsid w:val="00F94499"/>
    <w:rsid w:val="00FA013C"/>
    <w:rsid w:val="00FA3E6D"/>
    <w:rsid w:val="00FA3F4A"/>
    <w:rsid w:val="00FB489A"/>
    <w:rsid w:val="00FB79B0"/>
    <w:rsid w:val="00FC04AC"/>
    <w:rsid w:val="00FC0DF9"/>
    <w:rsid w:val="00FC3A59"/>
    <w:rsid w:val="00FD139E"/>
    <w:rsid w:val="00FD40A6"/>
    <w:rsid w:val="00FF52D4"/>
    <w:rsid w:val="00FF5C55"/>
    <w:rsid w:val="03B1C70F"/>
    <w:rsid w:val="03C9420E"/>
    <w:rsid w:val="0B100311"/>
    <w:rsid w:val="0CC9A529"/>
    <w:rsid w:val="11DDEB75"/>
    <w:rsid w:val="168CC70A"/>
    <w:rsid w:val="1BA37C1D"/>
    <w:rsid w:val="29995413"/>
    <w:rsid w:val="389CA49F"/>
    <w:rsid w:val="3A05EBB2"/>
    <w:rsid w:val="409DC0FC"/>
    <w:rsid w:val="42FE42F5"/>
    <w:rsid w:val="47755DE0"/>
    <w:rsid w:val="542758BA"/>
    <w:rsid w:val="5C0C88E1"/>
    <w:rsid w:val="68B2F25E"/>
    <w:rsid w:val="6A520836"/>
    <w:rsid w:val="6ACF42F6"/>
    <w:rsid w:val="6D555BA5"/>
    <w:rsid w:val="709ABB6D"/>
    <w:rsid w:val="75B9DB3E"/>
    <w:rsid w:val="76CC82ED"/>
    <w:rsid w:val="7752B995"/>
    <w:rsid w:val="7E7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50E16"/>
  <w15:chartTrackingRefBased/>
  <w15:docId w15:val="{00B789C7-8E78-428C-AD83-3D3FE01A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025D8E"/>
    <w:pPr>
      <w:spacing w:after="240" w:line="308" w:lineRule="exact"/>
    </w:pPr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Rubrik1">
    <w:name w:val="heading 1"/>
    <w:next w:val="Ingress"/>
    <w:link w:val="Rubrik1Char"/>
    <w:uiPriority w:val="1"/>
    <w:qFormat/>
    <w:rsid w:val="00240F6A"/>
    <w:pPr>
      <w:pageBreakBefore/>
      <w:spacing w:after="480" w:line="640" w:lineRule="exact"/>
      <w:outlineLvl w:val="0"/>
    </w:pPr>
    <w:rPr>
      <w:rFonts w:ascii="Arial" w:hAnsi="Arial" w:cs="Arial"/>
      <w:color w:val="006859" w:themeColor="accent1"/>
      <w:sz w:val="56"/>
      <w:szCs w:val="72"/>
      <w:lang w:eastAsia="en-US"/>
    </w:rPr>
  </w:style>
  <w:style w:type="paragraph" w:styleId="Rubrik2">
    <w:name w:val="heading 2"/>
    <w:next w:val="Normal"/>
    <w:link w:val="Rubrik2Char"/>
    <w:uiPriority w:val="2"/>
    <w:qFormat/>
    <w:rsid w:val="00243C2C"/>
    <w:pPr>
      <w:keepNext/>
      <w:keepLines/>
      <w:suppressAutoHyphens/>
      <w:spacing w:before="760" w:after="280" w:line="480" w:lineRule="exact"/>
      <w:outlineLvl w:val="1"/>
    </w:pPr>
    <w:rPr>
      <w:rFonts w:ascii="Arial" w:hAnsi="Arial" w:cs="Arial"/>
      <w:color w:val="242424" w:themeColor="text1"/>
      <w:sz w:val="44"/>
      <w:szCs w:val="36"/>
      <w:lang w:eastAsia="en-US"/>
    </w:rPr>
  </w:style>
  <w:style w:type="paragraph" w:styleId="Rubrik3">
    <w:name w:val="heading 3"/>
    <w:basedOn w:val="Rubrik2"/>
    <w:next w:val="Normal"/>
    <w:link w:val="Rubrik3Char"/>
    <w:autoRedefine/>
    <w:uiPriority w:val="3"/>
    <w:qFormat/>
    <w:rsid w:val="008F1AFB"/>
    <w:pPr>
      <w:spacing w:before="360" w:after="80" w:line="432" w:lineRule="exact"/>
      <w:outlineLvl w:val="2"/>
    </w:pPr>
    <w:rPr>
      <w:sz w:val="36"/>
      <w:szCs w:val="19"/>
    </w:rPr>
  </w:style>
  <w:style w:type="paragraph" w:styleId="Rubrik4">
    <w:name w:val="heading 4"/>
    <w:basedOn w:val="Normal"/>
    <w:next w:val="Normal"/>
    <w:link w:val="Rubrik4Char"/>
    <w:uiPriority w:val="4"/>
    <w:qFormat/>
    <w:rsid w:val="00E73C78"/>
    <w:pPr>
      <w:keepNext/>
      <w:keepLines/>
      <w:spacing w:before="240" w:after="80" w:line="312" w:lineRule="exact"/>
      <w:outlineLvl w:val="3"/>
    </w:pPr>
    <w:rPr>
      <w:b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50CB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ED12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32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6A9E"/>
  </w:style>
  <w:style w:type="paragraph" w:styleId="Sidfot">
    <w:name w:val="footer"/>
    <w:basedOn w:val="Normal"/>
    <w:link w:val="SidfotChar"/>
    <w:uiPriority w:val="99"/>
    <w:unhideWhenUsed/>
    <w:rsid w:val="00CB634C"/>
    <w:pPr>
      <w:tabs>
        <w:tab w:val="center" w:pos="4536"/>
        <w:tab w:val="right" w:pos="9072"/>
      </w:tabs>
      <w:spacing w:after="0" w:line="252" w:lineRule="exac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CB634C"/>
    <w:rPr>
      <w:rFonts w:ascii="Arial" w:hAnsi="Arial" w:cs="Arial"/>
      <w:color w:val="242424" w:themeColor="text1"/>
      <w:sz w:val="18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31279"/>
    <w:pPr>
      <w:ind w:left="720"/>
      <w:contextualSpacing/>
    </w:pPr>
  </w:style>
  <w:style w:type="character" w:customStyle="1" w:styleId="Rubrik1Char">
    <w:name w:val="Rubrik 1 Char"/>
    <w:link w:val="Rubrik1"/>
    <w:uiPriority w:val="1"/>
    <w:rsid w:val="00240F6A"/>
    <w:rPr>
      <w:rFonts w:ascii="Arial" w:hAnsi="Arial" w:cs="Arial"/>
      <w:color w:val="006859" w:themeColor="accent1"/>
      <w:sz w:val="56"/>
      <w:szCs w:val="72"/>
      <w:lang w:eastAsia="en-US"/>
    </w:rPr>
  </w:style>
  <w:style w:type="character" w:customStyle="1" w:styleId="Rubrik2Char">
    <w:name w:val="Rubrik 2 Char"/>
    <w:link w:val="Rubrik2"/>
    <w:uiPriority w:val="2"/>
    <w:rsid w:val="00025D8E"/>
    <w:rPr>
      <w:rFonts w:ascii="Arial" w:hAnsi="Arial" w:cs="Arial"/>
      <w:color w:val="242424" w:themeColor="text1"/>
      <w:sz w:val="44"/>
      <w:szCs w:val="3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5F4E"/>
    <w:pPr>
      <w:spacing w:after="0" w:line="240" w:lineRule="auto"/>
    </w:pPr>
    <w:rPr>
      <w:rFonts w:ascii="Tahoma" w:hAnsi="Tahoma" w:cs="Tahoma"/>
    </w:rPr>
  </w:style>
  <w:style w:type="character" w:customStyle="1" w:styleId="BallongtextChar">
    <w:name w:val="Ballongtext Char"/>
    <w:link w:val="Ballongtext"/>
    <w:uiPriority w:val="99"/>
    <w:semiHidden/>
    <w:rsid w:val="00AD5F4E"/>
    <w:rPr>
      <w:rFonts w:ascii="Tahoma" w:hAnsi="Tahoma" w:cs="Tahoma"/>
      <w:sz w:val="16"/>
      <w:szCs w:val="16"/>
      <w:lang w:val="en-US"/>
    </w:rPr>
  </w:style>
  <w:style w:type="character" w:styleId="Hyperlnk">
    <w:name w:val="Hyperlink"/>
    <w:uiPriority w:val="99"/>
    <w:unhideWhenUsed/>
    <w:rsid w:val="0098754D"/>
    <w:rPr>
      <w:color w:val="0000FF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5C5C9E"/>
  </w:style>
  <w:style w:type="paragraph" w:styleId="Rubrik">
    <w:name w:val="Title"/>
    <w:aliases w:val="List"/>
    <w:basedOn w:val="Liststycke"/>
    <w:link w:val="RubrikChar"/>
    <w:uiPriority w:val="10"/>
    <w:rsid w:val="00ED122B"/>
    <w:pPr>
      <w:numPr>
        <w:numId w:val="2"/>
      </w:numPr>
      <w:spacing w:line="240" w:lineRule="exact"/>
      <w:ind w:left="1664"/>
    </w:pPr>
  </w:style>
  <w:style w:type="character" w:customStyle="1" w:styleId="RubrikChar">
    <w:name w:val="Rubrik Char"/>
    <w:aliases w:val="List Char"/>
    <w:link w:val="Rubrik"/>
    <w:uiPriority w:val="10"/>
    <w:rsid w:val="00ED122B"/>
    <w:rPr>
      <w:rFonts w:ascii="Palatino Linotype" w:hAnsi="Palatino Linotype" w:cs="Arial"/>
      <w:color w:val="484848"/>
      <w:sz w:val="22"/>
      <w:szCs w:val="16"/>
      <w:lang w:val="en-US" w:eastAsia="en-US"/>
    </w:rPr>
  </w:style>
  <w:style w:type="table" w:styleId="Tabellrutnt">
    <w:name w:val="Table Grid"/>
    <w:basedOn w:val="Normaltabell"/>
    <w:uiPriority w:val="59"/>
    <w:rsid w:val="00D2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tabell">
    <w:name w:val="Rubrik tabell"/>
    <w:basedOn w:val="Normal"/>
    <w:link w:val="RubriktabellChar"/>
    <w:rsid w:val="00A92B9F"/>
    <w:pPr>
      <w:spacing w:after="0"/>
    </w:pPr>
    <w:rPr>
      <w:b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3E43"/>
    <w:pPr>
      <w:spacing w:after="0" w:line="240" w:lineRule="auto"/>
    </w:pPr>
    <w:rPr>
      <w:rFonts w:ascii="Tahoma" w:hAnsi="Tahoma" w:cs="Tahoma"/>
    </w:rPr>
  </w:style>
  <w:style w:type="character" w:customStyle="1" w:styleId="RubriktabellChar">
    <w:name w:val="Rubrik tabell Char"/>
    <w:link w:val="Rubriktabell"/>
    <w:rsid w:val="00A92B9F"/>
    <w:rPr>
      <w:rFonts w:ascii="Arial" w:hAnsi="Arial" w:cs="Arial"/>
      <w:b/>
      <w:color w:val="5D5D5C"/>
      <w:sz w:val="16"/>
      <w:szCs w:val="16"/>
      <w:lang w:val="en-US"/>
    </w:rPr>
  </w:style>
  <w:style w:type="character" w:customStyle="1" w:styleId="DokumentversiktChar">
    <w:name w:val="Dokumentöversikt Char"/>
    <w:link w:val="Dokumentversikt"/>
    <w:uiPriority w:val="99"/>
    <w:semiHidden/>
    <w:rsid w:val="00683E43"/>
    <w:rPr>
      <w:rFonts w:ascii="Tahoma" w:hAnsi="Tahoma" w:cs="Tahoma"/>
      <w:color w:val="5D5D5C"/>
      <w:sz w:val="16"/>
      <w:szCs w:val="16"/>
      <w:lang w:val="en-US"/>
    </w:rPr>
  </w:style>
  <w:style w:type="character" w:customStyle="1" w:styleId="Rubrik3Char">
    <w:name w:val="Rubrik 3 Char"/>
    <w:link w:val="Rubrik3"/>
    <w:uiPriority w:val="3"/>
    <w:rsid w:val="008F1AFB"/>
    <w:rPr>
      <w:rFonts w:ascii="Arial" w:hAnsi="Arial" w:cs="Arial"/>
      <w:color w:val="242424" w:themeColor="text1"/>
      <w:sz w:val="36"/>
      <w:szCs w:val="19"/>
      <w:lang w:eastAsia="en-US"/>
    </w:rPr>
  </w:style>
  <w:style w:type="character" w:customStyle="1" w:styleId="Rubrik4Char">
    <w:name w:val="Rubrik 4 Char"/>
    <w:link w:val="Rubrik4"/>
    <w:uiPriority w:val="4"/>
    <w:rsid w:val="00025D8E"/>
    <w:rPr>
      <w:rFonts w:ascii="Arial" w:hAnsi="Arial" w:cs="Arial"/>
      <w:b/>
      <w:color w:val="242424" w:themeColor="text1"/>
      <w:sz w:val="26"/>
      <w:szCs w:val="16"/>
      <w:lang w:eastAsia="en-US"/>
    </w:rPr>
  </w:style>
  <w:style w:type="character" w:customStyle="1" w:styleId="Rubrik5Char">
    <w:name w:val="Rubrik 5 Char"/>
    <w:link w:val="Rubrik5"/>
    <w:uiPriority w:val="9"/>
    <w:rsid w:val="00250CB8"/>
    <w:rPr>
      <w:rFonts w:ascii="Calibri" w:eastAsia="Times New Roman" w:hAnsi="Calibri" w:cs="Times New Roman"/>
      <w:b/>
      <w:bCs/>
      <w:i/>
      <w:iCs/>
      <w:color w:val="5D5D5C"/>
      <w:sz w:val="26"/>
      <w:szCs w:val="26"/>
      <w:lang w:val="en-US" w:eastAsia="en-US"/>
    </w:rPr>
  </w:style>
  <w:style w:type="character" w:styleId="Diskretreferens">
    <w:name w:val="Subtle Reference"/>
    <w:aliases w:val="Bildtext"/>
    <w:uiPriority w:val="31"/>
    <w:rsid w:val="00D248AC"/>
    <w:rPr>
      <w:sz w:val="18"/>
      <w:szCs w:val="12"/>
      <w:lang w:val="sv-SE"/>
    </w:rPr>
  </w:style>
  <w:style w:type="paragraph" w:customStyle="1" w:styleId="Ingress">
    <w:name w:val="Ingress"/>
    <w:basedOn w:val="Inledning"/>
    <w:link w:val="IngressChar"/>
    <w:qFormat/>
    <w:rsid w:val="00CB634C"/>
    <w:pPr>
      <w:spacing w:before="240" w:after="0" w:line="364" w:lineRule="exact"/>
    </w:pPr>
    <w:rPr>
      <w:sz w:val="28"/>
      <w:szCs w:val="27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F61EE"/>
  </w:style>
  <w:style w:type="character" w:customStyle="1" w:styleId="InledningChar">
    <w:name w:val="Inledning Char"/>
    <w:link w:val="Inledning"/>
    <w:uiPriority w:val="99"/>
    <w:semiHidden/>
    <w:rsid w:val="009F61EE"/>
    <w:rPr>
      <w:rFonts w:cs="Arial"/>
      <w:color w:val="5D5D5C"/>
      <w:sz w:val="18"/>
      <w:szCs w:val="16"/>
      <w:lang w:val="en-US" w:eastAsia="en-U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40F6A"/>
    <w:pPr>
      <w:outlineLvl w:val="9"/>
    </w:pPr>
  </w:style>
  <w:style w:type="character" w:customStyle="1" w:styleId="IngressChar">
    <w:name w:val="Ingress Char"/>
    <w:link w:val="Ingress"/>
    <w:rsid w:val="00CB634C"/>
    <w:rPr>
      <w:rFonts w:ascii="Arial" w:hAnsi="Arial" w:cs="Arial"/>
      <w:color w:val="242424" w:themeColor="text1"/>
      <w:sz w:val="28"/>
      <w:szCs w:val="27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243C2C"/>
    <w:pPr>
      <w:tabs>
        <w:tab w:val="right" w:pos="9015"/>
      </w:tabs>
      <w:spacing w:before="240" w:after="0" w:line="432" w:lineRule="exact"/>
    </w:pPr>
    <w:rPr>
      <w:rFonts w:asciiTheme="minorHAnsi" w:hAnsiTheme="minorHAnsi" w:cstheme="minorHAnsi"/>
      <w:bCs/>
      <w:sz w:val="36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9C72DA"/>
    <w:pPr>
      <w:tabs>
        <w:tab w:val="right" w:pos="9015"/>
      </w:tabs>
      <w:spacing w:before="80" w:after="0" w:line="336" w:lineRule="exact"/>
      <w:ind w:left="221"/>
    </w:pPr>
    <w:rPr>
      <w:rFonts w:asciiTheme="minorHAnsi" w:hAnsiTheme="minorHAnsi" w:cstheme="minorHAnsi"/>
      <w:iCs/>
      <w:sz w:val="28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9C72DA"/>
    <w:pPr>
      <w:tabs>
        <w:tab w:val="right" w:pos="9015"/>
      </w:tabs>
      <w:spacing w:before="80" w:after="0" w:line="240" w:lineRule="exact"/>
      <w:ind w:left="442"/>
    </w:pPr>
    <w:rPr>
      <w:rFonts w:asciiTheme="minorHAnsi" w:hAnsiTheme="minorHAnsi" w:cstheme="minorHAnsi"/>
      <w:sz w:val="20"/>
      <w:szCs w:val="20"/>
    </w:rPr>
  </w:style>
  <w:style w:type="paragraph" w:customStyle="1" w:styleId="Tabellrubrik">
    <w:name w:val="Tabellrubrik"/>
    <w:basedOn w:val="Rubrik3"/>
    <w:link w:val="TabellrubrikChar"/>
    <w:rsid w:val="00EF29CC"/>
    <w:pPr>
      <w:ind w:hanging="108"/>
      <w:jc w:val="both"/>
      <w:outlineLvl w:val="9"/>
    </w:pPr>
  </w:style>
  <w:style w:type="character" w:customStyle="1" w:styleId="TabellrubrikChar">
    <w:name w:val="Tabellrubrik Char"/>
    <w:basedOn w:val="Rubrik3Char"/>
    <w:link w:val="Tabellrubrik"/>
    <w:rsid w:val="00EF29CC"/>
    <w:rPr>
      <w:rFonts w:ascii="Trade Gothic LT Std Bold" w:hAnsi="Trade Gothic LT Std Bold" w:cs="Arial"/>
      <w:b w:val="0"/>
      <w:color w:val="5D5D5C"/>
      <w:sz w:val="23"/>
      <w:szCs w:val="19"/>
      <w:lang w:eastAsia="en-US"/>
    </w:rPr>
  </w:style>
  <w:style w:type="paragraph" w:customStyle="1" w:styleId="cellrubrik">
    <w:name w:val="cellrubrik"/>
    <w:basedOn w:val="Normal"/>
    <w:link w:val="cellrubrikChar"/>
    <w:rsid w:val="00624C0F"/>
    <w:pPr>
      <w:spacing w:after="0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cellrubrikChar">
    <w:name w:val="cellrubrik Char"/>
    <w:link w:val="cellrubrik"/>
    <w:rsid w:val="00624C0F"/>
    <w:rPr>
      <w:rFonts w:cs="Arial"/>
      <w:color w:val="5D5D5C"/>
      <w:sz w:val="12"/>
      <w:szCs w:val="16"/>
      <w:lang w:val="en-US"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122B"/>
    <w:rPr>
      <w:rFonts w:asciiTheme="majorHAnsi" w:eastAsiaTheme="majorEastAsia" w:hAnsiTheme="majorHAnsi" w:cstheme="majorBidi"/>
      <w:color w:val="00332C" w:themeColor="accent1" w:themeShade="7F"/>
      <w:sz w:val="22"/>
      <w:szCs w:val="16"/>
      <w:lang w:val="en-US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58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58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587B"/>
    <w:rPr>
      <w:rFonts w:ascii="Palatino" w:hAnsi="Palatino" w:cs="Arial"/>
      <w:color w:val="484848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58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587B"/>
    <w:rPr>
      <w:rFonts w:ascii="Palatino" w:hAnsi="Palatino" w:cs="Arial"/>
      <w:b/>
      <w:bCs/>
      <w:color w:val="48484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817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7530D"/>
    <w:rPr>
      <w:color w:val="00AE97" w:themeColor="followedHyperlink"/>
      <w:u w:val="single"/>
    </w:rPr>
  </w:style>
  <w:style w:type="paragraph" w:styleId="Brdtext">
    <w:name w:val="Body Text"/>
    <w:basedOn w:val="Normal"/>
    <w:link w:val="BrdtextChar"/>
    <w:autoRedefine/>
    <w:qFormat/>
    <w:rsid w:val="00CE7BE4"/>
  </w:style>
  <w:style w:type="character" w:customStyle="1" w:styleId="BrdtextChar">
    <w:name w:val="Brödtext Char"/>
    <w:basedOn w:val="Standardstycketeckensnitt"/>
    <w:link w:val="Brdtext"/>
    <w:rsid w:val="00025D8E"/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Brdtext2">
    <w:name w:val="Body Text 2"/>
    <w:basedOn w:val="Normal"/>
    <w:link w:val="Brdtext2Char"/>
    <w:uiPriority w:val="99"/>
    <w:unhideWhenUsed/>
    <w:rsid w:val="00CE7B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CE7BE4"/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Punktlista">
    <w:name w:val="List Bullet"/>
    <w:basedOn w:val="Normal"/>
    <w:uiPriority w:val="99"/>
    <w:unhideWhenUsed/>
    <w:qFormat/>
    <w:rsid w:val="00E73C78"/>
    <w:pPr>
      <w:numPr>
        <w:numId w:val="8"/>
      </w:numPr>
      <w:contextualSpacing/>
    </w:pPr>
  </w:style>
  <w:style w:type="paragraph" w:styleId="Numreradlista">
    <w:name w:val="List Number"/>
    <w:basedOn w:val="Normal"/>
    <w:uiPriority w:val="99"/>
    <w:unhideWhenUsed/>
    <w:qFormat/>
    <w:rsid w:val="00E73C78"/>
    <w:pPr>
      <w:numPr>
        <w:numId w:val="13"/>
      </w:numPr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4F613E"/>
    <w:rPr>
      <w:rFonts w:ascii="Arial" w:hAnsi="Arial"/>
      <w:color w:val="242424" w:themeColor="text1"/>
      <w:sz w:val="18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F613E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F613E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F613E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F613E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F613E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F613E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unhideWhenUsed/>
    <w:rsid w:val="00AC43AB"/>
    <w:pPr>
      <w:spacing w:before="120" w:after="0" w:line="252" w:lineRule="exact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C43AB"/>
    <w:rPr>
      <w:rFonts w:ascii="Arial" w:hAnsi="Arial" w:cs="Arial"/>
      <w:color w:val="242424" w:themeColor="text1"/>
      <w:sz w:val="18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C43AB"/>
    <w:rPr>
      <w:vertAlign w:val="superscript"/>
    </w:rPr>
  </w:style>
  <w:style w:type="character" w:styleId="Betoning">
    <w:name w:val="Emphasis"/>
    <w:basedOn w:val="Standardstycketeckensnitt"/>
    <w:uiPriority w:val="20"/>
    <w:rsid w:val="00AC43AB"/>
    <w:rPr>
      <w:i/>
      <w:iCs/>
    </w:rPr>
  </w:style>
  <w:style w:type="paragraph" w:styleId="Revision">
    <w:name w:val="Revision"/>
    <w:hidden/>
    <w:uiPriority w:val="99"/>
    <w:semiHidden/>
    <w:rsid w:val="00AC43AB"/>
    <w:rPr>
      <w:rFonts w:ascii="Arial" w:hAnsi="Arial" w:cs="Arial"/>
      <w:color w:val="242424" w:themeColor="text1"/>
      <w:sz w:val="22"/>
      <w:szCs w:val="16"/>
      <w:lang w:eastAsia="en-US"/>
    </w:rPr>
  </w:style>
  <w:style w:type="table" w:styleId="Rutntstabell4dekorfrg3">
    <w:name w:val="Grid Table 4 Accent 3"/>
    <w:basedOn w:val="Normaltabell"/>
    <w:uiPriority w:val="49"/>
    <w:rsid w:val="00E8228F"/>
    <w:tblPr>
      <w:tblStyleRowBandSize w:val="1"/>
      <w:tblStyleColBandSize w:val="1"/>
      <w:tblBorders>
        <w:top w:val="single" w:sz="4" w:space="0" w:color="FBDA93" w:themeColor="accent3" w:themeTint="99"/>
        <w:left w:val="single" w:sz="4" w:space="0" w:color="FBDA93" w:themeColor="accent3" w:themeTint="99"/>
        <w:bottom w:val="single" w:sz="4" w:space="0" w:color="FBDA93" w:themeColor="accent3" w:themeTint="99"/>
        <w:right w:val="single" w:sz="4" w:space="0" w:color="FBDA93" w:themeColor="accent3" w:themeTint="99"/>
        <w:insideH w:val="single" w:sz="4" w:space="0" w:color="FBDA93" w:themeColor="accent3" w:themeTint="99"/>
        <w:insideV w:val="single" w:sz="4" w:space="0" w:color="FBDA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34D" w:themeColor="accent3"/>
          <w:left w:val="single" w:sz="4" w:space="0" w:color="F9C34D" w:themeColor="accent3"/>
          <w:bottom w:val="single" w:sz="4" w:space="0" w:color="F9C34D" w:themeColor="accent3"/>
          <w:right w:val="single" w:sz="4" w:space="0" w:color="F9C34D" w:themeColor="accent3"/>
          <w:insideH w:val="nil"/>
          <w:insideV w:val="nil"/>
        </w:tcBorders>
        <w:shd w:val="clear" w:color="auto" w:fill="F9C34D" w:themeFill="accent3"/>
      </w:tcPr>
    </w:tblStylePr>
    <w:tblStylePr w:type="lastRow">
      <w:rPr>
        <w:b/>
        <w:bCs/>
      </w:rPr>
      <w:tblPr/>
      <w:tcPr>
        <w:tcBorders>
          <w:top w:val="double" w:sz="4" w:space="0" w:color="F9C3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B" w:themeFill="accent3" w:themeFillTint="33"/>
      </w:tcPr>
    </w:tblStylePr>
    <w:tblStylePr w:type="band1Horz">
      <w:tblPr/>
      <w:tcPr>
        <w:shd w:val="clear" w:color="auto" w:fill="FDF2DB" w:themeFill="accent3" w:themeFillTint="33"/>
      </w:tcPr>
    </w:tblStylePr>
  </w:style>
  <w:style w:type="table" w:styleId="Listtabell3dekorfrg3">
    <w:name w:val="List Table 3 Accent 3"/>
    <w:basedOn w:val="Normaltabell"/>
    <w:uiPriority w:val="48"/>
    <w:rsid w:val="00E8228F"/>
    <w:tblPr>
      <w:tblStyleRowBandSize w:val="1"/>
      <w:tblStyleColBandSize w:val="1"/>
      <w:tblBorders>
        <w:top w:val="single" w:sz="4" w:space="0" w:color="F9C34D" w:themeColor="accent3"/>
        <w:left w:val="single" w:sz="4" w:space="0" w:color="F9C34D" w:themeColor="accent3"/>
        <w:bottom w:val="single" w:sz="4" w:space="0" w:color="F9C34D" w:themeColor="accent3"/>
        <w:right w:val="single" w:sz="4" w:space="0" w:color="F9C34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34D" w:themeFill="accent3"/>
      </w:tcPr>
    </w:tblStylePr>
    <w:tblStylePr w:type="lastRow">
      <w:rPr>
        <w:b/>
        <w:bCs/>
      </w:rPr>
      <w:tblPr/>
      <w:tcPr>
        <w:tcBorders>
          <w:top w:val="double" w:sz="4" w:space="0" w:color="F9C34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34D" w:themeColor="accent3"/>
          <w:right w:val="single" w:sz="4" w:space="0" w:color="F9C34D" w:themeColor="accent3"/>
        </w:tcBorders>
      </w:tcPr>
    </w:tblStylePr>
    <w:tblStylePr w:type="band1Horz">
      <w:tblPr/>
      <w:tcPr>
        <w:tcBorders>
          <w:top w:val="single" w:sz="4" w:space="0" w:color="F9C34D" w:themeColor="accent3"/>
          <w:bottom w:val="single" w:sz="4" w:space="0" w:color="F9C34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34D" w:themeColor="accent3"/>
          <w:left w:val="nil"/>
        </w:tcBorders>
      </w:tcPr>
    </w:tblStylePr>
    <w:tblStylePr w:type="swCell">
      <w:tblPr/>
      <w:tcPr>
        <w:tcBorders>
          <w:top w:val="double" w:sz="4" w:space="0" w:color="F9C34D" w:themeColor="accent3"/>
          <w:right w:val="nil"/>
        </w:tcBorders>
      </w:tcPr>
    </w:tblStylePr>
  </w:style>
  <w:style w:type="table" w:styleId="Rutntstabell1ljusdekorfrg3">
    <w:name w:val="Grid Table 1 Light Accent 3"/>
    <w:basedOn w:val="Normaltabell"/>
    <w:uiPriority w:val="46"/>
    <w:rsid w:val="00E8228F"/>
    <w:tblPr>
      <w:tblStyleRowBandSize w:val="1"/>
      <w:tblStyleColBandSize w:val="1"/>
      <w:tblBorders>
        <w:top w:val="single" w:sz="4" w:space="0" w:color="FCE6B7" w:themeColor="accent3" w:themeTint="66"/>
        <w:left w:val="single" w:sz="4" w:space="0" w:color="FCE6B7" w:themeColor="accent3" w:themeTint="66"/>
        <w:bottom w:val="single" w:sz="4" w:space="0" w:color="FCE6B7" w:themeColor="accent3" w:themeTint="66"/>
        <w:right w:val="single" w:sz="4" w:space="0" w:color="FCE6B7" w:themeColor="accent3" w:themeTint="66"/>
        <w:insideH w:val="single" w:sz="4" w:space="0" w:color="FCE6B7" w:themeColor="accent3" w:themeTint="66"/>
        <w:insideV w:val="single" w:sz="4" w:space="0" w:color="FCE6B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DA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A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shllartext">
    <w:name w:val="Placeholder Text"/>
    <w:basedOn w:val="Standardstycketeckensnitt"/>
    <w:uiPriority w:val="99"/>
    <w:semiHidden/>
    <w:rsid w:val="008F1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65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bc.s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gbc.sharepoint.com/sites/Organizationassetslibrary/Mallar/SGBC%20mall%202025/SGBC-wordmall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15A6666E504577B89DC3679B0FC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A2223-7318-4C38-BF45-53856F8908AF}"/>
      </w:docPartPr>
      <w:docPartBody>
        <w:p w:rsidR="006324D7" w:rsidRDefault="00B07197" w:rsidP="00B07197">
          <w:pPr>
            <w:pStyle w:val="5315A6666E504577B89DC3679B0FCD12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97A13A20954CBA95F474192C1EA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BE3BC-E443-4589-92C6-3DC19062E9D9}"/>
      </w:docPartPr>
      <w:docPartBody>
        <w:p w:rsidR="006324D7" w:rsidRDefault="00B07197" w:rsidP="00B07197">
          <w:pPr>
            <w:pStyle w:val="3697A13A20954CBA95F474192C1EA660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8C036C978A4BB6A65F730959791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8A8A4-62FA-47E7-8433-46566D79A879}"/>
      </w:docPartPr>
      <w:docPartBody>
        <w:p w:rsidR="006324D7" w:rsidRDefault="00B07197" w:rsidP="00B07197">
          <w:pPr>
            <w:pStyle w:val="2B8C036C978A4BB6A65F73095979116C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75A188F9C841DF82B398C25CBDC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22FA7-259D-463B-B2DA-FFC88B1FF9A8}"/>
      </w:docPartPr>
      <w:docPartBody>
        <w:p w:rsidR="006324D7" w:rsidRDefault="00B07197" w:rsidP="00B07197">
          <w:pPr>
            <w:pStyle w:val="3175A188F9C841DF82B398C25CBDC1F7"/>
          </w:pPr>
          <w:r w:rsidRPr="008711BE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betyg</w:t>
          </w:r>
        </w:p>
      </w:docPartBody>
    </w:docPart>
    <w:docPart>
      <w:docPartPr>
        <w:name w:val="2967887C1343486EA7AD54720862F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BFC9E-962F-4114-BA0C-326ED9346478}"/>
      </w:docPartPr>
      <w:docPartBody>
        <w:p w:rsidR="006324D7" w:rsidRDefault="00B07197" w:rsidP="00B07197">
          <w:pPr>
            <w:pStyle w:val="2967887C1343486EA7AD54720862FEB4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6B84FB5B8E4F05825113519FE9C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83504-FE1E-4A8A-81FF-64B36BBF0F77}"/>
      </w:docPartPr>
      <w:docPartBody>
        <w:p w:rsidR="006324D7" w:rsidRDefault="00B07197" w:rsidP="00B07197">
          <w:pPr>
            <w:pStyle w:val="FA6B84FB5B8E4F05825113519FE9CBB1"/>
          </w:pPr>
          <w:r w:rsidRPr="00BD4D00">
            <w:t>Välj ett byggblock.</w:t>
          </w:r>
        </w:p>
      </w:docPartBody>
    </w:docPart>
    <w:docPart>
      <w:docPartPr>
        <w:name w:val="B4B9518A78504C4AA98A937C881E4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2E412-FC0E-4F92-97CD-41DCE99E1283}"/>
      </w:docPartPr>
      <w:docPartBody>
        <w:p w:rsidR="006324D7" w:rsidRDefault="00B07197" w:rsidP="00B07197">
          <w:pPr>
            <w:pStyle w:val="B4B9518A78504C4AA98A937C881E442F"/>
          </w:pPr>
          <w:r w:rsidRPr="00BD4D00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skede</w:t>
          </w:r>
        </w:p>
      </w:docPartBody>
    </w:docPart>
    <w:docPart>
      <w:docPartPr>
        <w:name w:val="51960B2B1AFD49B89FAD0651E9A85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542DB-0B07-49F6-986A-58AF6421FE16}"/>
      </w:docPartPr>
      <w:docPartBody>
        <w:p w:rsidR="006324D7" w:rsidRDefault="00B07197" w:rsidP="00B07197">
          <w:pPr>
            <w:pStyle w:val="51960B2B1AFD49B89FAD0651E9A85AF8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AA3BECE767403997B44C26BDB48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81EBB-41C8-468C-92DD-33335660665D}"/>
      </w:docPartPr>
      <w:docPartBody>
        <w:p w:rsidR="006324D7" w:rsidRDefault="00B07197" w:rsidP="00B07197">
          <w:pPr>
            <w:pStyle w:val="BAAA3BECE767403997B44C26BDB48486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F8433560E24B8D8BB36DDCC7B6B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57183-D21C-474A-AB90-DFF3187846D4}"/>
      </w:docPartPr>
      <w:docPartBody>
        <w:p w:rsidR="006324D7" w:rsidRDefault="00B07197" w:rsidP="00B07197">
          <w:pPr>
            <w:pStyle w:val="BFF8433560E24B8D8BB36DDCC7B6B59F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1601CEEEE8478C89E1CC326AB7E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C54C0-39A5-4D57-A664-13BEFB72DA28}"/>
      </w:docPartPr>
      <w:docPartBody>
        <w:p w:rsidR="006324D7" w:rsidRDefault="00B07197" w:rsidP="00B07197">
          <w:pPr>
            <w:pStyle w:val="F91601CEEEE8478C89E1CC326AB7E90F"/>
          </w:pPr>
          <w:r w:rsidRPr="00DE6C5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1F28BC5C75450BBD6B35E5F4DCF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84026-F198-4C1F-87F8-82A3DDF85920}"/>
      </w:docPartPr>
      <w:docPartBody>
        <w:p w:rsidR="006324D7" w:rsidRDefault="00B07197" w:rsidP="00B07197">
          <w:pPr>
            <w:pStyle w:val="E51F28BC5C75450BBD6B35E5F4DCF1B4"/>
          </w:pPr>
          <w:r w:rsidRPr="00BA3EA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CC43E7C16C41C8AB74F1813FFEB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8AE6C-C1EE-4DA9-A7F5-FD9199DC3A53}"/>
      </w:docPartPr>
      <w:docPartBody>
        <w:p w:rsidR="006324D7" w:rsidRDefault="00B07197" w:rsidP="00B07197">
          <w:pPr>
            <w:pStyle w:val="AACC43E7C16C41C8AB74F1813FFEBC78"/>
          </w:pPr>
          <w:r w:rsidRPr="00BA3EA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142AED849F45A394BEADEF4B19E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46388-D3A9-4625-B14E-7C67C52FE6DB}"/>
      </w:docPartPr>
      <w:docPartBody>
        <w:p w:rsidR="006324D7" w:rsidRDefault="00B07197" w:rsidP="00B07197">
          <w:pPr>
            <w:pStyle w:val="51142AED849F45A394BEADEF4B19E057"/>
          </w:pPr>
          <w:r w:rsidRPr="00BA3EA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DC726955D1436FAD76919BC54C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11F07-DD61-406E-A343-FFAC33BE770C}"/>
      </w:docPartPr>
      <w:docPartBody>
        <w:p w:rsidR="006324D7" w:rsidRDefault="00B07197" w:rsidP="00B07197">
          <w:pPr>
            <w:pStyle w:val="45DC726955D1436FAD76919BC54CE0B2"/>
          </w:pPr>
          <w:r w:rsidRPr="00BA3EA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51E5AE02114944841C8A04F6A29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3A773-09E9-4AB4-BF69-793EEBC2B34C}"/>
      </w:docPartPr>
      <w:docPartBody>
        <w:p w:rsidR="006324D7" w:rsidRDefault="00B07197" w:rsidP="00B07197">
          <w:pPr>
            <w:pStyle w:val="E851E5AE02114944841C8A04F6A29DBA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F13A3F6D0348ECB62BF18EC10D1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E133F-B7AE-4B84-8164-FF8BF0964324}"/>
      </w:docPartPr>
      <w:docPartBody>
        <w:p w:rsidR="006324D7" w:rsidRDefault="00B07197" w:rsidP="00B07197">
          <w:pPr>
            <w:pStyle w:val="24F13A3F6D0348ECB62BF18EC10D1B93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7EAE50256D4C2483709FB6F7FFF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04B56-F894-4F8D-992D-F652709D4E00}"/>
      </w:docPartPr>
      <w:docPartBody>
        <w:p w:rsidR="006324D7" w:rsidRDefault="00B07197" w:rsidP="00B07197">
          <w:pPr>
            <w:pStyle w:val="FF7EAE50256D4C2483709FB6F7FFFE1F"/>
          </w:pPr>
          <w:r w:rsidRPr="008A10A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AE1186A5FF461BA459D9B1BAC2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67551-9E51-4A2B-9164-3CD755F88A43}"/>
      </w:docPartPr>
      <w:docPartBody>
        <w:p w:rsidR="006324D7" w:rsidRDefault="00B07197" w:rsidP="00B07197">
          <w:pPr>
            <w:pStyle w:val="02AE1186A5FF461BA459D9B1BAC2CB9C"/>
          </w:pPr>
          <w:r w:rsidRPr="00C35474">
            <w:rPr>
              <w:rStyle w:val="Platshllartext"/>
            </w:rPr>
            <w:t>Välj miljöområde</w:t>
          </w:r>
        </w:p>
      </w:docPartBody>
    </w:docPart>
    <w:docPart>
      <w:docPartPr>
        <w:name w:val="EDB6C04B8C5A427D9BFA0A2C246D5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F603B-F1C0-49D5-8A53-E95B71636837}"/>
      </w:docPartPr>
      <w:docPartBody>
        <w:p w:rsidR="006324D7" w:rsidRDefault="00B07197" w:rsidP="00B07197">
          <w:pPr>
            <w:pStyle w:val="EDB6C04B8C5A427D9BFA0A2C246D575A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6841C6FA95480E8DA70639529B6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2D9AB-AF62-4623-A4A7-C712F9CDABDF}"/>
      </w:docPartPr>
      <w:docPartBody>
        <w:p w:rsidR="006324D7" w:rsidRDefault="00B07197" w:rsidP="00B07197">
          <w:pPr>
            <w:pStyle w:val="3B6841C6FA95480E8DA70639529B6599"/>
          </w:pPr>
          <w:r w:rsidRPr="00C35474">
            <w:rPr>
              <w:rStyle w:val="Platshllartext"/>
            </w:rPr>
            <w:t>Välj miljöområde</w:t>
          </w:r>
        </w:p>
      </w:docPartBody>
    </w:docPart>
    <w:docPart>
      <w:docPartPr>
        <w:name w:val="C5EAF0F5589648CDABD0554B827E3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A7A20-A963-441F-BE4A-E12655BCB2C8}"/>
      </w:docPartPr>
      <w:docPartBody>
        <w:p w:rsidR="006324D7" w:rsidRDefault="00B07197" w:rsidP="00B07197">
          <w:pPr>
            <w:pStyle w:val="C5EAF0F5589648CDABD0554B827E31E4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F0CF20E418447B93354BDA8BB4A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0F492-FEAA-4CAB-894B-52A0A88F8D8E}"/>
      </w:docPartPr>
      <w:docPartBody>
        <w:p w:rsidR="006324D7" w:rsidRDefault="00B07197" w:rsidP="00B07197">
          <w:pPr>
            <w:pStyle w:val="0CF0CF20E418447B93354BDA8BB4A5C0"/>
          </w:pPr>
          <w:r w:rsidRPr="00C35474">
            <w:rPr>
              <w:rStyle w:val="Platshllartext"/>
            </w:rPr>
            <w:t>Välj miljöområde</w:t>
          </w:r>
        </w:p>
      </w:docPartBody>
    </w:docPart>
    <w:docPart>
      <w:docPartPr>
        <w:name w:val="5573D0A6C4F04B3AB6004BDC90C96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49514-932F-4B51-BC77-6C58A57703C5}"/>
      </w:docPartPr>
      <w:docPartBody>
        <w:p w:rsidR="006324D7" w:rsidRDefault="00B07197" w:rsidP="00B07197">
          <w:pPr>
            <w:pStyle w:val="5573D0A6C4F04B3AB6004BDC90C96423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FE854AA5D34A5EB51635F924F1C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7A01E-20D0-43BB-8B4E-92F2113961CC}"/>
      </w:docPartPr>
      <w:docPartBody>
        <w:p w:rsidR="006324D7" w:rsidRDefault="00B07197" w:rsidP="00B07197">
          <w:pPr>
            <w:pStyle w:val="99FE854AA5D34A5EB51635F924F1CC2B"/>
          </w:pPr>
          <w:r w:rsidRPr="00C35474">
            <w:rPr>
              <w:rStyle w:val="Platshllartext"/>
            </w:rPr>
            <w:t>Välj miljöområde</w:t>
          </w:r>
        </w:p>
      </w:docPartBody>
    </w:docPart>
    <w:docPart>
      <w:docPartPr>
        <w:name w:val="9C2D271225194199ADD256D19AA3E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A3B38-BBAC-457D-B700-718E05909B37}"/>
      </w:docPartPr>
      <w:docPartBody>
        <w:p w:rsidR="006324D7" w:rsidRDefault="00B07197" w:rsidP="00B07197">
          <w:pPr>
            <w:pStyle w:val="9C2D271225194199ADD256D19AA3E2A5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F2316A286849459DD721965BEF5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45F8D-A882-4180-A2BE-1513320FDB02}"/>
      </w:docPartPr>
      <w:docPartBody>
        <w:p w:rsidR="006324D7" w:rsidRDefault="00B07197" w:rsidP="00B07197">
          <w:pPr>
            <w:pStyle w:val="31F2316A286849459DD721965BEF5E25"/>
          </w:pPr>
          <w:r w:rsidRPr="00C35474">
            <w:rPr>
              <w:rStyle w:val="Platshllartext"/>
            </w:rPr>
            <w:t>Välj miljöområde</w:t>
          </w:r>
        </w:p>
      </w:docPartBody>
    </w:docPart>
    <w:docPart>
      <w:docPartPr>
        <w:name w:val="3A07B90E142A4E68B0359D72613AA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EF63-54AD-44C5-8B00-07400FBC0666}"/>
      </w:docPartPr>
      <w:docPartBody>
        <w:p w:rsidR="006324D7" w:rsidRDefault="00B07197" w:rsidP="00B07197">
          <w:pPr>
            <w:pStyle w:val="3A07B90E142A4E68B0359D72613AA1C6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0208787D424F9ABB96AF5E3CBF5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43435-7D6F-4FD6-A93E-2A013B262C92}"/>
      </w:docPartPr>
      <w:docPartBody>
        <w:p w:rsidR="006324D7" w:rsidRDefault="00B07197" w:rsidP="00B07197">
          <w:pPr>
            <w:pStyle w:val="2B0208787D424F9ABB96AF5E3CBF526D"/>
          </w:pPr>
          <w:r w:rsidRPr="00255681">
            <w:rPr>
              <w:rStyle w:val="Platshllartext"/>
            </w:rPr>
            <w:t>Välj</w:t>
          </w:r>
          <w:r>
            <w:rPr>
              <w:rStyle w:val="Platshllartext"/>
            </w:rPr>
            <w:t xml:space="preserve"> </w:t>
          </w:r>
          <w:r w:rsidRPr="00C35474">
            <w:rPr>
              <w:rStyle w:val="Platshllartext"/>
            </w:rPr>
            <w:t>miljöområde</w:t>
          </w:r>
        </w:p>
      </w:docPartBody>
    </w:docPart>
    <w:docPart>
      <w:docPartPr>
        <w:name w:val="17F198668189424690B9B77BBCFEF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483EC-C321-4075-8692-9E7290665C27}"/>
      </w:docPartPr>
      <w:docPartBody>
        <w:p w:rsidR="006324D7" w:rsidRDefault="00B07197" w:rsidP="00B07197">
          <w:pPr>
            <w:pStyle w:val="17F198668189424690B9B77BBCFEFEE6"/>
          </w:pPr>
          <w:r w:rsidRPr="00BD4D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0E3917E97447F4B990EF07BB140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37421-7A09-42AA-8AE4-C751ADF017C6}"/>
      </w:docPartPr>
      <w:docPartBody>
        <w:p w:rsidR="006324D7" w:rsidRDefault="00B07197" w:rsidP="00B07197">
          <w:pPr>
            <w:pStyle w:val="560E3917E97447F4B990EF07BB1401AB"/>
          </w:pPr>
          <w:r w:rsidRPr="008A10A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LT Std Bold">
    <w:altName w:val="Calibri"/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97"/>
    <w:rsid w:val="004A3505"/>
    <w:rsid w:val="006324D7"/>
    <w:rsid w:val="00B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07197"/>
    <w:rPr>
      <w:color w:val="808080"/>
    </w:rPr>
  </w:style>
  <w:style w:type="paragraph" w:customStyle="1" w:styleId="706EB479B4E84546BEC705E4719D9643">
    <w:name w:val="706EB479B4E84546BEC705E4719D9643"/>
    <w:rsid w:val="00B07197"/>
  </w:style>
  <w:style w:type="paragraph" w:customStyle="1" w:styleId="373E235EC40C4C35BE199DAF758F2A60">
    <w:name w:val="373E235EC40C4C35BE199DAF758F2A60"/>
    <w:rsid w:val="00B07197"/>
  </w:style>
  <w:style w:type="paragraph" w:customStyle="1" w:styleId="76B59669053B44AD9F133760613F9987">
    <w:name w:val="76B59669053B44AD9F133760613F9987"/>
    <w:rsid w:val="00B07197"/>
  </w:style>
  <w:style w:type="paragraph" w:customStyle="1" w:styleId="972486D923CA44958BD439C05602BCDC">
    <w:name w:val="972486D923CA44958BD439C05602BCDC"/>
    <w:rsid w:val="00B07197"/>
  </w:style>
  <w:style w:type="paragraph" w:customStyle="1" w:styleId="7D56E25522A7405AB5F0DDCA6F0E26B7">
    <w:name w:val="7D56E25522A7405AB5F0DDCA6F0E26B7"/>
    <w:rsid w:val="00B07197"/>
  </w:style>
  <w:style w:type="paragraph" w:customStyle="1" w:styleId="300CD4E3410F490092E4D96B80FD1CF4">
    <w:name w:val="300CD4E3410F490092E4D96B80FD1CF4"/>
    <w:rsid w:val="00B07197"/>
  </w:style>
  <w:style w:type="paragraph" w:customStyle="1" w:styleId="07F5F8A0D0F0445D97F1CCF0E4EDD1FF">
    <w:name w:val="07F5F8A0D0F0445D97F1CCF0E4EDD1FF"/>
    <w:rsid w:val="00B07197"/>
  </w:style>
  <w:style w:type="paragraph" w:customStyle="1" w:styleId="04CC5B74F40F445A90B1FD479F392046">
    <w:name w:val="04CC5B74F40F445A90B1FD479F392046"/>
    <w:rsid w:val="00B07197"/>
  </w:style>
  <w:style w:type="paragraph" w:customStyle="1" w:styleId="17583E4BDD374CC98EC3A6507D913247">
    <w:name w:val="17583E4BDD374CC98EC3A6507D913247"/>
    <w:rsid w:val="00B07197"/>
  </w:style>
  <w:style w:type="paragraph" w:customStyle="1" w:styleId="C7569BBBC89843848432DB14FF9FB739">
    <w:name w:val="C7569BBBC89843848432DB14FF9FB739"/>
    <w:rsid w:val="00B07197"/>
  </w:style>
  <w:style w:type="paragraph" w:customStyle="1" w:styleId="DD63B91440F643F7BF1072463C0FC470">
    <w:name w:val="DD63B91440F643F7BF1072463C0FC470"/>
    <w:rsid w:val="00B07197"/>
  </w:style>
  <w:style w:type="paragraph" w:customStyle="1" w:styleId="501E979BB559492BB6E39017EA816AD5">
    <w:name w:val="501E979BB559492BB6E39017EA816AD5"/>
    <w:rsid w:val="00B07197"/>
  </w:style>
  <w:style w:type="paragraph" w:customStyle="1" w:styleId="0AD6E7E406614841A18483501676BD7E">
    <w:name w:val="0AD6E7E406614841A18483501676BD7E"/>
    <w:rsid w:val="00B07197"/>
  </w:style>
  <w:style w:type="paragraph" w:customStyle="1" w:styleId="7A2A8C5D04FE41F6AAC022C9A2CB2D98">
    <w:name w:val="7A2A8C5D04FE41F6AAC022C9A2CB2D98"/>
    <w:rsid w:val="00B07197"/>
  </w:style>
  <w:style w:type="paragraph" w:customStyle="1" w:styleId="7122A24B204B4F669F1DD373CBB30F5F">
    <w:name w:val="7122A24B204B4F669F1DD373CBB30F5F"/>
    <w:rsid w:val="00B07197"/>
  </w:style>
  <w:style w:type="paragraph" w:customStyle="1" w:styleId="19E6EC0FB55F43C7A657562E23BECCFE">
    <w:name w:val="19E6EC0FB55F43C7A657562E23BECCFE"/>
    <w:rsid w:val="00B07197"/>
  </w:style>
  <w:style w:type="paragraph" w:customStyle="1" w:styleId="C2659689018C446892849E814F2066A1">
    <w:name w:val="C2659689018C446892849E814F2066A1"/>
    <w:rsid w:val="00B07197"/>
  </w:style>
  <w:style w:type="paragraph" w:customStyle="1" w:styleId="4F66A710AEDD4636A3B205CAE5183A8D">
    <w:name w:val="4F66A710AEDD4636A3B205CAE5183A8D"/>
    <w:rsid w:val="00B07197"/>
  </w:style>
  <w:style w:type="paragraph" w:customStyle="1" w:styleId="96DE077E5E7945739C7ECDD9CC7152B8">
    <w:name w:val="96DE077E5E7945739C7ECDD9CC7152B8"/>
    <w:rsid w:val="00B07197"/>
  </w:style>
  <w:style w:type="paragraph" w:customStyle="1" w:styleId="B0C17DFEC6D84CA38A48AF491BA8611D">
    <w:name w:val="B0C17DFEC6D84CA38A48AF491BA8611D"/>
    <w:rsid w:val="00B07197"/>
  </w:style>
  <w:style w:type="paragraph" w:customStyle="1" w:styleId="D0E37CE2CA6245EBA665D11B4C89C55C">
    <w:name w:val="D0E37CE2CA6245EBA665D11B4C89C55C"/>
    <w:rsid w:val="00B07197"/>
  </w:style>
  <w:style w:type="paragraph" w:customStyle="1" w:styleId="48A68BCE896B4B17879796AF2C244B29">
    <w:name w:val="48A68BCE896B4B17879796AF2C244B29"/>
    <w:rsid w:val="00B07197"/>
  </w:style>
  <w:style w:type="paragraph" w:customStyle="1" w:styleId="69AF5839EF434E4F8ECC421E744D2E46">
    <w:name w:val="69AF5839EF434E4F8ECC421E744D2E46"/>
    <w:rsid w:val="00B07197"/>
  </w:style>
  <w:style w:type="paragraph" w:customStyle="1" w:styleId="CF500D7862004FF08415D811BE36131D">
    <w:name w:val="CF500D7862004FF08415D811BE36131D"/>
    <w:rsid w:val="00B07197"/>
  </w:style>
  <w:style w:type="paragraph" w:customStyle="1" w:styleId="20F7625AB3D34829BC319D4683BDCE23">
    <w:name w:val="20F7625AB3D34829BC319D4683BDCE23"/>
    <w:rsid w:val="00B07197"/>
  </w:style>
  <w:style w:type="paragraph" w:customStyle="1" w:styleId="96E53595F2F54358A6B3332605748DA7">
    <w:name w:val="96E53595F2F54358A6B3332605748DA7"/>
    <w:rsid w:val="00B07197"/>
  </w:style>
  <w:style w:type="paragraph" w:customStyle="1" w:styleId="5BFD11F19ECB46C385564E49B181F33D">
    <w:name w:val="5BFD11F19ECB46C385564E49B181F33D"/>
    <w:rsid w:val="00B07197"/>
  </w:style>
  <w:style w:type="paragraph" w:customStyle="1" w:styleId="6E354CE6A41948478F4D0B048A4F0A94">
    <w:name w:val="6E354CE6A41948478F4D0B048A4F0A94"/>
    <w:rsid w:val="00B07197"/>
  </w:style>
  <w:style w:type="paragraph" w:customStyle="1" w:styleId="8D376756116040A19B1E9AB72118B3C8">
    <w:name w:val="8D376756116040A19B1E9AB72118B3C8"/>
    <w:rsid w:val="00B07197"/>
  </w:style>
  <w:style w:type="paragraph" w:customStyle="1" w:styleId="2D67B30747084AD6AB7CB46481594F81">
    <w:name w:val="2D67B30747084AD6AB7CB46481594F81"/>
    <w:rsid w:val="00B07197"/>
  </w:style>
  <w:style w:type="paragraph" w:customStyle="1" w:styleId="BF914D8DAF0E4E09B6F53B0D7E46F1B3">
    <w:name w:val="BF914D8DAF0E4E09B6F53B0D7E46F1B3"/>
    <w:rsid w:val="00B07197"/>
  </w:style>
  <w:style w:type="paragraph" w:customStyle="1" w:styleId="E01776F7092D4123AC625BF67D48CB8D">
    <w:name w:val="E01776F7092D4123AC625BF67D48CB8D"/>
    <w:rsid w:val="00B07197"/>
  </w:style>
  <w:style w:type="paragraph" w:customStyle="1" w:styleId="5315A6666E504577B89DC3679B0FCD12">
    <w:name w:val="5315A6666E504577B89DC3679B0FCD12"/>
    <w:rsid w:val="00B07197"/>
  </w:style>
  <w:style w:type="paragraph" w:customStyle="1" w:styleId="3697A13A20954CBA95F474192C1EA660">
    <w:name w:val="3697A13A20954CBA95F474192C1EA660"/>
    <w:rsid w:val="00B07197"/>
  </w:style>
  <w:style w:type="paragraph" w:customStyle="1" w:styleId="2B8C036C978A4BB6A65F73095979116C">
    <w:name w:val="2B8C036C978A4BB6A65F73095979116C"/>
    <w:rsid w:val="00B07197"/>
  </w:style>
  <w:style w:type="paragraph" w:customStyle="1" w:styleId="3175A188F9C841DF82B398C25CBDC1F7">
    <w:name w:val="3175A188F9C841DF82B398C25CBDC1F7"/>
    <w:rsid w:val="00B07197"/>
  </w:style>
  <w:style w:type="paragraph" w:customStyle="1" w:styleId="2967887C1343486EA7AD54720862FEB4">
    <w:name w:val="2967887C1343486EA7AD54720862FEB4"/>
    <w:rsid w:val="00B07197"/>
  </w:style>
  <w:style w:type="paragraph" w:customStyle="1" w:styleId="FA6B84FB5B8E4F05825113519FE9CBB1">
    <w:name w:val="FA6B84FB5B8E4F05825113519FE9CBB1"/>
    <w:rsid w:val="00B07197"/>
  </w:style>
  <w:style w:type="paragraph" w:customStyle="1" w:styleId="B4B9518A78504C4AA98A937C881E442F">
    <w:name w:val="B4B9518A78504C4AA98A937C881E442F"/>
    <w:rsid w:val="00B07197"/>
  </w:style>
  <w:style w:type="paragraph" w:customStyle="1" w:styleId="51960B2B1AFD49B89FAD0651E9A85AF8">
    <w:name w:val="51960B2B1AFD49B89FAD0651E9A85AF8"/>
    <w:rsid w:val="00B07197"/>
  </w:style>
  <w:style w:type="paragraph" w:customStyle="1" w:styleId="BAAA3BECE767403997B44C26BDB48486">
    <w:name w:val="BAAA3BECE767403997B44C26BDB48486"/>
    <w:rsid w:val="00B07197"/>
  </w:style>
  <w:style w:type="paragraph" w:customStyle="1" w:styleId="BFF8433560E24B8D8BB36DDCC7B6B59F">
    <w:name w:val="BFF8433560E24B8D8BB36DDCC7B6B59F"/>
    <w:rsid w:val="00B07197"/>
  </w:style>
  <w:style w:type="paragraph" w:customStyle="1" w:styleId="F91601CEEEE8478C89E1CC326AB7E90F">
    <w:name w:val="F91601CEEEE8478C89E1CC326AB7E90F"/>
    <w:rsid w:val="00B07197"/>
  </w:style>
  <w:style w:type="paragraph" w:customStyle="1" w:styleId="E51F28BC5C75450BBD6B35E5F4DCF1B4">
    <w:name w:val="E51F28BC5C75450BBD6B35E5F4DCF1B4"/>
    <w:rsid w:val="00B07197"/>
  </w:style>
  <w:style w:type="paragraph" w:customStyle="1" w:styleId="AACC43E7C16C41C8AB74F1813FFEBC78">
    <w:name w:val="AACC43E7C16C41C8AB74F1813FFEBC78"/>
    <w:rsid w:val="00B07197"/>
  </w:style>
  <w:style w:type="paragraph" w:customStyle="1" w:styleId="51142AED849F45A394BEADEF4B19E057">
    <w:name w:val="51142AED849F45A394BEADEF4B19E057"/>
    <w:rsid w:val="00B07197"/>
  </w:style>
  <w:style w:type="paragraph" w:customStyle="1" w:styleId="45DC726955D1436FAD76919BC54CE0B2">
    <w:name w:val="45DC726955D1436FAD76919BC54CE0B2"/>
    <w:rsid w:val="00B07197"/>
  </w:style>
  <w:style w:type="paragraph" w:customStyle="1" w:styleId="36950B5DF947480CA42617445277AA3C">
    <w:name w:val="36950B5DF947480CA42617445277AA3C"/>
    <w:rsid w:val="00B07197"/>
  </w:style>
  <w:style w:type="paragraph" w:customStyle="1" w:styleId="E851E5AE02114944841C8A04F6A29DBA">
    <w:name w:val="E851E5AE02114944841C8A04F6A29DBA"/>
    <w:rsid w:val="00B07197"/>
  </w:style>
  <w:style w:type="paragraph" w:customStyle="1" w:styleId="24F13A3F6D0348ECB62BF18EC10D1B93">
    <w:name w:val="24F13A3F6D0348ECB62BF18EC10D1B93"/>
    <w:rsid w:val="00B07197"/>
  </w:style>
  <w:style w:type="paragraph" w:customStyle="1" w:styleId="FF7EAE50256D4C2483709FB6F7FFFE1F">
    <w:name w:val="FF7EAE50256D4C2483709FB6F7FFFE1F"/>
    <w:rsid w:val="00B07197"/>
  </w:style>
  <w:style w:type="paragraph" w:customStyle="1" w:styleId="02AE1186A5FF461BA459D9B1BAC2CB9C">
    <w:name w:val="02AE1186A5FF461BA459D9B1BAC2CB9C"/>
    <w:rsid w:val="00B07197"/>
  </w:style>
  <w:style w:type="paragraph" w:customStyle="1" w:styleId="EDB6C04B8C5A427D9BFA0A2C246D575A">
    <w:name w:val="EDB6C04B8C5A427D9BFA0A2C246D575A"/>
    <w:rsid w:val="00B07197"/>
  </w:style>
  <w:style w:type="paragraph" w:customStyle="1" w:styleId="3B6841C6FA95480E8DA70639529B6599">
    <w:name w:val="3B6841C6FA95480E8DA70639529B6599"/>
    <w:rsid w:val="00B07197"/>
  </w:style>
  <w:style w:type="paragraph" w:customStyle="1" w:styleId="C5EAF0F5589648CDABD0554B827E31E4">
    <w:name w:val="C5EAF0F5589648CDABD0554B827E31E4"/>
    <w:rsid w:val="00B07197"/>
  </w:style>
  <w:style w:type="paragraph" w:customStyle="1" w:styleId="0CF0CF20E418447B93354BDA8BB4A5C0">
    <w:name w:val="0CF0CF20E418447B93354BDA8BB4A5C0"/>
    <w:rsid w:val="00B07197"/>
  </w:style>
  <w:style w:type="paragraph" w:customStyle="1" w:styleId="5573D0A6C4F04B3AB6004BDC90C96423">
    <w:name w:val="5573D0A6C4F04B3AB6004BDC90C96423"/>
    <w:rsid w:val="00B07197"/>
  </w:style>
  <w:style w:type="paragraph" w:customStyle="1" w:styleId="99FE854AA5D34A5EB51635F924F1CC2B">
    <w:name w:val="99FE854AA5D34A5EB51635F924F1CC2B"/>
    <w:rsid w:val="00B07197"/>
  </w:style>
  <w:style w:type="paragraph" w:customStyle="1" w:styleId="9C2D271225194199ADD256D19AA3E2A5">
    <w:name w:val="9C2D271225194199ADD256D19AA3E2A5"/>
    <w:rsid w:val="00B07197"/>
  </w:style>
  <w:style w:type="paragraph" w:customStyle="1" w:styleId="31F2316A286849459DD721965BEF5E25">
    <w:name w:val="31F2316A286849459DD721965BEF5E25"/>
    <w:rsid w:val="00B07197"/>
  </w:style>
  <w:style w:type="paragraph" w:customStyle="1" w:styleId="3A07B90E142A4E68B0359D72613AA1C6">
    <w:name w:val="3A07B90E142A4E68B0359D72613AA1C6"/>
    <w:rsid w:val="00B07197"/>
  </w:style>
  <w:style w:type="paragraph" w:customStyle="1" w:styleId="2B0208787D424F9ABB96AF5E3CBF526D">
    <w:name w:val="2B0208787D424F9ABB96AF5E3CBF526D"/>
    <w:rsid w:val="00B07197"/>
  </w:style>
  <w:style w:type="paragraph" w:customStyle="1" w:styleId="17F198668189424690B9B77BBCFEFEE6">
    <w:name w:val="17F198668189424690B9B77BBCFEFEE6"/>
    <w:rsid w:val="00B07197"/>
  </w:style>
  <w:style w:type="paragraph" w:customStyle="1" w:styleId="560E3917E97447F4B990EF07BB1401AB">
    <w:name w:val="560E3917E97447F4B990EF07BB1401AB"/>
    <w:rsid w:val="00B0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GBC2025">
  <a:themeElements>
    <a:clrScheme name="SGBC 2025">
      <a:dk1>
        <a:srgbClr val="242424"/>
      </a:dk1>
      <a:lt1>
        <a:srgbClr val="FFFFFF"/>
      </a:lt1>
      <a:dk2>
        <a:srgbClr val="252525"/>
      </a:dk2>
      <a:lt2>
        <a:srgbClr val="FFFFFF"/>
      </a:lt2>
      <a:accent1>
        <a:srgbClr val="006859"/>
      </a:accent1>
      <a:accent2>
        <a:srgbClr val="00AE97"/>
      </a:accent2>
      <a:accent3>
        <a:srgbClr val="F9C34D"/>
      </a:accent3>
      <a:accent4>
        <a:srgbClr val="FBF1DB"/>
      </a:accent4>
      <a:accent5>
        <a:srgbClr val="9A5DE8"/>
      </a:accent5>
      <a:accent6>
        <a:srgbClr val="9C493C"/>
      </a:accent6>
      <a:hlink>
        <a:srgbClr val="99E1D7"/>
      </a:hlink>
      <a:folHlink>
        <a:srgbClr val="00AE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l">
          <a:defRPr dirty="0" err="1">
            <a:solidFill>
              <a:srgbClr val="231F20"/>
            </a:solidFill>
            <a:latin typeface="Helvetica Neue" panose="02000503000000020004" pitchFamily="2" charset="0"/>
            <a:ea typeface="Helvetica Neue" panose="02000503000000020004" pitchFamily="2" charset="0"/>
            <a:cs typeface="Helvetica Neue" panose="02000503000000020004" pitchFamily="2" charset="0"/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dirty="0" err="1" smtClean="0">
            <a:solidFill>
              <a:schemeClr val="tx1"/>
            </a:solidFill>
            <a:latin typeface="Arial" panose="020B0604020202020204" pitchFamily="34" charset="0"/>
            <a:ea typeface="Helvetica Neue" panose="02000503000000020004" pitchFamily="2" charset="0"/>
            <a:cs typeface="Arial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GBC2025" id="{73BE92CB-55D8-A646-BB13-15B4410281DC}" vid="{70D3E11B-A29D-AB45-89C5-DF718DDD7F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73441-0bf0-4270-ae54-6e5b2654d3e7">
      <Terms xmlns="http://schemas.microsoft.com/office/infopath/2007/PartnerControls"/>
    </lcf76f155ced4ddcb4097134ff3c332f>
    <TaxCatchAll xmlns="90e3d82b-c9a9-4d69-99af-1ab8b304f427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7E62BD058AD4FB1012BA1650790E7" ma:contentTypeVersion="19" ma:contentTypeDescription="Skapa ett nytt dokument." ma:contentTypeScope="" ma:versionID="cd563fb6671da0ee4c0c534f1cca3793">
  <xsd:schema xmlns:xsd="http://www.w3.org/2001/XMLSchema" xmlns:xs="http://www.w3.org/2001/XMLSchema" xmlns:p="http://schemas.microsoft.com/office/2006/metadata/properties" xmlns:ns2="90e3d82b-c9a9-4d69-99af-1ab8b304f427" xmlns:ns3="91473441-0bf0-4270-ae54-6e5b2654d3e7" targetNamespace="http://schemas.microsoft.com/office/2006/metadata/properties" ma:root="true" ma:fieldsID="0f54c34fb1bb58c927d5ac6a5377d757" ns2:_="" ns3:_="">
    <xsd:import namespace="90e3d82b-c9a9-4d69-99af-1ab8b304f427"/>
    <xsd:import namespace="91473441-0bf0-4270-ae54-6e5b2654d3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3d82b-c9a9-4d69-99af-1ab8b304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a17fba-3d2f-4de1-a42c-c2b81ec2c6ee}" ma:internalName="TaxCatchAll" ma:showField="CatchAllData" ma:web="90e3d82b-c9a9-4d69-99af-1ab8b304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3441-0bf0-4270-ae54-6e5b2654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13b77a04-2888-4969-ade0-f2a39ad6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F629-9C43-48BB-A758-6009C72E2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E05FD-3C3A-4AEB-B9FD-0D147735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153F6-713D-442C-BD89-F66781FFEEF9}">
  <ds:schemaRefs>
    <ds:schemaRef ds:uri="http://schemas.microsoft.com/office/2006/metadata/properties"/>
    <ds:schemaRef ds:uri="http://schemas.microsoft.com/office/infopath/2007/PartnerControls"/>
    <ds:schemaRef ds:uri="91473441-0bf0-4270-ae54-6e5b2654d3e7"/>
    <ds:schemaRef ds:uri="90e3d82b-c9a9-4d69-99af-1ab8b304f427"/>
  </ds:schemaRefs>
</ds:datastoreItem>
</file>

<file path=customXml/itemProps4.xml><?xml version="1.0" encoding="utf-8"?>
<ds:datastoreItem xmlns:ds="http://schemas.openxmlformats.org/officeDocument/2006/customXml" ds:itemID="{E01CBBA8-0B5A-45D2-9DA4-3419B305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3d82b-c9a9-4d69-99af-1ab8b304f427"/>
    <ds:schemaRef ds:uri="91473441-0bf0-4270-ae54-6e5b2654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SGBC-wordmall%202025</Template>
  <TotalTime>1</TotalTime>
  <Pages>4</Pages>
  <Words>521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Laika Consulting</Company>
  <LinksUpToDate>false</LinksUpToDate>
  <CharactersWithSpaces>3277</CharactersWithSpaces>
  <SharedDoc>false</SharedDoc>
  <HLinks>
    <vt:vector size="6" baseType="variant"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>https://www.boverket.se/sv/byggande/hallbart-byggande-och-forvaltning/miljoindikatorer---aktuell-status/vaxthusgaser/</vt:lpwstr>
      </vt:variant>
      <vt:variant>
        <vt:lpwstr>:~:text=Bygg%2D%20och%20fastighetssektorn%20svarade%202022,stora%20utsl%C3%A4pp%20utomlands%20genom%20importvaror.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Ljung</dc:creator>
  <cp:keywords/>
  <cp:lastModifiedBy>Désirée Moberg</cp:lastModifiedBy>
  <cp:revision>2</cp:revision>
  <cp:lastPrinted>2025-04-23T08:53:00Z</cp:lastPrinted>
  <dcterms:created xsi:type="dcterms:W3CDTF">2026-04-08T14:32:00Z</dcterms:created>
  <dcterms:modified xsi:type="dcterms:W3CDTF">2026-04-08T14:32:00Z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c5dbe9c8-f801-496d-a2fe-e430f456538f</vt:lpwstr>
  </property>
  <property fmtid="{D5CDD505-2E9C-101B-9397-08002B2CF9AE}" pid="3" name="MediaServiceImageTags">
    <vt:lpwstr/>
  </property>
  <property fmtid="{D5CDD505-2E9C-101B-9397-08002B2CF9AE}" pid="4" name="ContentTypeId">
    <vt:lpwstr>0x0101002C37E62BD058AD4FB1012BA1650790E7</vt:lpwstr>
  </property>
</Properties>
</file>